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1E34" w14:textId="77777777" w:rsidR="00F0093C" w:rsidRDefault="00E93DC6" w:rsidP="008B6C08">
      <w:pPr>
        <w:rPr>
          <w:sz w:val="18"/>
          <w:szCs w:val="18"/>
        </w:rPr>
      </w:pPr>
      <w:r>
        <w:rPr>
          <w:noProof/>
        </w:rPr>
        <w:pict w14:anchorId="440D9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0;margin-top:0;width:171pt;height:106.9pt;z-index:-251658752;mso-position-vertical:bottom" wrapcoords="-95 0 -95 21449 21600 21449 21600 0 -95 0" o:allowoverlap="f">
            <v:imagedata r:id="rId8" o:title="FFStandardLogo"/>
            <w10:wrap type="through"/>
          </v:shape>
        </w:pict>
      </w:r>
    </w:p>
    <w:p w14:paraId="21D889AF" w14:textId="77777777" w:rsidR="00F0093C" w:rsidRDefault="00F0093C" w:rsidP="00F0093C">
      <w:pPr>
        <w:ind w:left="4320"/>
        <w:rPr>
          <w:sz w:val="18"/>
          <w:szCs w:val="18"/>
        </w:rPr>
      </w:pPr>
    </w:p>
    <w:p w14:paraId="0B26BB6B" w14:textId="77777777" w:rsidR="00F0093C" w:rsidRDefault="00F0093C" w:rsidP="00F0093C">
      <w:pPr>
        <w:ind w:left="4320"/>
        <w:rPr>
          <w:sz w:val="18"/>
          <w:szCs w:val="18"/>
        </w:rPr>
      </w:pPr>
    </w:p>
    <w:p w14:paraId="67F0BE3A" w14:textId="77777777" w:rsidR="00F0093C" w:rsidRDefault="00F0093C" w:rsidP="00F0093C">
      <w:pPr>
        <w:ind w:left="4320"/>
        <w:rPr>
          <w:sz w:val="18"/>
          <w:szCs w:val="18"/>
        </w:rPr>
      </w:pPr>
    </w:p>
    <w:p w14:paraId="19BEA66B" w14:textId="77777777" w:rsidR="00F0093C" w:rsidRDefault="00F0093C" w:rsidP="00F0093C">
      <w:pPr>
        <w:ind w:left="4320"/>
        <w:rPr>
          <w:sz w:val="18"/>
          <w:szCs w:val="18"/>
        </w:rPr>
      </w:pPr>
    </w:p>
    <w:p w14:paraId="42030733" w14:textId="77777777" w:rsidR="00F0093C" w:rsidRDefault="00F0093C" w:rsidP="00F0093C">
      <w:pPr>
        <w:ind w:left="4320"/>
        <w:rPr>
          <w:sz w:val="18"/>
          <w:szCs w:val="18"/>
        </w:rPr>
      </w:pPr>
    </w:p>
    <w:p w14:paraId="09380F70" w14:textId="77777777" w:rsidR="00F0093C" w:rsidRDefault="00F0093C" w:rsidP="00F0093C">
      <w:pPr>
        <w:ind w:left="4320"/>
        <w:rPr>
          <w:sz w:val="18"/>
          <w:szCs w:val="18"/>
        </w:rPr>
      </w:pPr>
    </w:p>
    <w:p w14:paraId="46B50258" w14:textId="77777777" w:rsidR="00F0093C" w:rsidRDefault="00F0093C" w:rsidP="00F0093C">
      <w:pPr>
        <w:ind w:left="4320"/>
        <w:rPr>
          <w:sz w:val="18"/>
          <w:szCs w:val="18"/>
        </w:rPr>
      </w:pPr>
    </w:p>
    <w:p w14:paraId="2927CED3" w14:textId="77777777" w:rsidR="00F0093C" w:rsidRDefault="00F0093C" w:rsidP="00F0093C">
      <w:pPr>
        <w:ind w:left="4320"/>
        <w:rPr>
          <w:sz w:val="18"/>
          <w:szCs w:val="18"/>
        </w:rPr>
      </w:pPr>
    </w:p>
    <w:p w14:paraId="77363ADB" w14:textId="77777777" w:rsidR="00F0093C" w:rsidRDefault="00F0093C" w:rsidP="00F0093C">
      <w:pPr>
        <w:ind w:left="4320"/>
        <w:rPr>
          <w:sz w:val="18"/>
          <w:szCs w:val="18"/>
        </w:rPr>
      </w:pPr>
    </w:p>
    <w:p w14:paraId="767CEB53" w14:textId="77777777" w:rsidR="00F0093C" w:rsidRDefault="00F0093C" w:rsidP="00F0093C">
      <w:pPr>
        <w:ind w:left="4320"/>
        <w:rPr>
          <w:sz w:val="18"/>
          <w:szCs w:val="18"/>
        </w:rPr>
      </w:pPr>
    </w:p>
    <w:p w14:paraId="315CD473" w14:textId="77777777" w:rsidR="00F0093C" w:rsidRDefault="00F0093C" w:rsidP="00F0093C">
      <w:pPr>
        <w:ind w:left="4320"/>
        <w:rPr>
          <w:sz w:val="18"/>
          <w:szCs w:val="18"/>
        </w:rPr>
      </w:pPr>
    </w:p>
    <w:p w14:paraId="514F1F03" w14:textId="77777777" w:rsidR="00F0093C" w:rsidRDefault="00F0093C" w:rsidP="00F0093C">
      <w:pPr>
        <w:ind w:left="4320"/>
        <w:rPr>
          <w:sz w:val="18"/>
          <w:szCs w:val="18"/>
        </w:rPr>
      </w:pPr>
    </w:p>
    <w:p w14:paraId="63658AC2" w14:textId="77777777" w:rsidR="00F0093C" w:rsidRDefault="00F0093C" w:rsidP="00F0093C">
      <w:pPr>
        <w:jc w:val="right"/>
        <w:rPr>
          <w:sz w:val="18"/>
          <w:szCs w:val="18"/>
        </w:rPr>
      </w:pPr>
      <w:r>
        <w:rPr>
          <w:sz w:val="18"/>
          <w:szCs w:val="18"/>
        </w:rPr>
        <w:t>Fiscal Fitness, LLC</w:t>
      </w:r>
    </w:p>
    <w:p w14:paraId="4989180E" w14:textId="77777777" w:rsidR="00F0093C" w:rsidRDefault="00F0093C" w:rsidP="00F0093C">
      <w:pPr>
        <w:jc w:val="right"/>
        <w:rPr>
          <w:sz w:val="18"/>
          <w:szCs w:val="18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sz w:val="18"/>
                  <w:szCs w:val="18"/>
                </w:rPr>
                <w:t>211 E. Verona Ave.</w:t>
              </w:r>
            </w:smartTag>
          </w:smartTag>
          <w:r w:rsidR="001E7226">
            <w:rPr>
              <w:sz w:val="18"/>
              <w:szCs w:val="18"/>
            </w:rPr>
            <w:t xml:space="preserve"> Suite </w:t>
          </w:r>
          <w:r>
            <w:rPr>
              <w:sz w:val="18"/>
              <w:szCs w:val="18"/>
            </w:rPr>
            <w:t>4</w:t>
          </w:r>
        </w:smartTag>
      </w:smartTag>
    </w:p>
    <w:p w14:paraId="2B6CBA49" w14:textId="77777777" w:rsidR="00A10082" w:rsidRDefault="00F0093C" w:rsidP="00F0093C">
      <w:pPr>
        <w:jc w:val="right"/>
        <w:rPr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>
            <w:rPr>
              <w:sz w:val="18"/>
              <w:szCs w:val="18"/>
            </w:rPr>
            <w:t>Verona</w:t>
          </w:r>
        </w:smartTag>
        <w:r>
          <w:rPr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sz w:val="18"/>
              <w:szCs w:val="18"/>
            </w:rPr>
            <w:t>WI</w:t>
          </w:r>
        </w:smartTag>
        <w:r>
          <w:rPr>
            <w:sz w:val="18"/>
            <w:szCs w:val="18"/>
          </w:rPr>
          <w:t xml:space="preserve">  </w:t>
        </w:r>
        <w:smartTag w:uri="urn:schemas-microsoft-com:office:smarttags" w:element="PostalCode">
          <w:r w:rsidR="00A10082">
            <w:rPr>
              <w:sz w:val="18"/>
              <w:szCs w:val="18"/>
            </w:rPr>
            <w:t>53593</w:t>
          </w:r>
        </w:smartTag>
      </w:smartTag>
    </w:p>
    <w:p w14:paraId="05335D43" w14:textId="77777777" w:rsidR="00922473" w:rsidRDefault="00484D42" w:rsidP="00922473">
      <w:pPr>
        <w:jc w:val="right"/>
        <w:rPr>
          <w:sz w:val="18"/>
          <w:szCs w:val="18"/>
        </w:rPr>
      </w:pPr>
      <w:r>
        <w:rPr>
          <w:sz w:val="18"/>
          <w:szCs w:val="18"/>
        </w:rPr>
        <w:t>(608) 848-1133</w:t>
      </w:r>
    </w:p>
    <w:p w14:paraId="1E8D858B" w14:textId="77777777" w:rsidR="00A10082" w:rsidRDefault="00A10082" w:rsidP="00124141">
      <w:pPr>
        <w:jc w:val="right"/>
        <w:rPr>
          <w:sz w:val="18"/>
          <w:szCs w:val="18"/>
        </w:rPr>
      </w:pPr>
      <w:smartTag w:uri="urn:schemas-microsoft-com:office:smarttags" w:element="PersonName">
        <w:r w:rsidRPr="00F0093C">
          <w:rPr>
            <w:sz w:val="18"/>
            <w:szCs w:val="18"/>
          </w:rPr>
          <w:t>contactus@fiscalfitnessmadison.com</w:t>
        </w:r>
      </w:smartTag>
    </w:p>
    <w:p w14:paraId="3648F3CC" w14:textId="77777777" w:rsidR="00A10082" w:rsidRDefault="00A10082" w:rsidP="00124141">
      <w:pPr>
        <w:jc w:val="right"/>
        <w:rPr>
          <w:sz w:val="18"/>
          <w:szCs w:val="18"/>
        </w:rPr>
      </w:pPr>
      <w:r w:rsidRPr="00F0093C">
        <w:rPr>
          <w:sz w:val="18"/>
          <w:szCs w:val="18"/>
        </w:rPr>
        <w:t>www.fiscalfitnessmadison.com</w:t>
      </w:r>
    </w:p>
    <w:p w14:paraId="27BDABD5" w14:textId="77777777" w:rsidR="00A10082" w:rsidRPr="00627E24" w:rsidRDefault="00A10082" w:rsidP="00124141">
      <w:pPr>
        <w:jc w:val="right"/>
        <w:rPr>
          <w:sz w:val="18"/>
          <w:szCs w:val="18"/>
        </w:rPr>
      </w:pPr>
    </w:p>
    <w:p w14:paraId="3275D23C" w14:textId="77777777" w:rsidR="00535789" w:rsidRPr="00627E24" w:rsidRDefault="00535789" w:rsidP="00124141">
      <w:pPr>
        <w:jc w:val="right"/>
        <w:rPr>
          <w:sz w:val="20"/>
          <w:szCs w:val="20"/>
        </w:rPr>
      </w:pPr>
    </w:p>
    <w:p w14:paraId="6D0F290D" w14:textId="77777777" w:rsidR="007E5513" w:rsidRDefault="007E5513" w:rsidP="00C465CB">
      <w:pPr>
        <w:jc w:val="center"/>
        <w:rPr>
          <w:b/>
          <w:i/>
        </w:rPr>
      </w:pPr>
    </w:p>
    <w:p w14:paraId="79A6CF15" w14:textId="77777777" w:rsidR="00F0093C" w:rsidRDefault="00F0093C" w:rsidP="00C465CB">
      <w:pPr>
        <w:jc w:val="center"/>
        <w:rPr>
          <w:b/>
          <w:i/>
        </w:rPr>
        <w:sectPr w:rsidR="00F0093C" w:rsidSect="00F009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008" w:right="1152" w:bottom="1008" w:left="1152" w:header="720" w:footer="720" w:gutter="0"/>
          <w:cols w:num="2" w:space="720"/>
          <w:docGrid w:linePitch="360"/>
        </w:sectPr>
      </w:pPr>
    </w:p>
    <w:p w14:paraId="0F63401C" w14:textId="77777777" w:rsidR="00C465CB" w:rsidRPr="00535DF5" w:rsidRDefault="007E5513" w:rsidP="00C465CB">
      <w:pPr>
        <w:jc w:val="center"/>
        <w:rPr>
          <w:b/>
          <w:sz w:val="28"/>
          <w:szCs w:val="28"/>
        </w:rPr>
      </w:pPr>
      <w:r w:rsidRPr="00535DF5">
        <w:rPr>
          <w:b/>
          <w:sz w:val="28"/>
          <w:szCs w:val="28"/>
        </w:rPr>
        <w:t>Confidential Questionnaire</w:t>
      </w:r>
    </w:p>
    <w:p w14:paraId="6D9F1FCD" w14:textId="77777777" w:rsidR="00E93973" w:rsidRPr="00535DF5" w:rsidRDefault="00E93973" w:rsidP="00C465CB">
      <w:pPr>
        <w:jc w:val="center"/>
        <w:rPr>
          <w:b/>
          <w:i/>
          <w:sz w:val="12"/>
          <w:szCs w:val="12"/>
        </w:rPr>
      </w:pPr>
    </w:p>
    <w:p w14:paraId="0C93ED11" w14:textId="77777777" w:rsidR="00E93973" w:rsidRPr="00B14237" w:rsidRDefault="00E93973" w:rsidP="00E93973">
      <w:pPr>
        <w:rPr>
          <w:i/>
          <w:sz w:val="20"/>
          <w:szCs w:val="20"/>
        </w:rPr>
      </w:pPr>
      <w:r w:rsidRPr="00B14237">
        <w:rPr>
          <w:i/>
          <w:sz w:val="20"/>
          <w:szCs w:val="20"/>
        </w:rPr>
        <w:t>Instructions:  You can use Microsoft Word to complete this form.  Just tab through the document or click with your mouse and begin typing when you see the black rectangle.  To check a box, click it or press the space bar.</w:t>
      </w:r>
    </w:p>
    <w:p w14:paraId="21FA66BD" w14:textId="77777777" w:rsidR="00E93973" w:rsidRDefault="00E93973" w:rsidP="00E93973">
      <w:pPr>
        <w:rPr>
          <w:sz w:val="20"/>
          <w:szCs w:val="20"/>
        </w:rPr>
      </w:pPr>
    </w:p>
    <w:p w14:paraId="1E443807" w14:textId="77777777" w:rsidR="0096007F" w:rsidRPr="00627E24" w:rsidRDefault="008B2045" w:rsidP="008B2045">
      <w:pPr>
        <w:jc w:val="center"/>
        <w:rPr>
          <w:sz w:val="20"/>
          <w:szCs w:val="20"/>
          <w:u w:val="single"/>
        </w:rPr>
      </w:pPr>
      <w:r w:rsidRPr="00627E24">
        <w:rPr>
          <w:sz w:val="20"/>
          <w:szCs w:val="20"/>
        </w:rPr>
        <w:t xml:space="preserve">Date </w:t>
      </w:r>
      <w:r w:rsidR="001F5188">
        <w:rPr>
          <w:sz w:val="20"/>
          <w:szCs w:val="20"/>
        </w:rPr>
        <w:t>Co</w:t>
      </w:r>
      <w:r w:rsidRPr="00627E24">
        <w:rPr>
          <w:sz w:val="20"/>
          <w:szCs w:val="20"/>
        </w:rPr>
        <w:t>mpleted</w:t>
      </w:r>
      <w:r w:rsidR="00E21431" w:rsidRPr="00627E24">
        <w:rPr>
          <w:sz w:val="20"/>
          <w:szCs w:val="20"/>
        </w:rPr>
        <w:t>:</w:t>
      </w:r>
      <w:bookmarkStart w:id="0" w:name="Text34"/>
      <w:r w:rsidR="00DB1DB1">
        <w:rPr>
          <w:sz w:val="20"/>
          <w:szCs w:val="20"/>
        </w:rPr>
        <w:fldChar w:fldCharType="begin">
          <w:ffData>
            <w:name w:val="Text34"/>
            <w:enabled/>
            <w:calcOnExit w:val="0"/>
            <w:textInput>
              <w:type w:val="date"/>
              <w:maxLength w:val="20"/>
            </w:textInput>
          </w:ffData>
        </w:fldChar>
      </w:r>
      <w:r w:rsidR="000058F4">
        <w:rPr>
          <w:sz w:val="20"/>
          <w:szCs w:val="20"/>
        </w:rPr>
        <w:instrText xml:space="preserve"> FORMTEXT </w:instrText>
      </w:r>
      <w:r w:rsidR="00DB1DB1">
        <w:rPr>
          <w:sz w:val="20"/>
          <w:szCs w:val="20"/>
        </w:rPr>
      </w:r>
      <w:r w:rsidR="00DB1DB1">
        <w:rPr>
          <w:sz w:val="20"/>
          <w:szCs w:val="20"/>
        </w:rPr>
        <w:fldChar w:fldCharType="separate"/>
      </w:r>
      <w:r w:rsidR="000058F4">
        <w:rPr>
          <w:noProof/>
          <w:sz w:val="20"/>
          <w:szCs w:val="20"/>
        </w:rPr>
        <w:t> </w:t>
      </w:r>
      <w:r w:rsidR="000058F4">
        <w:rPr>
          <w:noProof/>
          <w:sz w:val="20"/>
          <w:szCs w:val="20"/>
        </w:rPr>
        <w:t> </w:t>
      </w:r>
      <w:r w:rsidR="000058F4">
        <w:rPr>
          <w:noProof/>
          <w:sz w:val="20"/>
          <w:szCs w:val="20"/>
        </w:rPr>
        <w:t> </w:t>
      </w:r>
      <w:r w:rsidR="000058F4">
        <w:rPr>
          <w:noProof/>
          <w:sz w:val="20"/>
          <w:szCs w:val="20"/>
        </w:rPr>
        <w:t> </w:t>
      </w:r>
      <w:r w:rsidR="000058F4">
        <w:rPr>
          <w:noProof/>
          <w:sz w:val="20"/>
          <w:szCs w:val="20"/>
        </w:rPr>
        <w:t> </w:t>
      </w:r>
      <w:r w:rsidR="00DB1DB1">
        <w:rPr>
          <w:sz w:val="20"/>
          <w:szCs w:val="20"/>
        </w:rPr>
        <w:fldChar w:fldCharType="end"/>
      </w:r>
      <w:bookmarkEnd w:id="0"/>
    </w:p>
    <w:p w14:paraId="3A263671" w14:textId="77777777" w:rsidR="00174F2F" w:rsidRPr="00627E24" w:rsidRDefault="00174F2F" w:rsidP="008B204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76"/>
      </w:tblGrid>
      <w:tr w:rsidR="00150D51" w:rsidRPr="006868E1" w14:paraId="7ED5CE04" w14:textId="77777777" w:rsidTr="006868E1">
        <w:tc>
          <w:tcPr>
            <w:tcW w:w="5076" w:type="dxa"/>
          </w:tcPr>
          <w:p w14:paraId="670354FB" w14:textId="77777777" w:rsidR="00150D51" w:rsidRPr="006868E1" w:rsidRDefault="00150D51" w:rsidP="00A94209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 xml:space="preserve">Client </w:t>
            </w:r>
            <w:r w:rsidR="005E018C" w:rsidRPr="006868E1">
              <w:rPr>
                <w:b/>
                <w:sz w:val="22"/>
                <w:szCs w:val="22"/>
              </w:rPr>
              <w:t>Name</w:t>
            </w:r>
            <w:r w:rsidRPr="006868E1">
              <w:rPr>
                <w:b/>
                <w:sz w:val="22"/>
                <w:szCs w:val="22"/>
              </w:rPr>
              <w:t>:</w:t>
            </w:r>
            <w:r w:rsidR="00074142" w:rsidRPr="006868E1">
              <w:rPr>
                <w:b/>
                <w:sz w:val="22"/>
                <w:szCs w:val="22"/>
              </w:rPr>
              <w:t xml:space="preserve">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B3F3B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A94209">
              <w:rPr>
                <w:sz w:val="22"/>
                <w:szCs w:val="22"/>
              </w:rPr>
              <w:t> </w:t>
            </w:r>
            <w:r w:rsidR="00A94209">
              <w:rPr>
                <w:sz w:val="22"/>
                <w:szCs w:val="22"/>
              </w:rPr>
              <w:t> </w:t>
            </w:r>
            <w:r w:rsidR="00A94209">
              <w:rPr>
                <w:sz w:val="22"/>
                <w:szCs w:val="22"/>
              </w:rPr>
              <w:t> </w:t>
            </w:r>
            <w:r w:rsidR="00A94209">
              <w:rPr>
                <w:sz w:val="22"/>
                <w:szCs w:val="22"/>
              </w:rPr>
              <w:t> </w:t>
            </w:r>
            <w:r w:rsidR="00A94209">
              <w:rPr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ab/>
            </w:r>
          </w:p>
        </w:tc>
        <w:tc>
          <w:tcPr>
            <w:tcW w:w="5076" w:type="dxa"/>
          </w:tcPr>
          <w:p w14:paraId="05E0096A" w14:textId="721943F4" w:rsidR="00150D51" w:rsidRPr="006868E1" w:rsidRDefault="00150D51" w:rsidP="0025441D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Co-Client Name:</w:t>
            </w:r>
            <w:bookmarkStart w:id="1" w:name="Text32"/>
            <w:r w:rsidR="00074142" w:rsidRPr="006868E1">
              <w:rPr>
                <w:b/>
                <w:sz w:val="22"/>
                <w:szCs w:val="22"/>
              </w:rPr>
              <w:t xml:space="preserve">  </w:t>
            </w:r>
            <w:bookmarkEnd w:id="1"/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B3F3B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93DC6">
              <w:rPr>
                <w:sz w:val="22"/>
                <w:szCs w:val="22"/>
              </w:rPr>
              <w:t> </w:t>
            </w:r>
            <w:r w:rsidR="00E93DC6">
              <w:rPr>
                <w:sz w:val="22"/>
                <w:szCs w:val="22"/>
              </w:rPr>
              <w:t> </w:t>
            </w:r>
            <w:r w:rsidR="00E93DC6">
              <w:rPr>
                <w:sz w:val="22"/>
                <w:szCs w:val="22"/>
              </w:rPr>
              <w:t> </w:t>
            </w:r>
            <w:r w:rsidR="00E93DC6">
              <w:rPr>
                <w:sz w:val="22"/>
                <w:szCs w:val="22"/>
              </w:rPr>
              <w:t> </w:t>
            </w:r>
            <w:r w:rsidR="00E93DC6">
              <w:rPr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B14237" w:rsidRPr="006868E1" w14:paraId="76940F63" w14:textId="77777777" w:rsidTr="006868E1">
        <w:tc>
          <w:tcPr>
            <w:tcW w:w="5076" w:type="dxa"/>
          </w:tcPr>
          <w:p w14:paraId="6B4D7D97" w14:textId="77777777" w:rsidR="00B14237" w:rsidRPr="006868E1" w:rsidRDefault="00B14237" w:rsidP="00150D51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Relationship to Co-Client: 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8547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8547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8547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8547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8547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8547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</w:tcPr>
          <w:p w14:paraId="16D7F9BA" w14:textId="77777777" w:rsidR="00B14237" w:rsidRPr="006868E1" w:rsidRDefault="00B14237" w:rsidP="00450BD0">
            <w:pPr>
              <w:tabs>
                <w:tab w:val="left" w:pos="2640"/>
              </w:tabs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Relationship to Client: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8547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50BD0">
              <w:rPr>
                <w:rFonts w:ascii="Verdana" w:hAnsi="Verdana"/>
                <w:sz w:val="22"/>
                <w:szCs w:val="22"/>
              </w:rPr>
              <w:t> </w:t>
            </w:r>
            <w:r w:rsidR="00450BD0">
              <w:rPr>
                <w:rFonts w:ascii="Verdana" w:hAnsi="Verdana"/>
                <w:sz w:val="22"/>
                <w:szCs w:val="22"/>
              </w:rPr>
              <w:t> </w:t>
            </w:r>
            <w:r w:rsidR="00450BD0">
              <w:rPr>
                <w:rFonts w:ascii="Verdana" w:hAnsi="Verdana"/>
                <w:sz w:val="22"/>
                <w:szCs w:val="22"/>
              </w:rPr>
              <w:t> </w:t>
            </w:r>
            <w:r w:rsidR="00450BD0">
              <w:rPr>
                <w:rFonts w:ascii="Verdana" w:hAnsi="Verdana"/>
                <w:sz w:val="22"/>
                <w:szCs w:val="22"/>
              </w:rPr>
              <w:t> </w:t>
            </w:r>
            <w:r w:rsidR="00450BD0">
              <w:rPr>
                <w:rFonts w:ascii="Verdana" w:hAnsi="Verdana"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  <w:r w:rsidR="0096316A" w:rsidRPr="006868E1">
              <w:rPr>
                <w:rFonts w:ascii="Verdana" w:hAnsi="Verdana"/>
                <w:sz w:val="22"/>
                <w:szCs w:val="22"/>
              </w:rPr>
              <w:tab/>
            </w:r>
          </w:p>
        </w:tc>
      </w:tr>
      <w:tr w:rsidR="006376DB" w:rsidRPr="006868E1" w14:paraId="427577B5" w14:textId="77777777" w:rsidTr="006868E1">
        <w:tc>
          <w:tcPr>
            <w:tcW w:w="5076" w:type="dxa"/>
          </w:tcPr>
          <w:p w14:paraId="291F395C" w14:textId="77777777" w:rsidR="006376DB" w:rsidRPr="006868E1" w:rsidRDefault="006376DB" w:rsidP="00150D51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Date of Birth: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076" w:type="dxa"/>
          </w:tcPr>
          <w:p w14:paraId="2DE84395" w14:textId="77777777" w:rsidR="006376DB" w:rsidRPr="006868E1" w:rsidRDefault="006376DB" w:rsidP="00150D51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Date of Birth: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      </w:t>
            </w:r>
          </w:p>
        </w:tc>
      </w:tr>
      <w:tr w:rsidR="00150D51" w:rsidRPr="006868E1" w14:paraId="62FF208D" w14:textId="77777777" w:rsidTr="006868E1">
        <w:tc>
          <w:tcPr>
            <w:tcW w:w="5076" w:type="dxa"/>
          </w:tcPr>
          <w:p w14:paraId="2F7E26A8" w14:textId="77777777" w:rsidR="00150D51" w:rsidRPr="006868E1" w:rsidRDefault="00150D51" w:rsidP="006868E1">
            <w:pPr>
              <w:tabs>
                <w:tab w:val="left" w:pos="2475"/>
              </w:tabs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Gender</w:t>
            </w:r>
            <w:r w:rsidR="004A6067">
              <w:rPr>
                <w:sz w:val="22"/>
                <w:szCs w:val="22"/>
              </w:rPr>
              <w:t xml:space="preserve"> Identity</w:t>
            </w:r>
            <w:r w:rsidRPr="006868E1">
              <w:rPr>
                <w:sz w:val="22"/>
                <w:szCs w:val="22"/>
              </w:rPr>
              <w:t>:</w:t>
            </w:r>
            <w:r w:rsidR="000E001A" w:rsidRPr="006868E1">
              <w:rPr>
                <w:sz w:val="22"/>
                <w:szCs w:val="22"/>
              </w:rPr>
              <w:t xml:space="preserve"> </w:t>
            </w:r>
            <w:bookmarkStart w:id="2" w:name="Check1"/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4B6A"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bookmarkEnd w:id="2"/>
            <w:r w:rsidRPr="006868E1">
              <w:rPr>
                <w:sz w:val="22"/>
                <w:szCs w:val="22"/>
              </w:rPr>
              <w:t xml:space="preserve"> F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bookmarkEnd w:id="3"/>
            <w:r w:rsidRPr="006868E1">
              <w:rPr>
                <w:sz w:val="22"/>
                <w:szCs w:val="22"/>
              </w:rPr>
              <w:t xml:space="preserve"> M</w:t>
            </w:r>
            <w:r w:rsidR="004A6067">
              <w:rPr>
                <w:sz w:val="22"/>
                <w:szCs w:val="22"/>
              </w:rPr>
              <w:t xml:space="preserve"> </w:t>
            </w:r>
            <w:r w:rsidR="004A6067" w:rsidRPr="006868E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6067" w:rsidRPr="006868E1">
              <w:rPr>
                <w:sz w:val="22"/>
                <w:szCs w:val="22"/>
              </w:rPr>
              <w:instrText xml:space="preserve"> FORMCHECKBOX </w:instrText>
            </w:r>
            <w:r w:rsidR="004A6067" w:rsidRPr="006868E1">
              <w:rPr>
                <w:sz w:val="22"/>
                <w:szCs w:val="22"/>
              </w:rPr>
            </w:r>
            <w:r w:rsidR="004A6067" w:rsidRPr="006868E1">
              <w:rPr>
                <w:sz w:val="22"/>
                <w:szCs w:val="22"/>
              </w:rPr>
              <w:fldChar w:fldCharType="separate"/>
            </w:r>
            <w:r w:rsidR="004A6067" w:rsidRPr="006868E1">
              <w:rPr>
                <w:sz w:val="22"/>
                <w:szCs w:val="22"/>
              </w:rPr>
              <w:fldChar w:fldCharType="end"/>
            </w:r>
            <w:r w:rsidR="004A6067" w:rsidRPr="006868E1">
              <w:rPr>
                <w:sz w:val="22"/>
                <w:szCs w:val="22"/>
              </w:rPr>
              <w:t xml:space="preserve"> </w:t>
            </w:r>
            <w:r w:rsidR="004A6067">
              <w:rPr>
                <w:sz w:val="22"/>
                <w:szCs w:val="22"/>
              </w:rPr>
              <w:t>Non-binary</w:t>
            </w:r>
          </w:p>
        </w:tc>
        <w:tc>
          <w:tcPr>
            <w:tcW w:w="5076" w:type="dxa"/>
          </w:tcPr>
          <w:p w14:paraId="159DD4F3" w14:textId="77777777" w:rsidR="00150D51" w:rsidRPr="006868E1" w:rsidRDefault="00150D51" w:rsidP="00150D51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Gender</w:t>
            </w:r>
            <w:r w:rsidR="004A6067">
              <w:rPr>
                <w:sz w:val="22"/>
                <w:szCs w:val="22"/>
              </w:rPr>
              <w:t xml:space="preserve"> Identity</w:t>
            </w:r>
            <w:r w:rsidRPr="006868E1">
              <w:rPr>
                <w:sz w:val="22"/>
                <w:szCs w:val="22"/>
              </w:rPr>
              <w:t xml:space="preserve">: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B6A"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F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M</w:t>
            </w:r>
            <w:r w:rsidR="004A6067">
              <w:rPr>
                <w:sz w:val="22"/>
                <w:szCs w:val="22"/>
              </w:rPr>
              <w:t xml:space="preserve"> </w:t>
            </w:r>
            <w:r w:rsidR="004A6067" w:rsidRPr="006868E1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067" w:rsidRPr="006868E1">
              <w:rPr>
                <w:sz w:val="22"/>
                <w:szCs w:val="22"/>
              </w:rPr>
              <w:instrText xml:space="preserve"> FORMCHECKBOX </w:instrText>
            </w:r>
            <w:r w:rsidR="004A6067" w:rsidRPr="006868E1">
              <w:rPr>
                <w:sz w:val="22"/>
                <w:szCs w:val="22"/>
              </w:rPr>
            </w:r>
            <w:r w:rsidR="004A6067" w:rsidRPr="006868E1">
              <w:rPr>
                <w:sz w:val="22"/>
                <w:szCs w:val="22"/>
              </w:rPr>
              <w:fldChar w:fldCharType="separate"/>
            </w:r>
            <w:r w:rsidR="004A6067" w:rsidRPr="006868E1">
              <w:rPr>
                <w:sz w:val="22"/>
                <w:szCs w:val="22"/>
              </w:rPr>
              <w:fldChar w:fldCharType="end"/>
            </w:r>
            <w:r w:rsidR="004A6067" w:rsidRPr="006868E1">
              <w:rPr>
                <w:sz w:val="22"/>
                <w:szCs w:val="22"/>
              </w:rPr>
              <w:t xml:space="preserve"> </w:t>
            </w:r>
            <w:r w:rsidR="004A6067">
              <w:rPr>
                <w:sz w:val="22"/>
                <w:szCs w:val="22"/>
              </w:rPr>
              <w:t>Non-binary</w:t>
            </w:r>
          </w:p>
        </w:tc>
      </w:tr>
      <w:tr w:rsidR="00390434" w:rsidRPr="006868E1" w14:paraId="40D5A933" w14:textId="77777777" w:rsidTr="006868E1">
        <w:tc>
          <w:tcPr>
            <w:tcW w:w="5076" w:type="dxa"/>
          </w:tcPr>
          <w:p w14:paraId="7090BCDA" w14:textId="77777777" w:rsidR="00390434" w:rsidRPr="006868E1" w:rsidRDefault="00390434" w:rsidP="00545F3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Address</w:t>
            </w:r>
            <w:r w:rsidR="00074142" w:rsidRPr="006868E1">
              <w:rPr>
                <w:sz w:val="22"/>
                <w:szCs w:val="22"/>
              </w:rPr>
              <w:t xml:space="preserve">: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98324A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545F38">
              <w:rPr>
                <w:rFonts w:ascii="Verdana" w:hAnsi="Verdana"/>
                <w:sz w:val="22"/>
                <w:szCs w:val="22"/>
              </w:rPr>
              <w:t> </w:t>
            </w:r>
            <w:r w:rsidR="00545F38">
              <w:rPr>
                <w:rFonts w:ascii="Verdana" w:hAnsi="Verdana"/>
                <w:sz w:val="22"/>
                <w:szCs w:val="22"/>
              </w:rPr>
              <w:t> </w:t>
            </w:r>
            <w:r w:rsidR="00545F38">
              <w:rPr>
                <w:rFonts w:ascii="Verdana" w:hAnsi="Verdana"/>
                <w:sz w:val="22"/>
                <w:szCs w:val="22"/>
              </w:rPr>
              <w:t> </w:t>
            </w:r>
            <w:r w:rsidR="00545F38">
              <w:rPr>
                <w:rFonts w:ascii="Verdana" w:hAnsi="Verdana"/>
                <w:sz w:val="22"/>
                <w:szCs w:val="22"/>
              </w:rPr>
              <w:t> </w:t>
            </w:r>
            <w:r w:rsidR="00545F38">
              <w:rPr>
                <w:rFonts w:ascii="Verdana" w:hAnsi="Verdana"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  <w:r w:rsidR="00074142" w:rsidRPr="006868E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76" w:type="dxa"/>
          </w:tcPr>
          <w:p w14:paraId="7BA9EC28" w14:textId="77777777" w:rsidR="00390434" w:rsidRPr="006868E1" w:rsidRDefault="00390434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Address</w:t>
            </w:r>
            <w:r w:rsidR="00074142" w:rsidRPr="006868E1">
              <w:rPr>
                <w:sz w:val="22"/>
                <w:szCs w:val="22"/>
              </w:rPr>
              <w:t xml:space="preserve">:  </w:t>
            </w:r>
            <w:bookmarkStart w:id="4" w:name="Text35"/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B14237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14237" w:rsidRPr="006868E1">
              <w:rPr>
                <w:noProof/>
                <w:sz w:val="22"/>
                <w:szCs w:val="22"/>
              </w:rPr>
              <w:t> </w:t>
            </w:r>
            <w:r w:rsidR="00B14237" w:rsidRPr="006868E1">
              <w:rPr>
                <w:noProof/>
                <w:sz w:val="22"/>
                <w:szCs w:val="22"/>
              </w:rPr>
              <w:t> </w:t>
            </w:r>
            <w:r w:rsidR="00B14237" w:rsidRPr="006868E1">
              <w:rPr>
                <w:noProof/>
                <w:sz w:val="22"/>
                <w:szCs w:val="22"/>
              </w:rPr>
              <w:t> </w:t>
            </w:r>
            <w:r w:rsidR="00B14237" w:rsidRPr="006868E1">
              <w:rPr>
                <w:noProof/>
                <w:sz w:val="22"/>
                <w:szCs w:val="22"/>
              </w:rPr>
              <w:t> </w:t>
            </w:r>
            <w:r w:rsidR="00B14237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"/>
          </w:p>
        </w:tc>
      </w:tr>
      <w:tr w:rsidR="00390434" w:rsidRPr="006868E1" w14:paraId="37B5DBB7" w14:textId="77777777" w:rsidTr="006868E1">
        <w:tc>
          <w:tcPr>
            <w:tcW w:w="5076" w:type="dxa"/>
          </w:tcPr>
          <w:p w14:paraId="5FC8EE4E" w14:textId="77777777" w:rsidR="00390434" w:rsidRPr="006868E1" w:rsidRDefault="00390434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City, State, Zip</w:t>
            </w:r>
            <w:r w:rsidR="00074142" w:rsidRPr="006868E1">
              <w:rPr>
                <w:sz w:val="22"/>
                <w:szCs w:val="22"/>
              </w:rPr>
              <w:t xml:space="preserve">: 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</w:tcPr>
          <w:p w14:paraId="3A6B0BF0" w14:textId="77777777" w:rsidR="00390434" w:rsidRPr="006868E1" w:rsidRDefault="00390434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City, State, Zip</w:t>
            </w:r>
            <w:r w:rsidR="00074142" w:rsidRPr="006868E1">
              <w:rPr>
                <w:sz w:val="22"/>
                <w:szCs w:val="22"/>
              </w:rPr>
              <w:t xml:space="preserve">: 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BB358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B358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B358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B358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B358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B358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390434" w:rsidRPr="006868E1" w14:paraId="4385A35E" w14:textId="77777777" w:rsidTr="006868E1">
        <w:tc>
          <w:tcPr>
            <w:tcW w:w="5076" w:type="dxa"/>
          </w:tcPr>
          <w:p w14:paraId="56BADA0A" w14:textId="77777777" w:rsidR="00390434" w:rsidRPr="006868E1" w:rsidRDefault="00390434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Home Phone</w:t>
            </w:r>
            <w:r w:rsidR="00074142" w:rsidRPr="006868E1">
              <w:rPr>
                <w:sz w:val="22"/>
                <w:szCs w:val="22"/>
              </w:rPr>
              <w:t xml:space="preserve">: 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</w:tcPr>
          <w:p w14:paraId="594B9450" w14:textId="77777777" w:rsidR="00390434" w:rsidRPr="006868E1" w:rsidRDefault="00390434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Home Phone</w:t>
            </w:r>
            <w:r w:rsidR="00074142" w:rsidRPr="006868E1">
              <w:rPr>
                <w:sz w:val="22"/>
                <w:szCs w:val="22"/>
              </w:rPr>
              <w:t xml:space="preserve">: 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390434" w:rsidRPr="006868E1" w14:paraId="7DE2212C" w14:textId="77777777" w:rsidTr="006868E1">
        <w:tc>
          <w:tcPr>
            <w:tcW w:w="5076" w:type="dxa"/>
          </w:tcPr>
          <w:p w14:paraId="78D932F9" w14:textId="77777777" w:rsidR="00390434" w:rsidRPr="006868E1" w:rsidRDefault="00390434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Other Phone</w:t>
            </w:r>
            <w:r w:rsidR="00074142" w:rsidRPr="006868E1">
              <w:rPr>
                <w:sz w:val="22"/>
                <w:szCs w:val="22"/>
              </w:rPr>
              <w:t xml:space="preserve">:  </w:t>
            </w:r>
            <w:r w:rsidRPr="006868E1">
              <w:rPr>
                <w:sz w:val="22"/>
                <w:szCs w:val="22"/>
              </w:rPr>
              <w:t xml:space="preserve">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</w:tcPr>
          <w:p w14:paraId="3F8574E4" w14:textId="77777777" w:rsidR="00390434" w:rsidRPr="006868E1" w:rsidRDefault="00390434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Other Phone</w:t>
            </w:r>
            <w:r w:rsidR="00074142" w:rsidRPr="006868E1">
              <w:rPr>
                <w:sz w:val="22"/>
                <w:szCs w:val="22"/>
              </w:rPr>
              <w:t xml:space="preserve">:  </w:t>
            </w:r>
            <w:r w:rsidRPr="006868E1">
              <w:rPr>
                <w:sz w:val="22"/>
                <w:szCs w:val="22"/>
              </w:rPr>
              <w:t xml:space="preserve">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390434" w:rsidRPr="006868E1" w14:paraId="3A850A68" w14:textId="77777777" w:rsidTr="006868E1">
        <w:tc>
          <w:tcPr>
            <w:tcW w:w="5076" w:type="dxa"/>
          </w:tcPr>
          <w:p w14:paraId="671F86B9" w14:textId="77777777" w:rsidR="00390434" w:rsidRPr="006868E1" w:rsidRDefault="00FA6B2E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Email</w:t>
            </w:r>
            <w:r w:rsidR="00074142" w:rsidRPr="006868E1">
              <w:rPr>
                <w:sz w:val="22"/>
                <w:szCs w:val="22"/>
              </w:rPr>
              <w:t xml:space="preserve">:  </w:t>
            </w:r>
            <w:bookmarkStart w:id="5" w:name="Text37"/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6316A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96316A" w:rsidRPr="006868E1">
              <w:rPr>
                <w:noProof/>
                <w:sz w:val="22"/>
                <w:szCs w:val="22"/>
              </w:rPr>
              <w:t> </w:t>
            </w:r>
            <w:r w:rsidR="0096316A" w:rsidRPr="006868E1">
              <w:rPr>
                <w:noProof/>
                <w:sz w:val="22"/>
                <w:szCs w:val="22"/>
              </w:rPr>
              <w:t> </w:t>
            </w:r>
            <w:r w:rsidR="0096316A" w:rsidRPr="006868E1">
              <w:rPr>
                <w:noProof/>
                <w:sz w:val="22"/>
                <w:szCs w:val="22"/>
              </w:rPr>
              <w:t> </w:t>
            </w:r>
            <w:r w:rsidR="0096316A" w:rsidRPr="006868E1">
              <w:rPr>
                <w:noProof/>
                <w:sz w:val="22"/>
                <w:szCs w:val="22"/>
              </w:rPr>
              <w:t> </w:t>
            </w:r>
            <w:r w:rsidR="0096316A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76" w:type="dxa"/>
          </w:tcPr>
          <w:p w14:paraId="3F805D38" w14:textId="77777777" w:rsidR="00390434" w:rsidRPr="006868E1" w:rsidRDefault="00FA6B2E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Email</w:t>
            </w:r>
            <w:r w:rsidR="00074142" w:rsidRPr="006868E1">
              <w:rPr>
                <w:sz w:val="22"/>
                <w:szCs w:val="22"/>
              </w:rPr>
              <w:t xml:space="preserve">: 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B4E29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B4E29" w:rsidRPr="006868E1">
              <w:rPr>
                <w:noProof/>
                <w:sz w:val="22"/>
                <w:szCs w:val="22"/>
              </w:rPr>
              <w:t> </w:t>
            </w:r>
            <w:r w:rsidR="00CB4E29" w:rsidRPr="006868E1">
              <w:rPr>
                <w:noProof/>
                <w:sz w:val="22"/>
                <w:szCs w:val="22"/>
              </w:rPr>
              <w:t> </w:t>
            </w:r>
            <w:r w:rsidR="00CB4E29" w:rsidRPr="006868E1">
              <w:rPr>
                <w:noProof/>
                <w:sz w:val="22"/>
                <w:szCs w:val="22"/>
              </w:rPr>
              <w:t> </w:t>
            </w:r>
            <w:r w:rsidR="00CB4E29" w:rsidRPr="006868E1">
              <w:rPr>
                <w:noProof/>
                <w:sz w:val="22"/>
                <w:szCs w:val="22"/>
              </w:rPr>
              <w:t> </w:t>
            </w:r>
            <w:r w:rsidR="00CB4E29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1CED0230" w14:textId="77777777" w:rsidR="00150D51" w:rsidRPr="00627E24" w:rsidRDefault="00150D51" w:rsidP="005C4F8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7A5268" w:rsidRPr="006868E1" w14:paraId="15F1903D" w14:textId="77777777" w:rsidTr="006868E1">
        <w:tc>
          <w:tcPr>
            <w:tcW w:w="10152" w:type="dxa"/>
          </w:tcPr>
          <w:p w14:paraId="4B79AD13" w14:textId="77777777" w:rsidR="007A5268" w:rsidRPr="006868E1" w:rsidRDefault="007A5268" w:rsidP="00891CE5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Primary </w:t>
            </w:r>
            <w:r w:rsidR="00627E24" w:rsidRPr="006868E1">
              <w:rPr>
                <w:sz w:val="22"/>
                <w:szCs w:val="22"/>
              </w:rPr>
              <w:t xml:space="preserve">person to </w:t>
            </w:r>
            <w:r w:rsidRPr="006868E1">
              <w:rPr>
                <w:sz w:val="22"/>
                <w:szCs w:val="22"/>
              </w:rPr>
              <w:t>contact</w:t>
            </w:r>
            <w:r w:rsidR="00627E24" w:rsidRPr="006868E1">
              <w:rPr>
                <w:sz w:val="22"/>
                <w:szCs w:val="22"/>
              </w:rPr>
              <w:t xml:space="preserve"> during business hours</w:t>
            </w:r>
            <w:r w:rsidR="00074142" w:rsidRPr="006868E1">
              <w:rPr>
                <w:sz w:val="22"/>
                <w:szCs w:val="22"/>
              </w:rPr>
              <w:t xml:space="preserve">:  </w:t>
            </w:r>
            <w:r w:rsidRPr="006868E1">
              <w:rPr>
                <w:sz w:val="22"/>
                <w:szCs w:val="22"/>
              </w:rPr>
              <w:t xml:space="preserve"> </w:t>
            </w:r>
            <w:bookmarkStart w:id="6" w:name="Text38"/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C3A88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CC3A8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A8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A8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A8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C3A8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7A5268" w:rsidRPr="006868E1" w14:paraId="35E95C7F" w14:textId="77777777" w:rsidTr="006868E1">
        <w:tc>
          <w:tcPr>
            <w:tcW w:w="10152" w:type="dxa"/>
          </w:tcPr>
          <w:p w14:paraId="6F3741EF" w14:textId="77777777" w:rsidR="007A5268" w:rsidRPr="006868E1" w:rsidRDefault="007A5268" w:rsidP="00891CE5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Preferred contact method</w:t>
            </w:r>
            <w:r w:rsidR="00074142" w:rsidRPr="006868E1">
              <w:rPr>
                <w:sz w:val="22"/>
                <w:szCs w:val="22"/>
              </w:rPr>
              <w:t>:</w:t>
            </w:r>
            <w:r w:rsidRPr="006868E1">
              <w:rPr>
                <w:sz w:val="22"/>
                <w:szCs w:val="22"/>
              </w:rPr>
              <w:t xml:space="preserve">  </w:t>
            </w:r>
            <w:bookmarkStart w:id="7" w:name="Check15"/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6E3E"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bookmarkEnd w:id="7"/>
            <w:r w:rsidRPr="006868E1">
              <w:rPr>
                <w:sz w:val="22"/>
                <w:szCs w:val="22"/>
              </w:rPr>
              <w:t xml:space="preserve"> Home Phone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bookmarkEnd w:id="8"/>
            <w:r w:rsidR="005E018C" w:rsidRPr="006868E1">
              <w:rPr>
                <w:sz w:val="22"/>
                <w:szCs w:val="22"/>
              </w:rPr>
              <w:t xml:space="preserve"> Other</w:t>
            </w:r>
            <w:r w:rsidRPr="006868E1">
              <w:rPr>
                <w:sz w:val="22"/>
                <w:szCs w:val="22"/>
              </w:rPr>
              <w:t xml:space="preserve"> Phone or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bookmarkEnd w:id="9"/>
            <w:r w:rsidRPr="006868E1">
              <w:rPr>
                <w:sz w:val="22"/>
                <w:szCs w:val="22"/>
              </w:rPr>
              <w:t xml:space="preserve"> Email</w:t>
            </w:r>
          </w:p>
        </w:tc>
      </w:tr>
    </w:tbl>
    <w:p w14:paraId="548E328D" w14:textId="77777777" w:rsidR="007A5268" w:rsidRPr="00627E24" w:rsidRDefault="007A5268" w:rsidP="0096007F">
      <w:pPr>
        <w:rPr>
          <w:sz w:val="20"/>
          <w:szCs w:val="20"/>
        </w:rPr>
      </w:pPr>
    </w:p>
    <w:p w14:paraId="6E3630D3" w14:textId="77777777" w:rsidR="0017412E" w:rsidRPr="00560DC9" w:rsidRDefault="0017412E" w:rsidP="0017412E">
      <w:pPr>
        <w:rPr>
          <w:b/>
          <w:sz w:val="22"/>
          <w:szCs w:val="22"/>
        </w:rPr>
      </w:pPr>
      <w:r w:rsidRPr="00560DC9">
        <w:rPr>
          <w:b/>
          <w:sz w:val="22"/>
          <w:szCs w:val="22"/>
        </w:rPr>
        <w:t xml:space="preserve">Children </w:t>
      </w:r>
      <w:r w:rsidR="00CB3AE0">
        <w:rPr>
          <w:b/>
          <w:sz w:val="22"/>
          <w:szCs w:val="22"/>
        </w:rPr>
        <w:t>(</w:t>
      </w:r>
      <w:r w:rsidR="004A6144">
        <w:rPr>
          <w:b/>
          <w:sz w:val="22"/>
          <w:szCs w:val="22"/>
        </w:rPr>
        <w:t>or</w:t>
      </w:r>
      <w:r w:rsidRPr="00560DC9">
        <w:rPr>
          <w:b/>
          <w:sz w:val="22"/>
          <w:szCs w:val="22"/>
        </w:rPr>
        <w:t xml:space="preserve"> others you support</w:t>
      </w:r>
      <w:r w:rsidR="00CB3AE0">
        <w:rPr>
          <w:b/>
          <w:sz w:val="22"/>
          <w:szCs w:val="22"/>
        </w:rPr>
        <w:t>)</w:t>
      </w:r>
      <w:r w:rsidRPr="00560DC9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612"/>
        <w:gridCol w:w="2030"/>
        <w:gridCol w:w="1578"/>
        <w:gridCol w:w="2484"/>
      </w:tblGrid>
      <w:tr w:rsidR="0017412E" w:rsidRPr="006868E1" w14:paraId="096D17F6" w14:textId="77777777" w:rsidTr="006868E1">
        <w:tc>
          <w:tcPr>
            <w:tcW w:w="2448" w:type="dxa"/>
          </w:tcPr>
          <w:p w14:paraId="2FFBF42E" w14:textId="77777777" w:rsidR="0017412E" w:rsidRPr="006868E1" w:rsidRDefault="0017412E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1612" w:type="dxa"/>
          </w:tcPr>
          <w:p w14:paraId="6FD36758" w14:textId="77777777" w:rsidR="0017412E" w:rsidRPr="006868E1" w:rsidRDefault="0017412E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Relationship:</w:t>
            </w:r>
          </w:p>
        </w:tc>
        <w:tc>
          <w:tcPr>
            <w:tcW w:w="2030" w:type="dxa"/>
          </w:tcPr>
          <w:p w14:paraId="1C30849F" w14:textId="77777777" w:rsidR="0017412E" w:rsidRPr="006868E1" w:rsidRDefault="0017412E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Date of Birth:</w:t>
            </w:r>
          </w:p>
        </w:tc>
        <w:tc>
          <w:tcPr>
            <w:tcW w:w="1578" w:type="dxa"/>
          </w:tcPr>
          <w:p w14:paraId="0C5C7FBD" w14:textId="77777777" w:rsidR="0017412E" w:rsidRPr="006868E1" w:rsidRDefault="005E018C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Depende</w:t>
            </w:r>
            <w:r w:rsidR="0017412E" w:rsidRPr="006868E1">
              <w:rPr>
                <w:b/>
                <w:sz w:val="22"/>
                <w:szCs w:val="22"/>
              </w:rPr>
              <w:t>nt:</w:t>
            </w:r>
          </w:p>
        </w:tc>
        <w:tc>
          <w:tcPr>
            <w:tcW w:w="2484" w:type="dxa"/>
          </w:tcPr>
          <w:p w14:paraId="539D1D12" w14:textId="77777777" w:rsidR="00560DC9" w:rsidRPr="006868E1" w:rsidRDefault="0017412E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Reside</w:t>
            </w:r>
            <w:r w:rsidR="00D6441B" w:rsidRPr="006868E1">
              <w:rPr>
                <w:b/>
                <w:sz w:val="22"/>
                <w:szCs w:val="22"/>
              </w:rPr>
              <w:t>nc</w:t>
            </w:r>
            <w:r w:rsidRPr="006868E1">
              <w:rPr>
                <w:b/>
                <w:sz w:val="22"/>
                <w:szCs w:val="22"/>
              </w:rPr>
              <w:t xml:space="preserve">e </w:t>
            </w:r>
          </w:p>
          <w:p w14:paraId="4D712A35" w14:textId="77777777" w:rsidR="0017412E" w:rsidRPr="006868E1" w:rsidRDefault="0017412E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(city &amp; state):</w:t>
            </w:r>
          </w:p>
        </w:tc>
      </w:tr>
      <w:bookmarkStart w:id="10" w:name="Text41"/>
      <w:tr w:rsidR="0017412E" w:rsidRPr="006868E1" w14:paraId="449C1B57" w14:textId="77777777" w:rsidTr="006868E1">
        <w:tc>
          <w:tcPr>
            <w:tcW w:w="2448" w:type="dxa"/>
          </w:tcPr>
          <w:p w14:paraId="393CF0A4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42"/>
        <w:tc>
          <w:tcPr>
            <w:tcW w:w="1612" w:type="dxa"/>
          </w:tcPr>
          <w:p w14:paraId="71E886DC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11243A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43"/>
        <w:tc>
          <w:tcPr>
            <w:tcW w:w="2030" w:type="dxa"/>
          </w:tcPr>
          <w:p w14:paraId="008AAA79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0058F4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78" w:type="dxa"/>
          </w:tcPr>
          <w:p w14:paraId="62BAA3DE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8"/>
            <w:r w:rsidR="0017412E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bookmarkEnd w:id="13"/>
            <w:r w:rsidR="0017412E" w:rsidRPr="006868E1">
              <w:rPr>
                <w:sz w:val="22"/>
                <w:szCs w:val="22"/>
              </w:rPr>
              <w:t xml:space="preserve"> Y 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9"/>
            <w:r w:rsidR="0017412E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bookmarkEnd w:id="14"/>
            <w:r w:rsidR="0017412E" w:rsidRPr="006868E1">
              <w:rPr>
                <w:sz w:val="22"/>
                <w:szCs w:val="22"/>
              </w:rPr>
              <w:t xml:space="preserve"> N</w:t>
            </w:r>
          </w:p>
        </w:tc>
        <w:bookmarkStart w:id="15" w:name="Text44"/>
        <w:tc>
          <w:tcPr>
            <w:tcW w:w="2484" w:type="dxa"/>
          </w:tcPr>
          <w:p w14:paraId="2D2D7988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1243A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tr w:rsidR="0017412E" w:rsidRPr="006868E1" w14:paraId="6764834D" w14:textId="77777777" w:rsidTr="006868E1">
        <w:tc>
          <w:tcPr>
            <w:tcW w:w="2448" w:type="dxa"/>
          </w:tcPr>
          <w:p w14:paraId="33D1B6A4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</w:tcPr>
          <w:p w14:paraId="0F5889D9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11243A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030" w:type="dxa"/>
          </w:tcPr>
          <w:p w14:paraId="52ACFC42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0058F4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578" w:type="dxa"/>
          </w:tcPr>
          <w:p w14:paraId="5156532E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17412E" w:rsidRPr="006868E1">
              <w:rPr>
                <w:sz w:val="22"/>
                <w:szCs w:val="22"/>
              </w:rPr>
              <w:t xml:space="preserve"> Y 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17412E" w:rsidRPr="006868E1">
              <w:rPr>
                <w:sz w:val="22"/>
                <w:szCs w:val="22"/>
              </w:rPr>
              <w:t xml:space="preserve"> N</w:t>
            </w:r>
          </w:p>
        </w:tc>
        <w:tc>
          <w:tcPr>
            <w:tcW w:w="2484" w:type="dxa"/>
          </w:tcPr>
          <w:p w14:paraId="77C1F86E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1243A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17412E" w:rsidRPr="006868E1" w14:paraId="52694368" w14:textId="77777777" w:rsidTr="006868E1">
        <w:tc>
          <w:tcPr>
            <w:tcW w:w="2448" w:type="dxa"/>
          </w:tcPr>
          <w:p w14:paraId="160E1E2E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</w:tcPr>
          <w:p w14:paraId="36A89232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11243A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030" w:type="dxa"/>
          </w:tcPr>
          <w:p w14:paraId="7BFD4693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0058F4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578" w:type="dxa"/>
          </w:tcPr>
          <w:p w14:paraId="3E89815E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17412E" w:rsidRPr="006868E1">
              <w:rPr>
                <w:sz w:val="22"/>
                <w:szCs w:val="22"/>
              </w:rPr>
              <w:t xml:space="preserve"> Y 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17412E" w:rsidRPr="006868E1">
              <w:rPr>
                <w:sz w:val="22"/>
                <w:szCs w:val="22"/>
              </w:rPr>
              <w:t xml:space="preserve"> N</w:t>
            </w:r>
          </w:p>
        </w:tc>
        <w:tc>
          <w:tcPr>
            <w:tcW w:w="2484" w:type="dxa"/>
          </w:tcPr>
          <w:p w14:paraId="3C34D8AD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1243A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17412E" w:rsidRPr="006868E1" w14:paraId="5694712A" w14:textId="77777777" w:rsidTr="006868E1">
        <w:tc>
          <w:tcPr>
            <w:tcW w:w="2448" w:type="dxa"/>
          </w:tcPr>
          <w:p w14:paraId="2B4BCF77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</w:tcPr>
          <w:p w14:paraId="1662C42D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11243A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030" w:type="dxa"/>
          </w:tcPr>
          <w:p w14:paraId="660CB1CF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0058F4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578" w:type="dxa"/>
          </w:tcPr>
          <w:p w14:paraId="100E4CA3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17412E" w:rsidRPr="006868E1">
              <w:rPr>
                <w:sz w:val="22"/>
                <w:szCs w:val="22"/>
              </w:rPr>
              <w:t xml:space="preserve"> Y 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17412E" w:rsidRPr="006868E1">
              <w:rPr>
                <w:sz w:val="22"/>
                <w:szCs w:val="22"/>
              </w:rPr>
              <w:t xml:space="preserve"> N</w:t>
            </w:r>
          </w:p>
        </w:tc>
        <w:tc>
          <w:tcPr>
            <w:tcW w:w="2484" w:type="dxa"/>
          </w:tcPr>
          <w:p w14:paraId="0F9EB50D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1243A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17412E" w:rsidRPr="006868E1" w14:paraId="677160C4" w14:textId="77777777" w:rsidTr="006868E1">
        <w:tc>
          <w:tcPr>
            <w:tcW w:w="2448" w:type="dxa"/>
          </w:tcPr>
          <w:p w14:paraId="17C63000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7412E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</w:tcPr>
          <w:p w14:paraId="292C3E60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11243A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030" w:type="dxa"/>
          </w:tcPr>
          <w:p w14:paraId="2161C291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r w:rsidR="000058F4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="000058F4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578" w:type="dxa"/>
          </w:tcPr>
          <w:p w14:paraId="3E71F869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17412E" w:rsidRPr="006868E1">
              <w:rPr>
                <w:sz w:val="22"/>
                <w:szCs w:val="22"/>
              </w:rPr>
              <w:t xml:space="preserve"> Y 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12E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17412E" w:rsidRPr="006868E1">
              <w:rPr>
                <w:sz w:val="22"/>
                <w:szCs w:val="22"/>
              </w:rPr>
              <w:t xml:space="preserve"> N</w:t>
            </w:r>
          </w:p>
        </w:tc>
        <w:tc>
          <w:tcPr>
            <w:tcW w:w="2484" w:type="dxa"/>
          </w:tcPr>
          <w:p w14:paraId="3553B5C7" w14:textId="77777777" w:rsidR="0017412E" w:rsidRPr="006868E1" w:rsidRDefault="00DB1DB1" w:rsidP="0096007F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1243A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1243A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</w:tbl>
    <w:p w14:paraId="039A385E" w14:textId="77777777" w:rsidR="0017412E" w:rsidRPr="00627E24" w:rsidRDefault="0017412E" w:rsidP="0096007F">
      <w:pPr>
        <w:rPr>
          <w:sz w:val="18"/>
          <w:szCs w:val="18"/>
        </w:rPr>
      </w:pPr>
    </w:p>
    <w:p w14:paraId="4E71169C" w14:textId="77777777" w:rsidR="00AA29C9" w:rsidRPr="00627E24" w:rsidRDefault="00BB2289" w:rsidP="00BB2289">
      <w:pPr>
        <w:rPr>
          <w:sz w:val="20"/>
          <w:szCs w:val="20"/>
        </w:rPr>
      </w:pPr>
      <w:r w:rsidRPr="00627E24">
        <w:rPr>
          <w:sz w:val="20"/>
          <w:szCs w:val="20"/>
        </w:rPr>
        <w:t xml:space="preserve"> </w:t>
      </w:r>
    </w:p>
    <w:p w14:paraId="637D3BCE" w14:textId="77777777" w:rsidR="0094487C" w:rsidRPr="00BB2289" w:rsidRDefault="0094487C" w:rsidP="00892DD3">
      <w:pPr>
        <w:jc w:val="center"/>
        <w:rPr>
          <w:b/>
          <w:i/>
        </w:rPr>
      </w:pPr>
      <w:r w:rsidRPr="00737AFF">
        <w:rPr>
          <w:b/>
          <w:i/>
          <w:highlight w:val="yellow"/>
        </w:rPr>
        <w:t>Financial Pl</w:t>
      </w:r>
      <w:r w:rsidR="00892DD3" w:rsidRPr="00737AFF">
        <w:rPr>
          <w:b/>
          <w:i/>
          <w:highlight w:val="yellow"/>
        </w:rPr>
        <w:t>anning Priorities and Interests</w:t>
      </w:r>
    </w:p>
    <w:p w14:paraId="566C4592" w14:textId="77777777" w:rsidR="00892DD3" w:rsidRPr="00627E24" w:rsidRDefault="00892DD3" w:rsidP="00892DD3">
      <w:pPr>
        <w:jc w:val="center"/>
        <w:rPr>
          <w:b/>
          <w:i/>
          <w:sz w:val="20"/>
          <w:szCs w:val="20"/>
        </w:rPr>
      </w:pPr>
    </w:p>
    <w:p w14:paraId="12B5D5EC" w14:textId="77777777" w:rsidR="0094487C" w:rsidRPr="00B14237" w:rsidRDefault="0094487C" w:rsidP="0094487C">
      <w:pPr>
        <w:rPr>
          <w:b/>
          <w:sz w:val="22"/>
          <w:szCs w:val="22"/>
        </w:rPr>
      </w:pPr>
      <w:r w:rsidRPr="00B14237">
        <w:rPr>
          <w:b/>
          <w:sz w:val="22"/>
          <w:szCs w:val="22"/>
        </w:rPr>
        <w:t>Short-</w:t>
      </w:r>
      <w:r w:rsidR="00ED3AC8" w:rsidRPr="00B14237">
        <w:rPr>
          <w:b/>
          <w:sz w:val="22"/>
          <w:szCs w:val="22"/>
        </w:rPr>
        <w:t>t</w:t>
      </w:r>
      <w:r w:rsidRPr="00B14237">
        <w:rPr>
          <w:b/>
          <w:sz w:val="22"/>
          <w:szCs w:val="22"/>
        </w:rPr>
        <w:t>erm</w:t>
      </w:r>
      <w:r w:rsidR="00C22261" w:rsidRPr="00B14237">
        <w:rPr>
          <w:b/>
          <w:sz w:val="22"/>
          <w:szCs w:val="22"/>
        </w:rPr>
        <w:t xml:space="preserve"> </w:t>
      </w:r>
      <w:r w:rsidR="00ED3AC8" w:rsidRPr="00B14237">
        <w:rPr>
          <w:b/>
          <w:sz w:val="22"/>
          <w:szCs w:val="22"/>
        </w:rPr>
        <w:t>g</w:t>
      </w:r>
      <w:r w:rsidR="00055C24" w:rsidRPr="00B14237">
        <w:rPr>
          <w:b/>
          <w:sz w:val="22"/>
          <w:szCs w:val="22"/>
        </w:rPr>
        <w:t>oals (</w:t>
      </w:r>
      <w:r w:rsidR="00ED3AC8" w:rsidRPr="00B14237">
        <w:rPr>
          <w:b/>
          <w:sz w:val="22"/>
          <w:szCs w:val="22"/>
        </w:rPr>
        <w:t>n</w:t>
      </w:r>
      <w:r w:rsidR="00C22261" w:rsidRPr="00B14237">
        <w:rPr>
          <w:b/>
          <w:sz w:val="22"/>
          <w:szCs w:val="22"/>
        </w:rPr>
        <w:t xml:space="preserve">ext 1-5 </w:t>
      </w:r>
      <w:r w:rsidR="00ED3AC8" w:rsidRPr="00B14237">
        <w:rPr>
          <w:b/>
          <w:sz w:val="22"/>
          <w:szCs w:val="22"/>
        </w:rPr>
        <w:t>y</w:t>
      </w:r>
      <w:r w:rsidR="00C22261" w:rsidRPr="00B14237">
        <w:rPr>
          <w:b/>
          <w:sz w:val="22"/>
          <w:szCs w:val="22"/>
        </w:rPr>
        <w:t>ears</w:t>
      </w:r>
      <w:r w:rsidR="00055C24" w:rsidRPr="00B14237">
        <w:rPr>
          <w:b/>
          <w:sz w:val="22"/>
          <w:szCs w:val="22"/>
        </w:rPr>
        <w:t>)</w:t>
      </w:r>
      <w:r w:rsidRPr="00B14237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406993" w:rsidRPr="006868E1" w14:paraId="78D12AE1" w14:textId="77777777" w:rsidTr="006868E1">
        <w:tc>
          <w:tcPr>
            <w:tcW w:w="10152" w:type="dxa"/>
          </w:tcPr>
          <w:bookmarkStart w:id="16" w:name="Text65"/>
          <w:p w14:paraId="64DC7714" w14:textId="77777777" w:rsidR="00406993" w:rsidRPr="006868E1" w:rsidRDefault="00DB1DB1" w:rsidP="0094487C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6"/>
          </w:p>
        </w:tc>
      </w:tr>
      <w:bookmarkStart w:id="17" w:name="Text47"/>
      <w:tr w:rsidR="00406993" w:rsidRPr="006868E1" w14:paraId="089803FD" w14:textId="77777777" w:rsidTr="006868E1">
        <w:tc>
          <w:tcPr>
            <w:tcW w:w="10152" w:type="dxa"/>
          </w:tcPr>
          <w:p w14:paraId="0B66FA2B" w14:textId="77777777" w:rsidR="00406993" w:rsidRPr="006868E1" w:rsidRDefault="00DB1DB1" w:rsidP="0094487C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639EC" w:rsidRPr="006868E1">
              <w:rPr>
                <w:noProof/>
                <w:sz w:val="22"/>
                <w:szCs w:val="22"/>
              </w:rPr>
              <w:t> </w:t>
            </w:r>
            <w:r w:rsidR="00C639EC" w:rsidRPr="006868E1">
              <w:rPr>
                <w:noProof/>
                <w:sz w:val="22"/>
                <w:szCs w:val="22"/>
              </w:rPr>
              <w:t> </w:t>
            </w:r>
            <w:r w:rsidR="00C639EC" w:rsidRPr="006868E1">
              <w:rPr>
                <w:noProof/>
                <w:sz w:val="22"/>
                <w:szCs w:val="22"/>
              </w:rPr>
              <w:t> </w:t>
            </w:r>
            <w:r w:rsidR="00C639EC" w:rsidRPr="006868E1">
              <w:rPr>
                <w:noProof/>
                <w:sz w:val="22"/>
                <w:szCs w:val="22"/>
              </w:rPr>
              <w:t> </w:t>
            </w:r>
            <w:r w:rsidR="00C639EC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406993" w:rsidRPr="006868E1" w14:paraId="368929B3" w14:textId="77777777" w:rsidTr="006868E1">
        <w:tc>
          <w:tcPr>
            <w:tcW w:w="10152" w:type="dxa"/>
          </w:tcPr>
          <w:p w14:paraId="4ADDB582" w14:textId="77777777" w:rsidR="00406993" w:rsidRPr="006868E1" w:rsidRDefault="00DB1DB1" w:rsidP="0094487C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639EC" w:rsidRPr="006868E1">
              <w:rPr>
                <w:noProof/>
                <w:sz w:val="22"/>
                <w:szCs w:val="22"/>
              </w:rPr>
              <w:t> </w:t>
            </w:r>
            <w:r w:rsidR="00C639EC" w:rsidRPr="006868E1">
              <w:rPr>
                <w:noProof/>
                <w:sz w:val="22"/>
                <w:szCs w:val="22"/>
              </w:rPr>
              <w:t> </w:t>
            </w:r>
            <w:r w:rsidR="00C639EC" w:rsidRPr="006868E1">
              <w:rPr>
                <w:noProof/>
                <w:sz w:val="22"/>
                <w:szCs w:val="22"/>
              </w:rPr>
              <w:t> </w:t>
            </w:r>
            <w:r w:rsidR="00C639EC" w:rsidRPr="006868E1">
              <w:rPr>
                <w:noProof/>
                <w:sz w:val="22"/>
                <w:szCs w:val="22"/>
              </w:rPr>
              <w:t> </w:t>
            </w:r>
            <w:r w:rsidR="00C639EC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</w:tbl>
    <w:p w14:paraId="471179F7" w14:textId="77777777" w:rsidR="00406993" w:rsidRDefault="00406993" w:rsidP="0094487C">
      <w:pPr>
        <w:rPr>
          <w:i/>
          <w:sz w:val="20"/>
          <w:szCs w:val="20"/>
        </w:rPr>
      </w:pPr>
    </w:p>
    <w:p w14:paraId="0480CC94" w14:textId="77777777" w:rsidR="00ED3AC8" w:rsidRPr="00627E24" w:rsidRDefault="00ED3AC8" w:rsidP="0094487C">
      <w:pPr>
        <w:rPr>
          <w:i/>
          <w:sz w:val="20"/>
          <w:szCs w:val="20"/>
        </w:rPr>
      </w:pPr>
    </w:p>
    <w:p w14:paraId="5C35070E" w14:textId="77777777" w:rsidR="0094487C" w:rsidRPr="00B14237" w:rsidRDefault="0094487C" w:rsidP="0094487C">
      <w:pPr>
        <w:rPr>
          <w:b/>
          <w:sz w:val="22"/>
          <w:szCs w:val="22"/>
        </w:rPr>
      </w:pPr>
      <w:r w:rsidRPr="00B14237">
        <w:rPr>
          <w:b/>
          <w:sz w:val="22"/>
          <w:szCs w:val="22"/>
        </w:rPr>
        <w:t>Long</w:t>
      </w:r>
      <w:r w:rsidR="00ED3AC8" w:rsidRPr="00B14237">
        <w:rPr>
          <w:b/>
          <w:sz w:val="22"/>
          <w:szCs w:val="22"/>
        </w:rPr>
        <w:t>er</w:t>
      </w:r>
      <w:r w:rsidRPr="00B14237">
        <w:rPr>
          <w:b/>
          <w:sz w:val="22"/>
          <w:szCs w:val="22"/>
        </w:rPr>
        <w:t>-</w:t>
      </w:r>
      <w:r w:rsidR="00ED3AC8" w:rsidRPr="00B14237">
        <w:rPr>
          <w:b/>
          <w:sz w:val="22"/>
          <w:szCs w:val="22"/>
        </w:rPr>
        <w:t>t</w:t>
      </w:r>
      <w:r w:rsidRPr="00B14237">
        <w:rPr>
          <w:b/>
          <w:sz w:val="22"/>
          <w:szCs w:val="22"/>
        </w:rPr>
        <w:t>erm</w:t>
      </w:r>
      <w:r w:rsidR="00C22261" w:rsidRPr="00B14237">
        <w:rPr>
          <w:b/>
          <w:sz w:val="22"/>
          <w:szCs w:val="22"/>
        </w:rPr>
        <w:t xml:space="preserve"> </w:t>
      </w:r>
      <w:r w:rsidR="00ED3AC8" w:rsidRPr="00B14237">
        <w:rPr>
          <w:b/>
          <w:sz w:val="22"/>
          <w:szCs w:val="22"/>
        </w:rPr>
        <w:t>g</w:t>
      </w:r>
      <w:r w:rsidR="00C22261" w:rsidRPr="00B14237">
        <w:rPr>
          <w:b/>
          <w:sz w:val="22"/>
          <w:szCs w:val="22"/>
        </w:rPr>
        <w:t>oals</w:t>
      </w:r>
      <w:r w:rsidRPr="00B14237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406993" w:rsidRPr="006868E1" w14:paraId="6FB0583A" w14:textId="77777777" w:rsidTr="006868E1">
        <w:tc>
          <w:tcPr>
            <w:tcW w:w="10152" w:type="dxa"/>
          </w:tcPr>
          <w:p w14:paraId="795C9440" w14:textId="77777777" w:rsidR="00406993" w:rsidRPr="006868E1" w:rsidRDefault="00DB1DB1" w:rsidP="00990538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6993" w:rsidRPr="006868E1" w14:paraId="348935BB" w14:textId="77777777" w:rsidTr="006868E1">
        <w:tc>
          <w:tcPr>
            <w:tcW w:w="10152" w:type="dxa"/>
          </w:tcPr>
          <w:p w14:paraId="5B35A85F" w14:textId="77777777" w:rsidR="00406993" w:rsidRPr="006868E1" w:rsidRDefault="00DB1DB1" w:rsidP="00990538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6993" w:rsidRPr="006868E1" w14:paraId="1DDCE16D" w14:textId="77777777" w:rsidTr="006868E1">
        <w:tc>
          <w:tcPr>
            <w:tcW w:w="10152" w:type="dxa"/>
          </w:tcPr>
          <w:p w14:paraId="0EDF0C05" w14:textId="77777777" w:rsidR="00406993" w:rsidRPr="006868E1" w:rsidRDefault="00DB1DB1" w:rsidP="00990538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14237" w:rsidRPr="006868E1" w14:paraId="2BC2C74D" w14:textId="77777777" w:rsidTr="006868E1">
        <w:tc>
          <w:tcPr>
            <w:tcW w:w="10152" w:type="dxa"/>
          </w:tcPr>
          <w:p w14:paraId="3DC0E29F" w14:textId="77777777" w:rsidR="00B14237" w:rsidRDefault="00DB1DB1"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6A64B122" w14:textId="77777777" w:rsidR="00882F2D" w:rsidRDefault="00882F2D" w:rsidP="00FA4B70">
      <w:pPr>
        <w:rPr>
          <w:b/>
          <w:sz w:val="22"/>
          <w:szCs w:val="22"/>
        </w:rPr>
      </w:pPr>
    </w:p>
    <w:p w14:paraId="33EC4F3A" w14:textId="77777777" w:rsidR="00383316" w:rsidRPr="00B14237" w:rsidRDefault="00383316" w:rsidP="00FA4B70">
      <w:pPr>
        <w:rPr>
          <w:b/>
          <w:sz w:val="22"/>
          <w:szCs w:val="22"/>
        </w:rPr>
      </w:pPr>
      <w:r w:rsidRPr="00B14237">
        <w:rPr>
          <w:b/>
          <w:sz w:val="22"/>
          <w:szCs w:val="22"/>
        </w:rPr>
        <w:lastRenderedPageBreak/>
        <w:t xml:space="preserve">What would you like to accomplish with </w:t>
      </w:r>
      <w:r w:rsidR="006F1A58" w:rsidRPr="00B14237">
        <w:rPr>
          <w:b/>
          <w:sz w:val="22"/>
          <w:szCs w:val="22"/>
        </w:rPr>
        <w:t>Fiscal Fitness</w:t>
      </w:r>
      <w:r w:rsidRPr="00B14237">
        <w:rPr>
          <w:b/>
          <w:sz w:val="22"/>
          <w:szCs w:val="22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406993" w:rsidRPr="006868E1" w14:paraId="4E64DBF3" w14:textId="77777777" w:rsidTr="006868E1">
        <w:tc>
          <w:tcPr>
            <w:tcW w:w="10152" w:type="dxa"/>
          </w:tcPr>
          <w:p w14:paraId="0BA830CD" w14:textId="77777777" w:rsidR="00406993" w:rsidRPr="006868E1" w:rsidRDefault="00DB1DB1" w:rsidP="00990538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6993" w:rsidRPr="006868E1" w14:paraId="32B4A5AB" w14:textId="77777777" w:rsidTr="006868E1">
        <w:tc>
          <w:tcPr>
            <w:tcW w:w="10152" w:type="dxa"/>
          </w:tcPr>
          <w:p w14:paraId="0E56CAF4" w14:textId="77777777" w:rsidR="00406993" w:rsidRPr="006868E1" w:rsidRDefault="00DB1DB1" w:rsidP="00990538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6993" w:rsidRPr="006868E1" w14:paraId="750AA515" w14:textId="77777777" w:rsidTr="006868E1">
        <w:tc>
          <w:tcPr>
            <w:tcW w:w="10152" w:type="dxa"/>
          </w:tcPr>
          <w:p w14:paraId="57445F58" w14:textId="77777777" w:rsidR="00406993" w:rsidRPr="006868E1" w:rsidRDefault="00DB1DB1" w:rsidP="00990538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270AE7" w:rsidRPr="006868E1" w14:paraId="2FA0F321" w14:textId="77777777" w:rsidTr="006868E1">
        <w:tc>
          <w:tcPr>
            <w:tcW w:w="10152" w:type="dxa"/>
          </w:tcPr>
          <w:p w14:paraId="346C08F8" w14:textId="77777777" w:rsidR="00270AE7" w:rsidRPr="006868E1" w:rsidRDefault="00DB1DB1" w:rsidP="00990538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4C9BF515" w14:textId="77777777" w:rsidR="00406993" w:rsidRPr="00627E24" w:rsidRDefault="00406993" w:rsidP="00406993">
      <w:pPr>
        <w:rPr>
          <w:sz w:val="20"/>
          <w:szCs w:val="20"/>
        </w:rPr>
      </w:pPr>
    </w:p>
    <w:p w14:paraId="1615F408" w14:textId="77777777" w:rsidR="000B227B" w:rsidRPr="00B14237" w:rsidRDefault="000B227B" w:rsidP="000B227B">
      <w:pPr>
        <w:rPr>
          <w:i/>
          <w:sz w:val="22"/>
          <w:szCs w:val="22"/>
        </w:rPr>
      </w:pPr>
      <w:r w:rsidRPr="00B14237">
        <w:rPr>
          <w:b/>
          <w:sz w:val="22"/>
          <w:szCs w:val="22"/>
        </w:rPr>
        <w:t>What is important to you about your money?</w:t>
      </w:r>
      <w:r w:rsidRPr="00B14237">
        <w:rPr>
          <w:i/>
          <w:sz w:val="22"/>
          <w:szCs w:val="22"/>
        </w:rPr>
        <w:t xml:space="preserve">  </w:t>
      </w:r>
      <w:r w:rsidR="00800CE1" w:rsidRPr="00B13777">
        <w:rPr>
          <w:sz w:val="22"/>
          <w:szCs w:val="22"/>
        </w:rPr>
        <w:t xml:space="preserve">For example: </w:t>
      </w:r>
      <w:r w:rsidRPr="00B13777">
        <w:rPr>
          <w:sz w:val="22"/>
          <w:szCs w:val="22"/>
        </w:rPr>
        <w:t xml:space="preserve">charitable </w:t>
      </w:r>
      <w:r w:rsidR="00406709" w:rsidRPr="00B13777">
        <w:rPr>
          <w:sz w:val="22"/>
          <w:szCs w:val="22"/>
        </w:rPr>
        <w:t>involvement</w:t>
      </w:r>
      <w:r w:rsidR="00800CE1" w:rsidRPr="00B13777">
        <w:rPr>
          <w:sz w:val="22"/>
          <w:szCs w:val="22"/>
        </w:rPr>
        <w:t>,</w:t>
      </w:r>
      <w:r w:rsidR="00055C24" w:rsidRPr="00B13777">
        <w:rPr>
          <w:sz w:val="22"/>
          <w:szCs w:val="22"/>
        </w:rPr>
        <w:t xml:space="preserve"> family security,</w:t>
      </w:r>
      <w:r w:rsidR="00406709" w:rsidRPr="00B13777">
        <w:rPr>
          <w:sz w:val="22"/>
          <w:szCs w:val="22"/>
        </w:rPr>
        <w:t xml:space="preserve"> bequests</w:t>
      </w:r>
      <w:r w:rsidRPr="00B13777">
        <w:rPr>
          <w:sz w:val="22"/>
          <w:szCs w:val="22"/>
        </w:rPr>
        <w:t xml:space="preserve">, grandchildren’s education, </w:t>
      </w:r>
      <w:r w:rsidR="007306D7" w:rsidRPr="00B13777">
        <w:rPr>
          <w:sz w:val="22"/>
          <w:szCs w:val="22"/>
        </w:rPr>
        <w:t>or anything not listed above</w:t>
      </w:r>
      <w:r w:rsidR="007306D7" w:rsidRPr="00B14237">
        <w:rPr>
          <w:i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406993" w:rsidRPr="006868E1" w14:paraId="1B52D93F" w14:textId="77777777" w:rsidTr="006868E1">
        <w:tc>
          <w:tcPr>
            <w:tcW w:w="10152" w:type="dxa"/>
          </w:tcPr>
          <w:p w14:paraId="633FA2BB" w14:textId="77777777" w:rsidR="00406993" w:rsidRPr="006868E1" w:rsidRDefault="00DB1DB1" w:rsidP="00990538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6993" w:rsidRPr="006868E1" w14:paraId="412F516A" w14:textId="77777777" w:rsidTr="006868E1">
        <w:tc>
          <w:tcPr>
            <w:tcW w:w="10152" w:type="dxa"/>
          </w:tcPr>
          <w:p w14:paraId="5464FC49" w14:textId="77777777" w:rsidR="00406993" w:rsidRPr="006868E1" w:rsidRDefault="00DB1DB1" w:rsidP="00990538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06993" w:rsidRPr="006868E1" w14:paraId="433DFA53" w14:textId="77777777" w:rsidTr="006868E1">
        <w:tc>
          <w:tcPr>
            <w:tcW w:w="10152" w:type="dxa"/>
          </w:tcPr>
          <w:p w14:paraId="4F5321A1" w14:textId="77777777" w:rsidR="00406993" w:rsidRPr="006868E1" w:rsidRDefault="00DB1DB1" w:rsidP="00990538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C639EC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639EC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3BB91E04" w14:textId="77777777" w:rsidR="00312A8D" w:rsidRDefault="00312A8D" w:rsidP="002370C7">
      <w:pPr>
        <w:jc w:val="center"/>
        <w:rPr>
          <w:b/>
          <w:i/>
          <w:sz w:val="20"/>
          <w:szCs w:val="20"/>
        </w:rPr>
      </w:pPr>
    </w:p>
    <w:p w14:paraId="47C14D74" w14:textId="77777777" w:rsidR="007F62B1" w:rsidRPr="00627E24" w:rsidRDefault="007F62B1" w:rsidP="002370C7">
      <w:pPr>
        <w:jc w:val="center"/>
        <w:rPr>
          <w:b/>
          <w:i/>
          <w:sz w:val="20"/>
          <w:szCs w:val="20"/>
        </w:rPr>
      </w:pPr>
    </w:p>
    <w:p w14:paraId="5DC5385A" w14:textId="77777777" w:rsidR="00D35E94" w:rsidRPr="00ED3AC8" w:rsidRDefault="00D35E94" w:rsidP="002370C7">
      <w:pPr>
        <w:jc w:val="center"/>
        <w:rPr>
          <w:b/>
          <w:i/>
        </w:rPr>
      </w:pPr>
      <w:r w:rsidRPr="00737AFF">
        <w:rPr>
          <w:b/>
          <w:i/>
          <w:highlight w:val="yellow"/>
        </w:rPr>
        <w:t>Employment Information</w:t>
      </w:r>
      <w:r w:rsidR="00055C24" w:rsidRPr="00737AFF">
        <w:rPr>
          <w:b/>
          <w:i/>
          <w:highlight w:val="yellow"/>
        </w:rPr>
        <w:t>, including self employment</w:t>
      </w:r>
      <w:r w:rsidR="003B52FF" w:rsidRPr="00737AFF">
        <w:rPr>
          <w:b/>
          <w:i/>
          <w:highlight w:val="yellow"/>
        </w:rPr>
        <w:t xml:space="preserve"> (</w:t>
      </w:r>
      <w:r w:rsidR="0035067E" w:rsidRPr="00737AFF">
        <w:rPr>
          <w:b/>
          <w:i/>
          <w:highlight w:val="yellow"/>
        </w:rPr>
        <w:t>i</w:t>
      </w:r>
      <w:r w:rsidR="003B52FF" w:rsidRPr="00737AFF">
        <w:rPr>
          <w:b/>
          <w:i/>
          <w:highlight w:val="yellow"/>
        </w:rPr>
        <w:t>f applicable)</w:t>
      </w:r>
      <w:r w:rsidR="0035067E" w:rsidRPr="00737AFF">
        <w:rPr>
          <w:b/>
          <w:i/>
          <w:highlight w:val="yellow"/>
        </w:rPr>
        <w:t>:</w:t>
      </w:r>
    </w:p>
    <w:p w14:paraId="720FAD08" w14:textId="77777777" w:rsidR="00D35E94" w:rsidRPr="00627E24" w:rsidRDefault="00D35E94" w:rsidP="002370C7">
      <w:pPr>
        <w:jc w:val="center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76"/>
      </w:tblGrid>
      <w:tr w:rsidR="00D4796E" w:rsidRPr="006868E1" w14:paraId="55D127F6" w14:textId="77777777" w:rsidTr="006868E1">
        <w:tc>
          <w:tcPr>
            <w:tcW w:w="5076" w:type="dxa"/>
          </w:tcPr>
          <w:p w14:paraId="5E6E1207" w14:textId="77777777" w:rsidR="00D4796E" w:rsidRPr="006868E1" w:rsidRDefault="00D4796E" w:rsidP="00D4796E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Client</w:t>
            </w:r>
            <w:r w:rsidRPr="006868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6" w:type="dxa"/>
          </w:tcPr>
          <w:p w14:paraId="3FB675C7" w14:textId="77777777" w:rsidR="00D4796E" w:rsidRPr="006868E1" w:rsidRDefault="00D4796E" w:rsidP="00D4796E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Co-Client</w:t>
            </w:r>
            <w:r w:rsidRPr="006868E1">
              <w:rPr>
                <w:sz w:val="22"/>
                <w:szCs w:val="22"/>
              </w:rPr>
              <w:t xml:space="preserve"> </w:t>
            </w:r>
          </w:p>
        </w:tc>
      </w:tr>
      <w:tr w:rsidR="00D4796E" w:rsidRPr="006868E1" w14:paraId="55FA0F46" w14:textId="77777777" w:rsidTr="006868E1">
        <w:tc>
          <w:tcPr>
            <w:tcW w:w="5076" w:type="dxa"/>
          </w:tcPr>
          <w:p w14:paraId="53F6EBF2" w14:textId="77777777" w:rsidR="00D4796E" w:rsidRPr="006868E1" w:rsidRDefault="006F1A58" w:rsidP="00D4796E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Employer: </w:t>
            </w:r>
            <w:bookmarkStart w:id="18" w:name="Text50"/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36F68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036F68" w:rsidRPr="006868E1">
              <w:rPr>
                <w:noProof/>
                <w:sz w:val="22"/>
                <w:szCs w:val="22"/>
              </w:rPr>
              <w:t> </w:t>
            </w:r>
            <w:r w:rsidR="00036F68" w:rsidRPr="006868E1">
              <w:rPr>
                <w:noProof/>
                <w:sz w:val="22"/>
                <w:szCs w:val="22"/>
              </w:rPr>
              <w:t> </w:t>
            </w:r>
            <w:r w:rsidR="00036F68" w:rsidRPr="006868E1">
              <w:rPr>
                <w:noProof/>
                <w:sz w:val="22"/>
                <w:szCs w:val="22"/>
              </w:rPr>
              <w:t> </w:t>
            </w:r>
            <w:r w:rsidR="00036F68" w:rsidRPr="006868E1">
              <w:rPr>
                <w:noProof/>
                <w:sz w:val="22"/>
                <w:szCs w:val="22"/>
              </w:rPr>
              <w:t> </w:t>
            </w:r>
            <w:r w:rsidR="00036F68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076" w:type="dxa"/>
          </w:tcPr>
          <w:p w14:paraId="42C68C1D" w14:textId="77777777" w:rsidR="00D4796E" w:rsidRPr="006868E1" w:rsidRDefault="006F1A58" w:rsidP="00D4796E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Employer: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36F68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036F68" w:rsidRPr="006868E1">
              <w:rPr>
                <w:noProof/>
                <w:sz w:val="22"/>
                <w:szCs w:val="22"/>
              </w:rPr>
              <w:t> </w:t>
            </w:r>
            <w:r w:rsidR="00036F68" w:rsidRPr="006868E1">
              <w:rPr>
                <w:noProof/>
                <w:sz w:val="22"/>
                <w:szCs w:val="22"/>
              </w:rPr>
              <w:t> </w:t>
            </w:r>
            <w:r w:rsidR="00036F68" w:rsidRPr="006868E1">
              <w:rPr>
                <w:noProof/>
                <w:sz w:val="22"/>
                <w:szCs w:val="22"/>
              </w:rPr>
              <w:t> </w:t>
            </w:r>
            <w:r w:rsidR="00036F68" w:rsidRPr="006868E1">
              <w:rPr>
                <w:noProof/>
                <w:sz w:val="22"/>
                <w:szCs w:val="22"/>
              </w:rPr>
              <w:t> </w:t>
            </w:r>
            <w:r w:rsidR="00036F68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6F1A58" w:rsidRPr="006868E1" w14:paraId="5FFE45FB" w14:textId="77777777" w:rsidTr="006868E1">
        <w:tc>
          <w:tcPr>
            <w:tcW w:w="5076" w:type="dxa"/>
          </w:tcPr>
          <w:p w14:paraId="7528C8FE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Position: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</w:tcPr>
          <w:p w14:paraId="38B3ACF0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Position: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6F1A58" w:rsidRPr="006868E1" w14:paraId="7D11C1AC" w14:textId="77777777" w:rsidTr="006868E1">
        <w:tc>
          <w:tcPr>
            <w:tcW w:w="5076" w:type="dxa"/>
          </w:tcPr>
          <w:p w14:paraId="38CFA35F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Years with this employer</w:t>
            </w:r>
            <w:r w:rsidR="007510C7" w:rsidRPr="006868E1">
              <w:rPr>
                <w:sz w:val="22"/>
                <w:szCs w:val="22"/>
              </w:rPr>
              <w:t>:</w:t>
            </w:r>
            <w:r w:rsidRPr="006868E1">
              <w:rPr>
                <w:sz w:val="22"/>
                <w:szCs w:val="22"/>
              </w:rPr>
              <w:t xml:space="preserve">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</w:tcPr>
          <w:p w14:paraId="10BB50A7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Years with this employer</w:t>
            </w:r>
            <w:r w:rsidR="007510C7" w:rsidRPr="006868E1">
              <w:rPr>
                <w:sz w:val="22"/>
                <w:szCs w:val="22"/>
              </w:rPr>
              <w:t>:</w:t>
            </w:r>
            <w:r w:rsidRPr="006868E1">
              <w:rPr>
                <w:sz w:val="22"/>
                <w:szCs w:val="22"/>
              </w:rPr>
              <w:t xml:space="preserve">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A800AF" w:rsidRPr="006868E1">
              <w:rPr>
                <w:sz w:val="22"/>
                <w:szCs w:val="22"/>
              </w:rPr>
              <w:t> </w:t>
            </w:r>
            <w:r w:rsidR="00A800AF" w:rsidRPr="006868E1">
              <w:rPr>
                <w:sz w:val="22"/>
                <w:szCs w:val="22"/>
              </w:rPr>
              <w:t> </w:t>
            </w:r>
            <w:r w:rsidR="00A800AF" w:rsidRPr="006868E1">
              <w:rPr>
                <w:sz w:val="22"/>
                <w:szCs w:val="22"/>
              </w:rPr>
              <w:t> </w:t>
            </w:r>
            <w:r w:rsidR="00A800AF" w:rsidRPr="006868E1">
              <w:rPr>
                <w:sz w:val="22"/>
                <w:szCs w:val="22"/>
              </w:rPr>
              <w:t> </w:t>
            </w:r>
            <w:r w:rsidR="00A800AF" w:rsidRPr="006868E1">
              <w:rPr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6F1A58" w:rsidRPr="006868E1" w14:paraId="11458F49" w14:textId="77777777" w:rsidTr="006868E1">
        <w:tc>
          <w:tcPr>
            <w:tcW w:w="5076" w:type="dxa"/>
          </w:tcPr>
          <w:p w14:paraId="2D3FEDBB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Anticipated employment changes?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076" w:type="dxa"/>
          </w:tcPr>
          <w:p w14:paraId="088FD75C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Anticipated employment changes?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</w:t>
            </w:r>
          </w:p>
        </w:tc>
      </w:tr>
      <w:tr w:rsidR="006F1A58" w:rsidRPr="006868E1" w14:paraId="0A7EDBC7" w14:textId="77777777" w:rsidTr="006868E1">
        <w:tc>
          <w:tcPr>
            <w:tcW w:w="5076" w:type="dxa"/>
          </w:tcPr>
          <w:p w14:paraId="3496931A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When do you plan to retire?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</w:tcPr>
          <w:p w14:paraId="0F960D09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When do you plan to retire?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6F1A58" w:rsidRPr="006868E1" w14:paraId="4F356BF1" w14:textId="77777777" w:rsidTr="006868E1">
        <w:tc>
          <w:tcPr>
            <w:tcW w:w="5076" w:type="dxa"/>
          </w:tcPr>
          <w:p w14:paraId="3FC21C09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Current annual pre-tax salary: 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</w:tcPr>
          <w:p w14:paraId="14BA6EB2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Current annual pre-tax salary: 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6F1A58" w:rsidRPr="006868E1" w14:paraId="7CEF354E" w14:textId="77777777" w:rsidTr="006868E1">
        <w:tc>
          <w:tcPr>
            <w:tcW w:w="5076" w:type="dxa"/>
          </w:tcPr>
          <w:p w14:paraId="4F7AEF1E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Other employment income: 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</w:tcPr>
          <w:p w14:paraId="3A342153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Other employment income: 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6F1A58" w:rsidRPr="006868E1" w14:paraId="1755DE87" w14:textId="77777777" w:rsidTr="006868E1">
        <w:tc>
          <w:tcPr>
            <w:tcW w:w="5076" w:type="dxa"/>
          </w:tcPr>
          <w:p w14:paraId="7FDCEE76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Average bonus/commissions: 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</w:tcPr>
          <w:p w14:paraId="59B53241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Average bonus/commissions: 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6F1A58" w:rsidRPr="006868E1" w14:paraId="2C42318A" w14:textId="77777777" w:rsidTr="006868E1">
        <w:tc>
          <w:tcPr>
            <w:tcW w:w="5076" w:type="dxa"/>
          </w:tcPr>
          <w:p w14:paraId="54469EA2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Total annual income = 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076" w:type="dxa"/>
          </w:tcPr>
          <w:p w14:paraId="34409288" w14:textId="77777777" w:rsidR="006F1A58" w:rsidRPr="006868E1" w:rsidRDefault="006F1A58" w:rsidP="00525857">
            <w:pPr>
              <w:rPr>
                <w:b/>
                <w:i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Total annual income = 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6F1A58" w:rsidRPr="006868E1" w14:paraId="1D186882" w14:textId="77777777" w:rsidTr="006868E1">
        <w:tc>
          <w:tcPr>
            <w:tcW w:w="5076" w:type="dxa"/>
          </w:tcPr>
          <w:p w14:paraId="02735593" w14:textId="77777777" w:rsidR="006F1A58" w:rsidRPr="006868E1" w:rsidRDefault="00687692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Is</w:t>
            </w:r>
            <w:r w:rsidR="006F1A58" w:rsidRPr="006868E1">
              <w:rPr>
                <w:sz w:val="22"/>
                <w:szCs w:val="22"/>
              </w:rPr>
              <w:t xml:space="preserve"> income consistent</w:t>
            </w:r>
            <w:r w:rsidR="00C92480" w:rsidRPr="006868E1">
              <w:rPr>
                <w:sz w:val="22"/>
                <w:szCs w:val="22"/>
              </w:rPr>
              <w:t xml:space="preserve"> &amp; </w:t>
            </w:r>
            <w:r w:rsidR="006F1A58" w:rsidRPr="006868E1">
              <w:rPr>
                <w:sz w:val="22"/>
                <w:szCs w:val="22"/>
              </w:rPr>
              <w:t xml:space="preserve">reliable?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A58"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="006F1A58" w:rsidRPr="006868E1">
              <w:rPr>
                <w:sz w:val="22"/>
                <w:szCs w:val="22"/>
              </w:rPr>
              <w:t xml:space="preserve"> Yes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1A58"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="006F1A58"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5076" w:type="dxa"/>
          </w:tcPr>
          <w:p w14:paraId="1DA6A519" w14:textId="77777777" w:rsidR="006F1A58" w:rsidRPr="006868E1" w:rsidRDefault="006F1A58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Is income consistent</w:t>
            </w:r>
            <w:r w:rsidR="00C92480" w:rsidRPr="006868E1">
              <w:rPr>
                <w:sz w:val="22"/>
                <w:szCs w:val="22"/>
              </w:rPr>
              <w:t xml:space="preserve"> &amp; </w:t>
            </w:r>
            <w:r w:rsidRPr="006868E1">
              <w:rPr>
                <w:sz w:val="22"/>
                <w:szCs w:val="22"/>
              </w:rPr>
              <w:t xml:space="preserve">reliable?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</w:t>
            </w:r>
          </w:p>
        </w:tc>
      </w:tr>
    </w:tbl>
    <w:p w14:paraId="4C6E0517" w14:textId="77777777" w:rsidR="00ED3AC8" w:rsidRPr="00627E24" w:rsidRDefault="00ED3AC8" w:rsidP="00ED3AC8">
      <w:pPr>
        <w:rPr>
          <w:sz w:val="20"/>
          <w:szCs w:val="20"/>
        </w:rPr>
      </w:pPr>
    </w:p>
    <w:p w14:paraId="33C6103C" w14:textId="77777777" w:rsidR="00ED3AC8" w:rsidRPr="00B14237" w:rsidRDefault="00ED3AC8" w:rsidP="00ED3AC8">
      <w:pPr>
        <w:rPr>
          <w:sz w:val="22"/>
          <w:szCs w:val="22"/>
        </w:rPr>
      </w:pPr>
      <w:r w:rsidRPr="00B14237">
        <w:rPr>
          <w:b/>
          <w:sz w:val="22"/>
          <w:szCs w:val="22"/>
        </w:rPr>
        <w:t>Do you have non-employment sources of income,</w:t>
      </w:r>
      <w:r w:rsidRPr="00B14237">
        <w:rPr>
          <w:sz w:val="22"/>
          <w:szCs w:val="22"/>
        </w:rPr>
        <w:t xml:space="preserve"> such as alimony, pensions, retirement accounts, or rental property?  If yes, please </w:t>
      </w:r>
      <w:r w:rsidR="00A77E07">
        <w:rPr>
          <w:sz w:val="22"/>
          <w:szCs w:val="22"/>
        </w:rPr>
        <w:t>describe</w:t>
      </w:r>
      <w:r w:rsidRPr="00B14237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ED3AC8" w:rsidRPr="006868E1" w14:paraId="7CA7D40B" w14:textId="77777777" w:rsidTr="006868E1">
        <w:tc>
          <w:tcPr>
            <w:tcW w:w="10152" w:type="dxa"/>
          </w:tcPr>
          <w:p w14:paraId="50698F35" w14:textId="77777777" w:rsidR="00ED3AC8" w:rsidRPr="006868E1" w:rsidRDefault="00DB1DB1" w:rsidP="00B27E0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036F68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D3AC8" w:rsidRPr="006868E1" w14:paraId="0F5FB7C3" w14:textId="77777777" w:rsidTr="006868E1">
        <w:tc>
          <w:tcPr>
            <w:tcW w:w="10152" w:type="dxa"/>
          </w:tcPr>
          <w:p w14:paraId="4D7EAA7F" w14:textId="77777777" w:rsidR="00ED3AC8" w:rsidRPr="006868E1" w:rsidRDefault="00DB1DB1" w:rsidP="00B27E0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036F68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ED3AC8" w:rsidRPr="006868E1" w14:paraId="761F114C" w14:textId="77777777" w:rsidTr="006868E1">
        <w:tc>
          <w:tcPr>
            <w:tcW w:w="10152" w:type="dxa"/>
          </w:tcPr>
          <w:p w14:paraId="66195D59" w14:textId="77777777" w:rsidR="00ED3AC8" w:rsidRPr="006868E1" w:rsidRDefault="005E333D" w:rsidP="00B27E0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7"/>
                  </w:textInput>
                </w:ffData>
              </w:fldChar>
            </w:r>
            <w:r w:rsidR="00036F68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36F68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6868E1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</w:tbl>
    <w:p w14:paraId="20E77504" w14:textId="77777777" w:rsidR="00ED3AC8" w:rsidRDefault="00ED3AC8" w:rsidP="00ED3AC8">
      <w:pPr>
        <w:rPr>
          <w:sz w:val="16"/>
          <w:szCs w:val="16"/>
        </w:rPr>
      </w:pPr>
    </w:p>
    <w:p w14:paraId="6A80DD36" w14:textId="77777777" w:rsidR="007F62B1" w:rsidRDefault="007F62B1" w:rsidP="00ED3AC8">
      <w:pPr>
        <w:rPr>
          <w:sz w:val="16"/>
          <w:szCs w:val="16"/>
        </w:rPr>
      </w:pPr>
    </w:p>
    <w:p w14:paraId="6CB35ABF" w14:textId="77777777" w:rsidR="007F62B1" w:rsidRPr="00627E24" w:rsidRDefault="007F62B1" w:rsidP="00ED3AC8">
      <w:pPr>
        <w:rPr>
          <w:sz w:val="16"/>
          <w:szCs w:val="16"/>
        </w:rPr>
      </w:pPr>
    </w:p>
    <w:p w14:paraId="37AD5470" w14:textId="77777777" w:rsidR="007F62B1" w:rsidRPr="00ED3AC8" w:rsidRDefault="007F62B1" w:rsidP="007F62B1">
      <w:pPr>
        <w:jc w:val="center"/>
        <w:rPr>
          <w:b/>
          <w:i/>
        </w:rPr>
      </w:pPr>
      <w:r w:rsidRPr="00737AFF">
        <w:rPr>
          <w:b/>
          <w:i/>
          <w:highlight w:val="yellow"/>
        </w:rPr>
        <w:t>Advisor Relationships</w:t>
      </w:r>
    </w:p>
    <w:p w14:paraId="0F8D1AB1" w14:textId="77777777" w:rsidR="007F62B1" w:rsidRPr="00627E24" w:rsidRDefault="007F62B1" w:rsidP="007F62B1">
      <w:pPr>
        <w:rPr>
          <w:sz w:val="20"/>
          <w:szCs w:val="20"/>
        </w:rPr>
      </w:pPr>
    </w:p>
    <w:p w14:paraId="3345AF26" w14:textId="77777777" w:rsidR="007F62B1" w:rsidRPr="00563BE4" w:rsidRDefault="007F62B1" w:rsidP="007F62B1">
      <w:pPr>
        <w:rPr>
          <w:b/>
          <w:sz w:val="22"/>
          <w:szCs w:val="22"/>
        </w:rPr>
      </w:pPr>
      <w:r w:rsidRPr="00563BE4">
        <w:rPr>
          <w:b/>
          <w:sz w:val="22"/>
          <w:szCs w:val="22"/>
        </w:rPr>
        <w:t>Where applicable, rate your current advisor on a scale of 1 (dissatisfied) to 5 (very satisfied)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440"/>
        <w:gridCol w:w="6444"/>
      </w:tblGrid>
      <w:tr w:rsidR="007F62B1" w:rsidRPr="006868E1" w14:paraId="32F878D8" w14:textId="77777777" w:rsidTr="006868E1">
        <w:tc>
          <w:tcPr>
            <w:tcW w:w="2268" w:type="dxa"/>
          </w:tcPr>
          <w:p w14:paraId="135D1D26" w14:textId="77777777" w:rsidR="007F62B1" w:rsidRPr="006868E1" w:rsidRDefault="007F62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Advisor</w:t>
            </w:r>
          </w:p>
        </w:tc>
        <w:tc>
          <w:tcPr>
            <w:tcW w:w="1440" w:type="dxa"/>
          </w:tcPr>
          <w:p w14:paraId="7633F432" w14:textId="77777777" w:rsidR="007F62B1" w:rsidRPr="006868E1" w:rsidRDefault="007F62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Rating (1-5)</w:t>
            </w:r>
          </w:p>
        </w:tc>
        <w:tc>
          <w:tcPr>
            <w:tcW w:w="6444" w:type="dxa"/>
          </w:tcPr>
          <w:p w14:paraId="422C279D" w14:textId="77777777" w:rsidR="007F62B1" w:rsidRPr="006868E1" w:rsidRDefault="007F62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Comment</w:t>
            </w:r>
          </w:p>
        </w:tc>
      </w:tr>
      <w:tr w:rsidR="007F62B1" w:rsidRPr="006868E1" w14:paraId="15EFFC5A" w14:textId="77777777" w:rsidTr="006868E1">
        <w:tc>
          <w:tcPr>
            <w:tcW w:w="2268" w:type="dxa"/>
          </w:tcPr>
          <w:p w14:paraId="0140C2E6" w14:textId="77777777" w:rsidR="007F62B1" w:rsidRPr="006868E1" w:rsidRDefault="007F62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Accountant</w:t>
            </w:r>
          </w:p>
        </w:tc>
        <w:tc>
          <w:tcPr>
            <w:tcW w:w="1440" w:type="dxa"/>
          </w:tcPr>
          <w:p w14:paraId="2C81AF86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4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E557C2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E557C2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444" w:type="dxa"/>
          </w:tcPr>
          <w:p w14:paraId="0637637A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70C9B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F62B1" w:rsidRPr="006868E1" w14:paraId="4084DEC1" w14:textId="77777777" w:rsidTr="006868E1">
        <w:tc>
          <w:tcPr>
            <w:tcW w:w="2268" w:type="dxa"/>
          </w:tcPr>
          <w:p w14:paraId="32B0CD4B" w14:textId="77777777" w:rsidR="007F62B1" w:rsidRPr="006868E1" w:rsidRDefault="007F62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Tax Preparer</w:t>
            </w:r>
          </w:p>
        </w:tc>
        <w:bookmarkStart w:id="19" w:name="Text64"/>
        <w:tc>
          <w:tcPr>
            <w:tcW w:w="1440" w:type="dxa"/>
          </w:tcPr>
          <w:p w14:paraId="43C0881B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4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="00370C9B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6444" w:type="dxa"/>
          </w:tcPr>
          <w:p w14:paraId="4C324B70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370C9B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F62B1" w:rsidRPr="006868E1" w14:paraId="6AAE9E42" w14:textId="77777777" w:rsidTr="006868E1">
        <w:tc>
          <w:tcPr>
            <w:tcW w:w="2268" w:type="dxa"/>
          </w:tcPr>
          <w:p w14:paraId="44626E80" w14:textId="77777777" w:rsidR="007F62B1" w:rsidRPr="006868E1" w:rsidRDefault="007F62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Attorney</w:t>
            </w:r>
          </w:p>
        </w:tc>
        <w:bookmarkStart w:id="20" w:name="Text63"/>
        <w:tc>
          <w:tcPr>
            <w:tcW w:w="1440" w:type="dxa"/>
          </w:tcPr>
          <w:p w14:paraId="0F35FCEB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70C9B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6444" w:type="dxa"/>
          </w:tcPr>
          <w:p w14:paraId="253483BD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E602A7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F62B1" w:rsidRPr="006868E1" w14:paraId="5B684BCE" w14:textId="77777777" w:rsidTr="006868E1">
        <w:tc>
          <w:tcPr>
            <w:tcW w:w="2268" w:type="dxa"/>
          </w:tcPr>
          <w:p w14:paraId="47FA3772" w14:textId="77777777" w:rsidR="007F62B1" w:rsidRPr="006868E1" w:rsidRDefault="007F62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Broker</w:t>
            </w:r>
          </w:p>
        </w:tc>
        <w:tc>
          <w:tcPr>
            <w:tcW w:w="1440" w:type="dxa"/>
          </w:tcPr>
          <w:p w14:paraId="652DF8B6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370C9B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370C9B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444" w:type="dxa"/>
          </w:tcPr>
          <w:p w14:paraId="2FAB5854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E602A7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F62B1" w:rsidRPr="006868E1" w14:paraId="260D9668" w14:textId="77777777" w:rsidTr="006868E1">
        <w:tc>
          <w:tcPr>
            <w:tcW w:w="2268" w:type="dxa"/>
          </w:tcPr>
          <w:p w14:paraId="4B310E01" w14:textId="77777777" w:rsidR="007F62B1" w:rsidRPr="006868E1" w:rsidRDefault="007F62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Insurance Agent (1)</w:t>
            </w:r>
          </w:p>
        </w:tc>
        <w:tc>
          <w:tcPr>
            <w:tcW w:w="1440" w:type="dxa"/>
          </w:tcPr>
          <w:p w14:paraId="33F312FB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F62B1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444" w:type="dxa"/>
          </w:tcPr>
          <w:p w14:paraId="0F2C0020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E602A7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F62B1" w:rsidRPr="006868E1" w14:paraId="0D222CC3" w14:textId="77777777" w:rsidTr="006868E1">
        <w:tc>
          <w:tcPr>
            <w:tcW w:w="2268" w:type="dxa"/>
          </w:tcPr>
          <w:p w14:paraId="724FD1E5" w14:textId="77777777" w:rsidR="007F62B1" w:rsidRPr="006868E1" w:rsidRDefault="007F62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Insurance Agent (2)</w:t>
            </w:r>
          </w:p>
        </w:tc>
        <w:tc>
          <w:tcPr>
            <w:tcW w:w="1440" w:type="dxa"/>
          </w:tcPr>
          <w:p w14:paraId="7B342E48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F62B1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444" w:type="dxa"/>
          </w:tcPr>
          <w:p w14:paraId="1BE0762C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E602A7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7F62B1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F62B1" w:rsidRPr="006868E1" w14:paraId="354E8624" w14:textId="77777777" w:rsidTr="006868E1">
        <w:tc>
          <w:tcPr>
            <w:tcW w:w="2268" w:type="dxa"/>
          </w:tcPr>
          <w:p w14:paraId="731BDFD9" w14:textId="77777777" w:rsidR="007F62B1" w:rsidRPr="006868E1" w:rsidRDefault="007F62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Financial Planner</w:t>
            </w:r>
          </w:p>
        </w:tc>
        <w:tc>
          <w:tcPr>
            <w:tcW w:w="1440" w:type="dxa"/>
          </w:tcPr>
          <w:p w14:paraId="0F676BB7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F62B1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444" w:type="dxa"/>
          </w:tcPr>
          <w:p w14:paraId="0D9C03E8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E602A7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E602A7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207CE906" w14:textId="77777777" w:rsidR="007F62B1" w:rsidRPr="00627E24" w:rsidRDefault="007F62B1" w:rsidP="00936EA7">
      <w:pPr>
        <w:rPr>
          <w:b/>
          <w:sz w:val="16"/>
          <w:szCs w:val="16"/>
        </w:rPr>
      </w:pPr>
    </w:p>
    <w:p w14:paraId="73044BC4" w14:textId="77777777" w:rsidR="00882F2D" w:rsidRDefault="00882F2D" w:rsidP="007F62B1">
      <w:pPr>
        <w:jc w:val="center"/>
        <w:rPr>
          <w:b/>
          <w:i/>
        </w:rPr>
      </w:pPr>
    </w:p>
    <w:p w14:paraId="06DB8E13" w14:textId="77777777" w:rsidR="00882F2D" w:rsidRDefault="00882F2D" w:rsidP="007F62B1">
      <w:pPr>
        <w:jc w:val="center"/>
        <w:rPr>
          <w:b/>
          <w:i/>
        </w:rPr>
      </w:pPr>
    </w:p>
    <w:p w14:paraId="2FE629B9" w14:textId="77777777" w:rsidR="00882F2D" w:rsidRDefault="00882F2D" w:rsidP="007F62B1">
      <w:pPr>
        <w:jc w:val="center"/>
        <w:rPr>
          <w:b/>
          <w:i/>
        </w:rPr>
      </w:pPr>
    </w:p>
    <w:p w14:paraId="2BDB683D" w14:textId="77777777" w:rsidR="00882F2D" w:rsidRDefault="00882F2D" w:rsidP="007F62B1">
      <w:pPr>
        <w:jc w:val="center"/>
        <w:rPr>
          <w:b/>
          <w:i/>
        </w:rPr>
      </w:pPr>
    </w:p>
    <w:p w14:paraId="1B3AB152" w14:textId="77777777" w:rsidR="00882F2D" w:rsidRDefault="00882F2D" w:rsidP="007F62B1">
      <w:pPr>
        <w:jc w:val="center"/>
        <w:rPr>
          <w:b/>
          <w:i/>
        </w:rPr>
      </w:pPr>
    </w:p>
    <w:p w14:paraId="35B1635E" w14:textId="77777777" w:rsidR="007F62B1" w:rsidRDefault="00D16BD3" w:rsidP="007F62B1">
      <w:pPr>
        <w:jc w:val="center"/>
        <w:rPr>
          <w:b/>
          <w:i/>
        </w:rPr>
      </w:pPr>
      <w:r w:rsidRPr="00737AFF">
        <w:rPr>
          <w:b/>
          <w:i/>
          <w:highlight w:val="yellow"/>
        </w:rPr>
        <w:lastRenderedPageBreak/>
        <w:t xml:space="preserve">Tax &amp; Estate Planning </w:t>
      </w:r>
      <w:r w:rsidR="00693D62" w:rsidRPr="00737AFF">
        <w:rPr>
          <w:b/>
          <w:i/>
          <w:highlight w:val="yellow"/>
        </w:rPr>
        <w:t>Information</w:t>
      </w:r>
    </w:p>
    <w:p w14:paraId="713DD90C" w14:textId="77777777" w:rsidR="007F62B1" w:rsidRPr="007F62B1" w:rsidRDefault="007F62B1" w:rsidP="007F62B1">
      <w:pPr>
        <w:jc w:val="center"/>
        <w:rPr>
          <w:b/>
          <w:i/>
          <w:sz w:val="8"/>
          <w:szCs w:val="8"/>
        </w:rPr>
      </w:pPr>
    </w:p>
    <w:p w14:paraId="6CBCA1A2" w14:textId="77777777" w:rsidR="009C4D60" w:rsidRDefault="00693D62" w:rsidP="007F62B1">
      <w:pPr>
        <w:rPr>
          <w:rFonts w:ascii="Verdana" w:hAnsi="Verdana"/>
          <w:sz w:val="22"/>
          <w:szCs w:val="22"/>
        </w:rPr>
      </w:pPr>
      <w:r w:rsidRPr="00B13777">
        <w:rPr>
          <w:b/>
          <w:sz w:val="22"/>
          <w:szCs w:val="22"/>
        </w:rPr>
        <w:t>Who prepares your tax return?</w:t>
      </w:r>
      <w:r w:rsidRPr="00B13777">
        <w:rPr>
          <w:sz w:val="22"/>
          <w:szCs w:val="22"/>
        </w:rPr>
        <w:t xml:space="preserve">  </w:t>
      </w:r>
      <w:r w:rsidR="00DB1DB1" w:rsidRPr="00B13777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5"/>
      <w:r w:rsidR="00BC5D9F" w:rsidRPr="00B13777">
        <w:rPr>
          <w:sz w:val="22"/>
          <w:szCs w:val="22"/>
        </w:rPr>
        <w:instrText xml:space="preserve"> FORMCHECKBOX </w:instrText>
      </w:r>
      <w:r w:rsidR="00DB1DB1" w:rsidRPr="00B13777">
        <w:rPr>
          <w:sz w:val="22"/>
          <w:szCs w:val="22"/>
        </w:rPr>
      </w:r>
      <w:r w:rsidR="00DB1DB1" w:rsidRPr="00B13777">
        <w:rPr>
          <w:sz w:val="22"/>
          <w:szCs w:val="22"/>
        </w:rPr>
        <w:fldChar w:fldCharType="separate"/>
      </w:r>
      <w:r w:rsidR="00DB1DB1" w:rsidRPr="00B13777">
        <w:rPr>
          <w:sz w:val="22"/>
          <w:szCs w:val="22"/>
        </w:rPr>
        <w:fldChar w:fldCharType="end"/>
      </w:r>
      <w:bookmarkEnd w:id="21"/>
      <w:r w:rsidRPr="00B13777">
        <w:rPr>
          <w:sz w:val="22"/>
          <w:szCs w:val="22"/>
        </w:rPr>
        <w:t xml:space="preserve"> </w:t>
      </w:r>
      <w:r w:rsidR="00D16BD3" w:rsidRPr="00B13777">
        <w:rPr>
          <w:sz w:val="22"/>
          <w:szCs w:val="22"/>
        </w:rPr>
        <w:t>Self</w:t>
      </w:r>
      <w:r w:rsidRPr="00B13777">
        <w:rPr>
          <w:sz w:val="22"/>
          <w:szCs w:val="22"/>
        </w:rPr>
        <w:t xml:space="preserve">   </w:t>
      </w:r>
      <w:r w:rsidR="00DB1DB1" w:rsidRPr="00B13777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6"/>
      <w:r w:rsidR="00BC5D9F" w:rsidRPr="00B13777">
        <w:rPr>
          <w:sz w:val="22"/>
          <w:szCs w:val="22"/>
        </w:rPr>
        <w:instrText xml:space="preserve"> FORMCHECKBOX </w:instrText>
      </w:r>
      <w:r w:rsidR="00DB1DB1" w:rsidRPr="00B13777">
        <w:rPr>
          <w:sz w:val="22"/>
          <w:szCs w:val="22"/>
        </w:rPr>
      </w:r>
      <w:r w:rsidR="00DB1DB1" w:rsidRPr="00B13777">
        <w:rPr>
          <w:sz w:val="22"/>
          <w:szCs w:val="22"/>
        </w:rPr>
        <w:fldChar w:fldCharType="separate"/>
      </w:r>
      <w:r w:rsidR="00DB1DB1" w:rsidRPr="00B13777">
        <w:rPr>
          <w:sz w:val="22"/>
          <w:szCs w:val="22"/>
        </w:rPr>
        <w:fldChar w:fldCharType="end"/>
      </w:r>
      <w:bookmarkEnd w:id="22"/>
      <w:r w:rsidRPr="00B13777">
        <w:rPr>
          <w:sz w:val="22"/>
          <w:szCs w:val="22"/>
        </w:rPr>
        <w:t xml:space="preserve"> </w:t>
      </w:r>
      <w:r w:rsidR="00D16BD3" w:rsidRPr="00B13777">
        <w:rPr>
          <w:sz w:val="22"/>
          <w:szCs w:val="22"/>
        </w:rPr>
        <w:t>Paid Preparer</w:t>
      </w:r>
      <w:r w:rsidR="00891CE5" w:rsidRPr="00B13777">
        <w:rPr>
          <w:sz w:val="22"/>
          <w:szCs w:val="22"/>
        </w:rPr>
        <w:t xml:space="preserve">    Preparer Name:  </w:t>
      </w:r>
      <w:r w:rsidR="00DB1DB1" w:rsidRPr="00B13777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5A2AD9" w:rsidRPr="00B13777">
        <w:rPr>
          <w:rFonts w:ascii="Verdana" w:hAnsi="Verdana"/>
          <w:sz w:val="22"/>
          <w:szCs w:val="22"/>
        </w:rPr>
        <w:instrText xml:space="preserve"> FORMTEXT </w:instrText>
      </w:r>
      <w:r w:rsidR="00DB1DB1" w:rsidRPr="00B13777">
        <w:rPr>
          <w:rFonts w:ascii="Verdana" w:hAnsi="Verdana"/>
          <w:sz w:val="22"/>
          <w:szCs w:val="22"/>
        </w:rPr>
      </w:r>
      <w:r w:rsidR="00DB1DB1" w:rsidRPr="00B13777">
        <w:rPr>
          <w:rFonts w:ascii="Verdana" w:hAnsi="Verdana"/>
          <w:sz w:val="22"/>
          <w:szCs w:val="22"/>
        </w:rPr>
        <w:fldChar w:fldCharType="separate"/>
      </w:r>
      <w:r w:rsidR="005A2AD9" w:rsidRPr="00B13777">
        <w:rPr>
          <w:rFonts w:ascii="Verdana" w:hAnsi="Verdana"/>
          <w:noProof/>
          <w:sz w:val="22"/>
          <w:szCs w:val="22"/>
        </w:rPr>
        <w:t> </w:t>
      </w:r>
      <w:r w:rsidR="005A2AD9" w:rsidRPr="00B13777">
        <w:rPr>
          <w:rFonts w:ascii="Verdana" w:hAnsi="Verdana"/>
          <w:noProof/>
          <w:sz w:val="22"/>
          <w:szCs w:val="22"/>
        </w:rPr>
        <w:t> </w:t>
      </w:r>
      <w:r w:rsidR="005A2AD9" w:rsidRPr="00B13777">
        <w:rPr>
          <w:rFonts w:ascii="Verdana" w:hAnsi="Verdana"/>
          <w:noProof/>
          <w:sz w:val="22"/>
          <w:szCs w:val="22"/>
        </w:rPr>
        <w:t> </w:t>
      </w:r>
      <w:r w:rsidR="005A2AD9" w:rsidRPr="00B13777">
        <w:rPr>
          <w:rFonts w:ascii="Verdana" w:hAnsi="Verdana"/>
          <w:noProof/>
          <w:sz w:val="22"/>
          <w:szCs w:val="22"/>
        </w:rPr>
        <w:t> </w:t>
      </w:r>
      <w:r w:rsidR="005A2AD9" w:rsidRPr="00B13777">
        <w:rPr>
          <w:rFonts w:ascii="Verdana" w:hAnsi="Verdana"/>
          <w:noProof/>
          <w:sz w:val="22"/>
          <w:szCs w:val="22"/>
        </w:rPr>
        <w:t> </w:t>
      </w:r>
      <w:r w:rsidR="00DB1DB1" w:rsidRPr="00B13777">
        <w:rPr>
          <w:rFonts w:ascii="Verdana" w:hAnsi="Verdana"/>
          <w:sz w:val="22"/>
          <w:szCs w:val="22"/>
        </w:rPr>
        <w:fldChar w:fldCharType="end"/>
      </w:r>
    </w:p>
    <w:p w14:paraId="1B91C2DC" w14:textId="77777777" w:rsidR="007F62B1" w:rsidRPr="007F62B1" w:rsidRDefault="007F62B1" w:rsidP="007F62B1">
      <w:pPr>
        <w:rPr>
          <w:b/>
          <w:i/>
          <w:sz w:val="8"/>
          <w:szCs w:val="8"/>
        </w:rPr>
      </w:pPr>
    </w:p>
    <w:p w14:paraId="41ED20E7" w14:textId="77777777" w:rsidR="007F62B1" w:rsidRPr="007F62B1" w:rsidRDefault="007F62B1" w:rsidP="008F01F0">
      <w:pPr>
        <w:rPr>
          <w:b/>
          <w:sz w:val="22"/>
          <w:szCs w:val="22"/>
        </w:rPr>
      </w:pPr>
      <w:r>
        <w:rPr>
          <w:b/>
          <w:sz w:val="22"/>
          <w:szCs w:val="22"/>
        </w:rPr>
        <w:t>Client:</w:t>
      </w:r>
    </w:p>
    <w:tbl>
      <w:tblPr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3624"/>
      </w:tblGrid>
      <w:tr w:rsidR="008F01F0" w:rsidRPr="006868E1" w14:paraId="3F0966D5" w14:textId="77777777" w:rsidTr="006868E1">
        <w:trPr>
          <w:trHeight w:val="209"/>
        </w:trPr>
        <w:tc>
          <w:tcPr>
            <w:tcW w:w="4428" w:type="dxa"/>
          </w:tcPr>
          <w:p w14:paraId="4114137D" w14:textId="77777777" w:rsidR="008F01F0" w:rsidRPr="006868E1" w:rsidRDefault="003F4E4E" w:rsidP="008F01F0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Which documents do you have</w:t>
            </w:r>
            <w:r w:rsidR="008F01F0" w:rsidRPr="006868E1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340" w:type="dxa"/>
          </w:tcPr>
          <w:p w14:paraId="3A3C6685" w14:textId="77777777" w:rsidR="008F01F0" w:rsidRPr="006868E1" w:rsidRDefault="00296E85" w:rsidP="008F01F0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Year</w:t>
            </w:r>
            <w:r w:rsidR="008F01F0" w:rsidRPr="006868E1">
              <w:rPr>
                <w:b/>
                <w:sz w:val="22"/>
                <w:szCs w:val="22"/>
              </w:rPr>
              <w:t xml:space="preserve"> drafted?</w:t>
            </w:r>
          </w:p>
        </w:tc>
        <w:tc>
          <w:tcPr>
            <w:tcW w:w="3624" w:type="dxa"/>
          </w:tcPr>
          <w:p w14:paraId="3A35DA6D" w14:textId="77777777" w:rsidR="008F01F0" w:rsidRPr="006868E1" w:rsidRDefault="008F01F0" w:rsidP="008F01F0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In what state?</w:t>
            </w:r>
          </w:p>
        </w:tc>
      </w:tr>
      <w:bookmarkStart w:id="23" w:name="Check27"/>
      <w:tr w:rsidR="008F01F0" w:rsidRPr="006868E1" w14:paraId="206D7DB5" w14:textId="77777777" w:rsidTr="006868E1">
        <w:trPr>
          <w:trHeight w:val="209"/>
        </w:trPr>
        <w:tc>
          <w:tcPr>
            <w:tcW w:w="4428" w:type="dxa"/>
          </w:tcPr>
          <w:p w14:paraId="66BACE0C" w14:textId="77777777" w:rsidR="008F01F0" w:rsidRPr="006868E1" w:rsidRDefault="00DB1DB1" w:rsidP="008F01F0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bookmarkEnd w:id="23"/>
            <w:r w:rsidR="008F01F0" w:rsidRPr="006868E1">
              <w:rPr>
                <w:sz w:val="22"/>
                <w:szCs w:val="22"/>
              </w:rPr>
              <w:t xml:space="preserve">  Will</w:t>
            </w:r>
          </w:p>
        </w:tc>
        <w:bookmarkStart w:id="24" w:name="Text51"/>
        <w:tc>
          <w:tcPr>
            <w:tcW w:w="2340" w:type="dxa"/>
          </w:tcPr>
          <w:p w14:paraId="277F85F1" w14:textId="77777777" w:rsidR="008F01F0" w:rsidRPr="006868E1" w:rsidRDefault="00DB1DB1" w:rsidP="008F01F0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91CE5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624" w:type="dxa"/>
          </w:tcPr>
          <w:p w14:paraId="62423163" w14:textId="77777777" w:rsidR="008F01F0" w:rsidRPr="006868E1" w:rsidRDefault="00DB1DB1" w:rsidP="008F01F0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8F01F0" w:rsidRPr="006868E1" w14:paraId="47382D4E" w14:textId="77777777" w:rsidTr="006868E1">
        <w:trPr>
          <w:trHeight w:val="209"/>
        </w:trPr>
        <w:tc>
          <w:tcPr>
            <w:tcW w:w="4428" w:type="dxa"/>
          </w:tcPr>
          <w:p w14:paraId="237C3AF5" w14:textId="77777777" w:rsidR="008F01F0" w:rsidRPr="006868E1" w:rsidRDefault="00DB1DB1" w:rsidP="008F01F0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8F01F0" w:rsidRPr="006868E1">
              <w:rPr>
                <w:sz w:val="22"/>
                <w:szCs w:val="22"/>
              </w:rPr>
              <w:t xml:space="preserve">  Living Will</w:t>
            </w:r>
          </w:p>
        </w:tc>
        <w:tc>
          <w:tcPr>
            <w:tcW w:w="2340" w:type="dxa"/>
          </w:tcPr>
          <w:p w14:paraId="6FEE974D" w14:textId="77777777" w:rsidR="008F01F0" w:rsidRPr="006868E1" w:rsidRDefault="00DB1DB1" w:rsidP="008F01F0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91CE5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</w:tcPr>
          <w:p w14:paraId="2F2F5E0F" w14:textId="77777777" w:rsidR="008F01F0" w:rsidRPr="006868E1" w:rsidRDefault="00DB1DB1" w:rsidP="008F01F0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8F01F0" w:rsidRPr="006868E1" w14:paraId="2E2CD78E" w14:textId="77777777" w:rsidTr="006868E1">
        <w:trPr>
          <w:trHeight w:val="224"/>
        </w:trPr>
        <w:tc>
          <w:tcPr>
            <w:tcW w:w="4428" w:type="dxa"/>
          </w:tcPr>
          <w:p w14:paraId="512EEA98" w14:textId="77777777" w:rsidR="008F01F0" w:rsidRPr="006868E1" w:rsidRDefault="00DB1DB1" w:rsidP="008F01F0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8F01F0" w:rsidRPr="006868E1">
              <w:rPr>
                <w:sz w:val="22"/>
                <w:szCs w:val="22"/>
              </w:rPr>
              <w:t xml:space="preserve">  Living Trust</w:t>
            </w:r>
          </w:p>
        </w:tc>
        <w:tc>
          <w:tcPr>
            <w:tcW w:w="2340" w:type="dxa"/>
          </w:tcPr>
          <w:p w14:paraId="0FEA9A38" w14:textId="77777777" w:rsidR="008F01F0" w:rsidRPr="006868E1" w:rsidRDefault="00DB1DB1" w:rsidP="008F01F0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91CE5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</w:tcPr>
          <w:p w14:paraId="362B1762" w14:textId="77777777" w:rsidR="008F01F0" w:rsidRPr="006868E1" w:rsidRDefault="00DB1DB1" w:rsidP="008F01F0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8F01F0" w:rsidRPr="006868E1" w14:paraId="4D73927C" w14:textId="77777777" w:rsidTr="006868E1">
        <w:trPr>
          <w:trHeight w:val="251"/>
        </w:trPr>
        <w:tc>
          <w:tcPr>
            <w:tcW w:w="4428" w:type="dxa"/>
          </w:tcPr>
          <w:p w14:paraId="09562AF8" w14:textId="77777777" w:rsidR="008F01F0" w:rsidRPr="006868E1" w:rsidRDefault="00DB1DB1" w:rsidP="008F01F0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575B82" w:rsidRPr="006868E1">
              <w:rPr>
                <w:sz w:val="22"/>
                <w:szCs w:val="22"/>
              </w:rPr>
              <w:t xml:space="preserve">  Durable Power</w:t>
            </w:r>
            <w:r w:rsidR="008F01F0" w:rsidRPr="006868E1">
              <w:rPr>
                <w:sz w:val="22"/>
                <w:szCs w:val="22"/>
              </w:rPr>
              <w:t xml:space="preserve"> of Attorney (Financial)  </w:t>
            </w:r>
          </w:p>
        </w:tc>
        <w:tc>
          <w:tcPr>
            <w:tcW w:w="2340" w:type="dxa"/>
          </w:tcPr>
          <w:p w14:paraId="49BB3167" w14:textId="77777777" w:rsidR="008F01F0" w:rsidRPr="006868E1" w:rsidRDefault="00DB1DB1" w:rsidP="008F01F0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91CE5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</w:tcPr>
          <w:p w14:paraId="2D6316EF" w14:textId="77777777" w:rsidR="008F01F0" w:rsidRPr="006868E1" w:rsidRDefault="00DB1DB1" w:rsidP="008F01F0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8F01F0" w:rsidRPr="006868E1" w14:paraId="14E46244" w14:textId="77777777" w:rsidTr="006868E1">
        <w:trPr>
          <w:trHeight w:val="341"/>
        </w:trPr>
        <w:tc>
          <w:tcPr>
            <w:tcW w:w="4428" w:type="dxa"/>
          </w:tcPr>
          <w:p w14:paraId="65C779B5" w14:textId="77777777" w:rsidR="008F01F0" w:rsidRPr="006868E1" w:rsidRDefault="00DB1DB1" w:rsidP="008F01F0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575B82" w:rsidRPr="006868E1">
              <w:rPr>
                <w:sz w:val="22"/>
                <w:szCs w:val="22"/>
              </w:rPr>
              <w:t xml:space="preserve">  Durable Power</w:t>
            </w:r>
            <w:r w:rsidR="008F01F0" w:rsidRPr="006868E1">
              <w:rPr>
                <w:sz w:val="22"/>
                <w:szCs w:val="22"/>
              </w:rPr>
              <w:t xml:space="preserve"> of Attorney (Medical)  </w:t>
            </w:r>
          </w:p>
        </w:tc>
        <w:tc>
          <w:tcPr>
            <w:tcW w:w="2340" w:type="dxa"/>
          </w:tcPr>
          <w:p w14:paraId="30950CB7" w14:textId="77777777" w:rsidR="008F01F0" w:rsidRPr="006868E1" w:rsidRDefault="00DB1DB1" w:rsidP="008F01F0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91CE5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="00891CE5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</w:tcPr>
          <w:p w14:paraId="61159AE6" w14:textId="77777777" w:rsidR="008F01F0" w:rsidRPr="006868E1" w:rsidRDefault="00DB1DB1" w:rsidP="008F01F0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8F01F0" w:rsidRPr="006868E1" w14:paraId="47C7932E" w14:textId="77777777" w:rsidTr="006868E1">
        <w:trPr>
          <w:trHeight w:val="418"/>
        </w:trPr>
        <w:tc>
          <w:tcPr>
            <w:tcW w:w="4428" w:type="dxa"/>
          </w:tcPr>
          <w:p w14:paraId="189A9615" w14:textId="77777777" w:rsidR="008F01F0" w:rsidRPr="006868E1" w:rsidRDefault="00DB1DB1" w:rsidP="008F01F0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7F62B1" w:rsidRPr="006868E1">
              <w:rPr>
                <w:sz w:val="22"/>
                <w:szCs w:val="22"/>
              </w:rPr>
              <w:t xml:space="preserve">  Other (e.g. </w:t>
            </w:r>
            <w:r w:rsidR="008F01F0" w:rsidRPr="006868E1">
              <w:rPr>
                <w:sz w:val="22"/>
                <w:szCs w:val="22"/>
              </w:rPr>
              <w:t>property agreements)</w:t>
            </w:r>
          </w:p>
        </w:tc>
        <w:tc>
          <w:tcPr>
            <w:tcW w:w="2340" w:type="dxa"/>
          </w:tcPr>
          <w:p w14:paraId="7D7C7320" w14:textId="77777777" w:rsidR="008F01F0" w:rsidRPr="006868E1" w:rsidRDefault="00DB1DB1" w:rsidP="008F01F0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2AD9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5A2AD9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A2AD9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A2AD9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5A2AD9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</w:tcPr>
          <w:p w14:paraId="2A59881D" w14:textId="77777777" w:rsidR="008F01F0" w:rsidRPr="006868E1" w:rsidRDefault="00DB1DB1" w:rsidP="008F01F0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F01F0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F01F0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</w:tbl>
    <w:p w14:paraId="4E6632F6" w14:textId="77777777" w:rsidR="007F62B1" w:rsidRDefault="007F62B1" w:rsidP="00360B98">
      <w:pPr>
        <w:rPr>
          <w:b/>
          <w:sz w:val="16"/>
          <w:szCs w:val="16"/>
        </w:rPr>
      </w:pPr>
    </w:p>
    <w:p w14:paraId="41BDECBF" w14:textId="77777777" w:rsidR="007F62B1" w:rsidRPr="007F62B1" w:rsidRDefault="007F62B1" w:rsidP="00360B98">
      <w:pPr>
        <w:rPr>
          <w:b/>
          <w:sz w:val="22"/>
          <w:szCs w:val="22"/>
        </w:rPr>
      </w:pPr>
      <w:r>
        <w:rPr>
          <w:b/>
          <w:sz w:val="22"/>
          <w:szCs w:val="22"/>
        </w:rPr>
        <w:t>Co-Client:</w:t>
      </w:r>
    </w:p>
    <w:tbl>
      <w:tblPr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0"/>
        <w:gridCol w:w="3624"/>
      </w:tblGrid>
      <w:tr w:rsidR="007F62B1" w:rsidRPr="006868E1" w14:paraId="67D70CCA" w14:textId="77777777" w:rsidTr="006868E1">
        <w:trPr>
          <w:trHeight w:val="209"/>
        </w:trPr>
        <w:tc>
          <w:tcPr>
            <w:tcW w:w="4428" w:type="dxa"/>
          </w:tcPr>
          <w:p w14:paraId="2E302C03" w14:textId="77777777" w:rsidR="007F62B1" w:rsidRPr="006868E1" w:rsidRDefault="007F62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Which documents do you have?</w:t>
            </w:r>
          </w:p>
        </w:tc>
        <w:tc>
          <w:tcPr>
            <w:tcW w:w="2340" w:type="dxa"/>
          </w:tcPr>
          <w:p w14:paraId="091533A7" w14:textId="77777777" w:rsidR="007F62B1" w:rsidRPr="006868E1" w:rsidRDefault="007F62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Year drafted?</w:t>
            </w:r>
          </w:p>
        </w:tc>
        <w:tc>
          <w:tcPr>
            <w:tcW w:w="3624" w:type="dxa"/>
          </w:tcPr>
          <w:p w14:paraId="0D6B48DD" w14:textId="77777777" w:rsidR="007F62B1" w:rsidRPr="006868E1" w:rsidRDefault="007F62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In what state?</w:t>
            </w:r>
          </w:p>
        </w:tc>
      </w:tr>
      <w:tr w:rsidR="007F62B1" w:rsidRPr="006868E1" w14:paraId="5AC95B9F" w14:textId="77777777" w:rsidTr="006868E1">
        <w:trPr>
          <w:trHeight w:val="209"/>
        </w:trPr>
        <w:tc>
          <w:tcPr>
            <w:tcW w:w="4428" w:type="dxa"/>
          </w:tcPr>
          <w:p w14:paraId="40129EAA" w14:textId="77777777" w:rsidR="007F62B1" w:rsidRPr="006868E1" w:rsidRDefault="00DB1D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7F62B1" w:rsidRPr="006868E1">
              <w:rPr>
                <w:sz w:val="22"/>
                <w:szCs w:val="22"/>
              </w:rPr>
              <w:t xml:space="preserve">  Will</w:t>
            </w:r>
          </w:p>
        </w:tc>
        <w:tc>
          <w:tcPr>
            <w:tcW w:w="2340" w:type="dxa"/>
          </w:tcPr>
          <w:p w14:paraId="255DAE36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</w:tcPr>
          <w:p w14:paraId="15F107EA" w14:textId="77777777" w:rsidR="007F62B1" w:rsidRPr="006868E1" w:rsidRDefault="00DB1D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7F62B1" w:rsidRPr="006868E1" w14:paraId="3CF44095" w14:textId="77777777" w:rsidTr="006868E1">
        <w:trPr>
          <w:trHeight w:val="209"/>
        </w:trPr>
        <w:tc>
          <w:tcPr>
            <w:tcW w:w="4428" w:type="dxa"/>
          </w:tcPr>
          <w:p w14:paraId="79CCC4C4" w14:textId="77777777" w:rsidR="007F62B1" w:rsidRPr="006868E1" w:rsidRDefault="00DB1D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7F62B1" w:rsidRPr="006868E1">
              <w:rPr>
                <w:sz w:val="22"/>
                <w:szCs w:val="22"/>
              </w:rPr>
              <w:t xml:space="preserve">  Living Will</w:t>
            </w:r>
          </w:p>
        </w:tc>
        <w:tc>
          <w:tcPr>
            <w:tcW w:w="2340" w:type="dxa"/>
          </w:tcPr>
          <w:p w14:paraId="3FA58385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62B1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</w:tcPr>
          <w:p w14:paraId="4BB369F2" w14:textId="77777777" w:rsidR="007F62B1" w:rsidRPr="006868E1" w:rsidRDefault="00DB1D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7F62B1" w:rsidRPr="006868E1" w14:paraId="3B021B11" w14:textId="77777777" w:rsidTr="006868E1">
        <w:trPr>
          <w:trHeight w:val="224"/>
        </w:trPr>
        <w:tc>
          <w:tcPr>
            <w:tcW w:w="4428" w:type="dxa"/>
          </w:tcPr>
          <w:p w14:paraId="015E5B8A" w14:textId="77777777" w:rsidR="007F62B1" w:rsidRPr="006868E1" w:rsidRDefault="00DB1D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7F62B1" w:rsidRPr="006868E1">
              <w:rPr>
                <w:sz w:val="22"/>
                <w:szCs w:val="22"/>
              </w:rPr>
              <w:t xml:space="preserve">  Living Trust</w:t>
            </w:r>
          </w:p>
        </w:tc>
        <w:tc>
          <w:tcPr>
            <w:tcW w:w="2340" w:type="dxa"/>
          </w:tcPr>
          <w:p w14:paraId="1BEA7495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62B1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</w:tcPr>
          <w:p w14:paraId="0C873B7E" w14:textId="77777777" w:rsidR="007F62B1" w:rsidRPr="006868E1" w:rsidRDefault="00DB1D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7F62B1" w:rsidRPr="006868E1" w14:paraId="5E22E7C0" w14:textId="77777777" w:rsidTr="006868E1">
        <w:trPr>
          <w:trHeight w:val="251"/>
        </w:trPr>
        <w:tc>
          <w:tcPr>
            <w:tcW w:w="4428" w:type="dxa"/>
          </w:tcPr>
          <w:p w14:paraId="5AD5258A" w14:textId="77777777" w:rsidR="007F62B1" w:rsidRPr="006868E1" w:rsidRDefault="00DB1D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575B82" w:rsidRPr="006868E1">
              <w:rPr>
                <w:sz w:val="22"/>
                <w:szCs w:val="22"/>
              </w:rPr>
              <w:t xml:space="preserve">  Durable Power</w:t>
            </w:r>
            <w:r w:rsidR="007F62B1" w:rsidRPr="006868E1">
              <w:rPr>
                <w:sz w:val="22"/>
                <w:szCs w:val="22"/>
              </w:rPr>
              <w:t xml:space="preserve"> of Attorney (Financial)  </w:t>
            </w:r>
          </w:p>
        </w:tc>
        <w:tc>
          <w:tcPr>
            <w:tcW w:w="2340" w:type="dxa"/>
          </w:tcPr>
          <w:p w14:paraId="3E0E16DE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62B1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</w:tcPr>
          <w:p w14:paraId="3D902687" w14:textId="77777777" w:rsidR="007F62B1" w:rsidRPr="006868E1" w:rsidRDefault="00DB1D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7F62B1" w:rsidRPr="006868E1" w14:paraId="3034E5EF" w14:textId="77777777" w:rsidTr="006868E1">
        <w:trPr>
          <w:trHeight w:val="341"/>
        </w:trPr>
        <w:tc>
          <w:tcPr>
            <w:tcW w:w="4428" w:type="dxa"/>
          </w:tcPr>
          <w:p w14:paraId="7C21A15D" w14:textId="77777777" w:rsidR="007F62B1" w:rsidRPr="006868E1" w:rsidRDefault="00DB1D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575B82" w:rsidRPr="006868E1">
              <w:rPr>
                <w:sz w:val="22"/>
                <w:szCs w:val="22"/>
              </w:rPr>
              <w:t xml:space="preserve">  Durable Power</w:t>
            </w:r>
            <w:r w:rsidR="007F62B1" w:rsidRPr="006868E1">
              <w:rPr>
                <w:sz w:val="22"/>
                <w:szCs w:val="22"/>
              </w:rPr>
              <w:t xml:space="preserve"> of Attorney (Medical)  </w:t>
            </w:r>
          </w:p>
        </w:tc>
        <w:tc>
          <w:tcPr>
            <w:tcW w:w="2340" w:type="dxa"/>
          </w:tcPr>
          <w:p w14:paraId="31386D37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62B1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="007F62B1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</w:tcPr>
          <w:p w14:paraId="5CC29758" w14:textId="77777777" w:rsidR="007F62B1" w:rsidRPr="006868E1" w:rsidRDefault="00DB1D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7F62B1" w:rsidRPr="006868E1" w14:paraId="105F034F" w14:textId="77777777" w:rsidTr="006868E1">
        <w:trPr>
          <w:trHeight w:val="418"/>
        </w:trPr>
        <w:tc>
          <w:tcPr>
            <w:tcW w:w="4428" w:type="dxa"/>
          </w:tcPr>
          <w:p w14:paraId="7865C8EE" w14:textId="77777777" w:rsidR="007F62B1" w:rsidRPr="006868E1" w:rsidRDefault="00DB1DB1" w:rsidP="008D5E4B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7F62B1" w:rsidRPr="006868E1">
              <w:rPr>
                <w:sz w:val="22"/>
                <w:szCs w:val="22"/>
              </w:rPr>
              <w:t xml:space="preserve">  Other (e.g. property agreements)</w:t>
            </w:r>
          </w:p>
        </w:tc>
        <w:tc>
          <w:tcPr>
            <w:tcW w:w="2340" w:type="dxa"/>
          </w:tcPr>
          <w:p w14:paraId="73DA3AC2" w14:textId="77777777" w:rsidR="007F62B1" w:rsidRPr="006868E1" w:rsidRDefault="00DB1DB1" w:rsidP="008D5E4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F62B1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</w:tcPr>
          <w:p w14:paraId="160D1EB0" w14:textId="77777777" w:rsidR="007F62B1" w:rsidRPr="006868E1" w:rsidRDefault="00DB1DB1" w:rsidP="008D5E4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F62B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7F62B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</w:tbl>
    <w:p w14:paraId="280E981C" w14:textId="77777777" w:rsidR="005E1B21" w:rsidRPr="00627E24" w:rsidRDefault="007F62B1" w:rsidP="00360B98">
      <w:pPr>
        <w:rPr>
          <w:sz w:val="16"/>
          <w:szCs w:val="16"/>
        </w:rPr>
      </w:pPr>
      <w:r w:rsidRPr="00627E24">
        <w:rPr>
          <w:sz w:val="16"/>
          <w:szCs w:val="16"/>
        </w:rPr>
        <w:t xml:space="preserve"> </w:t>
      </w:r>
    </w:p>
    <w:p w14:paraId="52EE3CAB" w14:textId="77777777" w:rsidR="008A3285" w:rsidRPr="00627E24" w:rsidRDefault="008A3285" w:rsidP="00360B98">
      <w:pPr>
        <w:rPr>
          <w:sz w:val="16"/>
          <w:szCs w:val="16"/>
        </w:rPr>
      </w:pPr>
    </w:p>
    <w:p w14:paraId="189A4570" w14:textId="77777777" w:rsidR="00AC13B6" w:rsidRPr="00ED3AC8" w:rsidRDefault="00AC13B6" w:rsidP="002370C7">
      <w:pPr>
        <w:jc w:val="center"/>
        <w:rPr>
          <w:b/>
          <w:i/>
        </w:rPr>
      </w:pPr>
      <w:r w:rsidRPr="00737AFF">
        <w:rPr>
          <w:b/>
          <w:i/>
          <w:highlight w:val="yellow"/>
        </w:rPr>
        <w:t>Insurance Information</w:t>
      </w:r>
    </w:p>
    <w:p w14:paraId="7166A0F1" w14:textId="77777777" w:rsidR="008A3285" w:rsidRPr="00627E24" w:rsidRDefault="008A3285" w:rsidP="002370C7">
      <w:pPr>
        <w:jc w:val="center"/>
        <w:rPr>
          <w:sz w:val="16"/>
          <w:szCs w:val="16"/>
        </w:rPr>
      </w:pP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2585"/>
        <w:gridCol w:w="2582"/>
        <w:gridCol w:w="1764"/>
        <w:gridCol w:w="1676"/>
      </w:tblGrid>
      <w:tr w:rsidR="0048159A" w:rsidRPr="006868E1" w14:paraId="378F9CA5" w14:textId="77777777" w:rsidTr="006868E1">
        <w:tc>
          <w:tcPr>
            <w:tcW w:w="1545" w:type="dxa"/>
          </w:tcPr>
          <w:p w14:paraId="093933CB" w14:textId="77777777" w:rsidR="0048159A" w:rsidRPr="006868E1" w:rsidRDefault="0048159A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Policy</w:t>
            </w:r>
          </w:p>
        </w:tc>
        <w:tc>
          <w:tcPr>
            <w:tcW w:w="2585" w:type="dxa"/>
          </w:tcPr>
          <w:p w14:paraId="72849822" w14:textId="77777777" w:rsidR="0048159A" w:rsidRPr="006868E1" w:rsidRDefault="0048159A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Insurance company</w:t>
            </w:r>
          </w:p>
        </w:tc>
        <w:tc>
          <w:tcPr>
            <w:tcW w:w="2582" w:type="dxa"/>
          </w:tcPr>
          <w:p w14:paraId="63CD42B1" w14:textId="77777777" w:rsidR="0048159A" w:rsidRPr="006868E1" w:rsidRDefault="0048159A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Coverage Amount?</w:t>
            </w:r>
          </w:p>
        </w:tc>
        <w:tc>
          <w:tcPr>
            <w:tcW w:w="1764" w:type="dxa"/>
          </w:tcPr>
          <w:p w14:paraId="54846155" w14:textId="77777777" w:rsidR="0048159A" w:rsidRPr="006868E1" w:rsidRDefault="0048159A" w:rsidP="00592093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Deductible?</w:t>
            </w:r>
          </w:p>
        </w:tc>
        <w:tc>
          <w:tcPr>
            <w:tcW w:w="1676" w:type="dxa"/>
          </w:tcPr>
          <w:p w14:paraId="7596DC55" w14:textId="77777777" w:rsidR="0048159A" w:rsidRPr="006868E1" w:rsidRDefault="0048159A" w:rsidP="00592093">
            <w:pPr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Premium?</w:t>
            </w:r>
          </w:p>
        </w:tc>
      </w:tr>
      <w:tr w:rsidR="0048159A" w:rsidRPr="006868E1" w14:paraId="5F164490" w14:textId="77777777" w:rsidTr="006868E1">
        <w:tc>
          <w:tcPr>
            <w:tcW w:w="1545" w:type="dxa"/>
          </w:tcPr>
          <w:p w14:paraId="1B7931D9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Vehicle 1     </w:t>
            </w:r>
          </w:p>
        </w:tc>
        <w:bookmarkStart w:id="25" w:name="Text67"/>
        <w:tc>
          <w:tcPr>
            <w:tcW w:w="2585" w:type="dxa"/>
          </w:tcPr>
          <w:p w14:paraId="137A0563" w14:textId="77777777" w:rsidR="0048159A" w:rsidRPr="006868E1" w:rsidRDefault="00DB1DB1" w:rsidP="0022713A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8159A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25"/>
            <w:r w:rsidR="0048159A" w:rsidRPr="006868E1">
              <w:rPr>
                <w:rFonts w:ascii="Verdana" w:hAnsi="Verdana"/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2582" w:type="dxa"/>
          </w:tcPr>
          <w:p w14:paraId="4B2D593E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4" w:type="dxa"/>
          </w:tcPr>
          <w:p w14:paraId="25C574CB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76" w:type="dxa"/>
          </w:tcPr>
          <w:p w14:paraId="231E5E59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7A6D6EA6" w14:textId="77777777" w:rsidTr="006868E1">
        <w:tc>
          <w:tcPr>
            <w:tcW w:w="1545" w:type="dxa"/>
          </w:tcPr>
          <w:p w14:paraId="7451260C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Vehicle 2  </w:t>
            </w:r>
          </w:p>
        </w:tc>
        <w:tc>
          <w:tcPr>
            <w:tcW w:w="2585" w:type="dxa"/>
          </w:tcPr>
          <w:p w14:paraId="682D7D1D" w14:textId="77777777" w:rsidR="0048159A" w:rsidRPr="006868E1" w:rsidRDefault="00DB1DB1" w:rsidP="0022713A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8159A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82" w:type="dxa"/>
          </w:tcPr>
          <w:p w14:paraId="3425AAF6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4" w:type="dxa"/>
          </w:tcPr>
          <w:p w14:paraId="241C68A6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76" w:type="dxa"/>
          </w:tcPr>
          <w:p w14:paraId="70E77481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37132CCE" w14:textId="77777777" w:rsidTr="006868E1">
        <w:tc>
          <w:tcPr>
            <w:tcW w:w="1545" w:type="dxa"/>
          </w:tcPr>
          <w:p w14:paraId="533AC4D3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Vehicle 3  </w:t>
            </w:r>
          </w:p>
        </w:tc>
        <w:tc>
          <w:tcPr>
            <w:tcW w:w="2585" w:type="dxa"/>
          </w:tcPr>
          <w:p w14:paraId="109DA97F" w14:textId="77777777" w:rsidR="0048159A" w:rsidRPr="006868E1" w:rsidRDefault="00DB1DB1" w:rsidP="0022713A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8159A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82" w:type="dxa"/>
          </w:tcPr>
          <w:p w14:paraId="0B7C349F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4" w:type="dxa"/>
          </w:tcPr>
          <w:p w14:paraId="36FB762E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76" w:type="dxa"/>
          </w:tcPr>
          <w:p w14:paraId="67F181F3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38210C79" w14:textId="77777777" w:rsidTr="006868E1">
        <w:tc>
          <w:tcPr>
            <w:tcW w:w="1545" w:type="dxa"/>
          </w:tcPr>
          <w:p w14:paraId="75AAB964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Homeowners</w:t>
            </w:r>
          </w:p>
        </w:tc>
        <w:tc>
          <w:tcPr>
            <w:tcW w:w="2585" w:type="dxa"/>
          </w:tcPr>
          <w:p w14:paraId="31973A60" w14:textId="77777777" w:rsidR="0048159A" w:rsidRPr="006868E1" w:rsidRDefault="00DB1DB1" w:rsidP="0022713A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8159A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82" w:type="dxa"/>
          </w:tcPr>
          <w:p w14:paraId="11A730E5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4" w:type="dxa"/>
          </w:tcPr>
          <w:p w14:paraId="560B879F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76" w:type="dxa"/>
          </w:tcPr>
          <w:p w14:paraId="135ED514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7C37F0B5" w14:textId="77777777" w:rsidTr="006868E1">
        <w:tc>
          <w:tcPr>
            <w:tcW w:w="1545" w:type="dxa"/>
          </w:tcPr>
          <w:p w14:paraId="66E85E3D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Other</w:t>
            </w:r>
          </w:p>
        </w:tc>
        <w:tc>
          <w:tcPr>
            <w:tcW w:w="2585" w:type="dxa"/>
          </w:tcPr>
          <w:p w14:paraId="7B7433A8" w14:textId="77777777" w:rsidR="0048159A" w:rsidRPr="006868E1" w:rsidRDefault="00DB1DB1" w:rsidP="0022713A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8159A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="0048159A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82" w:type="dxa"/>
          </w:tcPr>
          <w:p w14:paraId="33EEAAA5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64" w:type="dxa"/>
          </w:tcPr>
          <w:p w14:paraId="66154418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676" w:type="dxa"/>
          </w:tcPr>
          <w:p w14:paraId="58E249D9" w14:textId="77777777" w:rsidR="0048159A" w:rsidRPr="006868E1" w:rsidRDefault="0048159A" w:rsidP="0022713A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091A38A8" w14:textId="77777777" w:rsidR="003D4CCA" w:rsidRPr="003D4CCA" w:rsidRDefault="003D4CCA" w:rsidP="00282147">
      <w:pPr>
        <w:rPr>
          <w:b/>
          <w:sz w:val="22"/>
          <w:szCs w:val="22"/>
        </w:rPr>
      </w:pPr>
    </w:p>
    <w:p w14:paraId="4DFC43E5" w14:textId="77777777" w:rsidR="00282147" w:rsidRPr="005715C4" w:rsidRDefault="00282147" w:rsidP="00282147">
      <w:pPr>
        <w:rPr>
          <w:b/>
          <w:sz w:val="22"/>
          <w:szCs w:val="22"/>
        </w:rPr>
      </w:pPr>
      <w:r w:rsidRPr="005715C4">
        <w:rPr>
          <w:b/>
          <w:sz w:val="22"/>
          <w:szCs w:val="22"/>
        </w:rPr>
        <w:t>Client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799"/>
        <w:gridCol w:w="1982"/>
        <w:gridCol w:w="2483"/>
      </w:tblGrid>
      <w:tr w:rsidR="0048159A" w:rsidRPr="006868E1" w14:paraId="306F7723" w14:textId="77777777" w:rsidTr="006868E1">
        <w:tc>
          <w:tcPr>
            <w:tcW w:w="1915" w:type="pct"/>
          </w:tcPr>
          <w:p w14:paraId="61C5913D" w14:textId="77777777" w:rsidR="0048159A" w:rsidRPr="006868E1" w:rsidRDefault="0048159A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Do You Have?</w:t>
            </w:r>
          </w:p>
        </w:tc>
        <w:tc>
          <w:tcPr>
            <w:tcW w:w="886" w:type="pct"/>
          </w:tcPr>
          <w:p w14:paraId="7361C452" w14:textId="77777777" w:rsidR="0048159A" w:rsidRPr="006868E1" w:rsidRDefault="0048159A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Employer-Provided?</w:t>
            </w:r>
          </w:p>
        </w:tc>
        <w:tc>
          <w:tcPr>
            <w:tcW w:w="976" w:type="pct"/>
          </w:tcPr>
          <w:p w14:paraId="08B584F7" w14:textId="77777777" w:rsidR="0048159A" w:rsidRPr="006868E1" w:rsidRDefault="0048159A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Coverage?</w:t>
            </w:r>
          </w:p>
        </w:tc>
        <w:tc>
          <w:tcPr>
            <w:tcW w:w="1223" w:type="pct"/>
          </w:tcPr>
          <w:p w14:paraId="36BA9EEB" w14:textId="77777777" w:rsidR="0048159A" w:rsidRPr="006868E1" w:rsidRDefault="0048159A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Premium?</w:t>
            </w:r>
          </w:p>
        </w:tc>
      </w:tr>
      <w:tr w:rsidR="0048159A" w:rsidRPr="006868E1" w14:paraId="0466B718" w14:textId="77777777" w:rsidTr="006868E1">
        <w:tc>
          <w:tcPr>
            <w:tcW w:w="1915" w:type="pct"/>
          </w:tcPr>
          <w:p w14:paraId="3F3A446B" w14:textId="77777777" w:rsidR="0048159A" w:rsidRPr="006868E1" w:rsidRDefault="0048159A" w:rsidP="006868E1">
            <w:pPr>
              <w:tabs>
                <w:tab w:val="center" w:pos="-3060"/>
                <w:tab w:val="left" w:pos="2160"/>
              </w:tabs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Health:                </w:t>
            </w:r>
            <w:r w:rsidRPr="006868E1">
              <w:rPr>
                <w:sz w:val="22"/>
                <w:szCs w:val="22"/>
              </w:rPr>
              <w:tab/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 </w:t>
            </w:r>
          </w:p>
        </w:tc>
        <w:tc>
          <w:tcPr>
            <w:tcW w:w="886" w:type="pct"/>
          </w:tcPr>
          <w:p w14:paraId="395F9A62" w14:textId="77777777" w:rsidR="0048159A" w:rsidRPr="006868E1" w:rsidRDefault="00DB1DB1" w:rsidP="006868E1">
            <w:pPr>
              <w:jc w:val="center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Yes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976" w:type="pct"/>
          </w:tcPr>
          <w:p w14:paraId="23B26F74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bookmarkStart w:id="26" w:name="Text53"/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223" w:type="pct"/>
          </w:tcPr>
          <w:p w14:paraId="0F6A846B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31A682DF" w14:textId="77777777" w:rsidTr="006868E1">
        <w:tc>
          <w:tcPr>
            <w:tcW w:w="1915" w:type="pct"/>
          </w:tcPr>
          <w:p w14:paraId="738ACC5D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Disability:               </w:t>
            </w:r>
            <w:r w:rsidRPr="006868E1">
              <w:rPr>
                <w:sz w:val="22"/>
                <w:szCs w:val="22"/>
              </w:rPr>
              <w:tab/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 </w:t>
            </w:r>
          </w:p>
        </w:tc>
        <w:tc>
          <w:tcPr>
            <w:tcW w:w="886" w:type="pct"/>
          </w:tcPr>
          <w:p w14:paraId="2ECEF1EA" w14:textId="77777777" w:rsidR="0048159A" w:rsidRPr="006868E1" w:rsidRDefault="00DB1DB1" w:rsidP="006868E1">
            <w:pPr>
              <w:jc w:val="center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Yes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976" w:type="pct"/>
          </w:tcPr>
          <w:p w14:paraId="542367A9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3" w:type="pct"/>
          </w:tcPr>
          <w:p w14:paraId="6D4CAD70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11BBE930" w14:textId="77777777" w:rsidTr="006868E1">
        <w:tc>
          <w:tcPr>
            <w:tcW w:w="1915" w:type="pct"/>
          </w:tcPr>
          <w:p w14:paraId="5BF76F1D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Life:    </w:t>
            </w:r>
            <w:r w:rsidRPr="006868E1">
              <w:rPr>
                <w:sz w:val="22"/>
                <w:szCs w:val="22"/>
              </w:rPr>
              <w:tab/>
            </w:r>
            <w:r w:rsidRPr="006868E1">
              <w:rPr>
                <w:sz w:val="22"/>
                <w:szCs w:val="22"/>
              </w:rPr>
              <w:tab/>
            </w:r>
            <w:r w:rsidRPr="006868E1">
              <w:rPr>
                <w:sz w:val="22"/>
                <w:szCs w:val="22"/>
              </w:rPr>
              <w:tab/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  </w:t>
            </w:r>
          </w:p>
        </w:tc>
        <w:tc>
          <w:tcPr>
            <w:tcW w:w="886" w:type="pct"/>
          </w:tcPr>
          <w:p w14:paraId="3E6E9E07" w14:textId="77777777" w:rsidR="0048159A" w:rsidRPr="006868E1" w:rsidRDefault="00DB1DB1" w:rsidP="006868E1">
            <w:pPr>
              <w:jc w:val="center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Yes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976" w:type="pct"/>
          </w:tcPr>
          <w:p w14:paraId="34B13B00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3" w:type="pct"/>
          </w:tcPr>
          <w:p w14:paraId="0E313B48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2E1F632D" w14:textId="77777777" w:rsidTr="006868E1">
        <w:tc>
          <w:tcPr>
            <w:tcW w:w="1915" w:type="pct"/>
          </w:tcPr>
          <w:p w14:paraId="70ED9A78" w14:textId="77777777" w:rsidR="0048159A" w:rsidRPr="006868E1" w:rsidRDefault="0048159A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Umbrella Liability:   </w:t>
            </w:r>
            <w:r w:rsidRPr="006868E1">
              <w:rPr>
                <w:sz w:val="22"/>
                <w:szCs w:val="22"/>
              </w:rPr>
              <w:tab/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886" w:type="pct"/>
          </w:tcPr>
          <w:p w14:paraId="664BEB19" w14:textId="77777777" w:rsidR="0048159A" w:rsidRPr="006868E1" w:rsidRDefault="00DB1DB1" w:rsidP="006868E1">
            <w:pPr>
              <w:jc w:val="center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Yes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976" w:type="pct"/>
          </w:tcPr>
          <w:p w14:paraId="09870184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3" w:type="pct"/>
          </w:tcPr>
          <w:p w14:paraId="1B51D9DB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125ACE00" w14:textId="77777777" w:rsidTr="006868E1">
        <w:tc>
          <w:tcPr>
            <w:tcW w:w="1915" w:type="pct"/>
          </w:tcPr>
          <w:p w14:paraId="052C8D2B" w14:textId="77777777" w:rsidR="0048159A" w:rsidRPr="006868E1" w:rsidRDefault="0048159A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Long-Term Care:     </w:t>
            </w:r>
            <w:r w:rsidRPr="006868E1">
              <w:rPr>
                <w:sz w:val="22"/>
                <w:szCs w:val="22"/>
              </w:rPr>
              <w:tab/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886" w:type="pct"/>
          </w:tcPr>
          <w:p w14:paraId="1930599B" w14:textId="77777777" w:rsidR="0048159A" w:rsidRPr="006868E1" w:rsidRDefault="00DB1DB1" w:rsidP="006868E1">
            <w:pPr>
              <w:jc w:val="center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Yes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976" w:type="pct"/>
          </w:tcPr>
          <w:p w14:paraId="6EEA3E83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23" w:type="pct"/>
          </w:tcPr>
          <w:p w14:paraId="2B6D1211" w14:textId="77777777" w:rsidR="0048159A" w:rsidRPr="006868E1" w:rsidRDefault="0048159A" w:rsidP="0028214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409D95D7" w14:textId="77777777" w:rsidR="00D43A0C" w:rsidRPr="007F62B1" w:rsidRDefault="00D43A0C" w:rsidP="00A6047F">
      <w:pPr>
        <w:rPr>
          <w:sz w:val="12"/>
          <w:szCs w:val="12"/>
        </w:rPr>
      </w:pPr>
    </w:p>
    <w:p w14:paraId="788A29A6" w14:textId="77777777" w:rsidR="00D43A0C" w:rsidRDefault="00D43A0C" w:rsidP="00A6047F">
      <w:pPr>
        <w:rPr>
          <w:sz w:val="22"/>
          <w:szCs w:val="22"/>
        </w:rPr>
      </w:pPr>
      <w:r>
        <w:rPr>
          <w:sz w:val="22"/>
          <w:szCs w:val="22"/>
        </w:rPr>
        <w:t xml:space="preserve">How is your health?  </w:t>
      </w:r>
      <w:bookmarkStart w:id="27" w:name="Text66"/>
      <w:r w:rsidR="00DB1DB1">
        <w:rPr>
          <w:sz w:val="22"/>
          <w:szCs w:val="22"/>
        </w:rPr>
        <w:fldChar w:fldCharType="begin">
          <w:ffData>
            <w:name w:val="Text66"/>
            <w:enabled/>
            <w:calcOnExit w:val="0"/>
            <w:textInput>
              <w:maxLength w:val="90"/>
            </w:textInput>
          </w:ffData>
        </w:fldChar>
      </w:r>
      <w:r w:rsidR="004936B6">
        <w:rPr>
          <w:sz w:val="22"/>
          <w:szCs w:val="22"/>
        </w:rPr>
        <w:instrText xml:space="preserve"> FORMTEXT </w:instrText>
      </w:r>
      <w:r w:rsidR="00DB1DB1">
        <w:rPr>
          <w:sz w:val="22"/>
          <w:szCs w:val="22"/>
        </w:rPr>
      </w:r>
      <w:r w:rsidR="00DB1DB1">
        <w:rPr>
          <w:sz w:val="22"/>
          <w:szCs w:val="22"/>
        </w:rPr>
        <w:fldChar w:fldCharType="separate"/>
      </w:r>
      <w:r w:rsidR="004936B6">
        <w:rPr>
          <w:noProof/>
          <w:sz w:val="22"/>
          <w:szCs w:val="22"/>
        </w:rPr>
        <w:t> </w:t>
      </w:r>
      <w:r w:rsidR="004936B6">
        <w:rPr>
          <w:noProof/>
          <w:sz w:val="22"/>
          <w:szCs w:val="22"/>
        </w:rPr>
        <w:t> </w:t>
      </w:r>
      <w:r w:rsidR="004936B6">
        <w:rPr>
          <w:noProof/>
          <w:sz w:val="22"/>
          <w:szCs w:val="22"/>
        </w:rPr>
        <w:t> </w:t>
      </w:r>
      <w:r w:rsidR="004936B6">
        <w:rPr>
          <w:noProof/>
          <w:sz w:val="22"/>
          <w:szCs w:val="22"/>
        </w:rPr>
        <w:t> </w:t>
      </w:r>
      <w:r w:rsidR="004936B6">
        <w:rPr>
          <w:noProof/>
          <w:sz w:val="22"/>
          <w:szCs w:val="22"/>
        </w:rPr>
        <w:t> </w:t>
      </w:r>
      <w:r w:rsidR="00DB1DB1">
        <w:rPr>
          <w:sz w:val="22"/>
          <w:szCs w:val="22"/>
        </w:rPr>
        <w:fldChar w:fldCharType="end"/>
      </w:r>
      <w:bookmarkEnd w:id="27"/>
    </w:p>
    <w:p w14:paraId="676CCF9F" w14:textId="77777777" w:rsidR="00D43A0C" w:rsidRPr="00D8671A" w:rsidRDefault="00D43A0C" w:rsidP="00A6047F">
      <w:pPr>
        <w:rPr>
          <w:sz w:val="16"/>
          <w:szCs w:val="16"/>
        </w:rPr>
      </w:pPr>
    </w:p>
    <w:p w14:paraId="5465EC97" w14:textId="77777777" w:rsidR="00255ACD" w:rsidRPr="005715C4" w:rsidRDefault="00255ACD" w:rsidP="00255ACD">
      <w:pPr>
        <w:rPr>
          <w:b/>
          <w:sz w:val="22"/>
          <w:szCs w:val="22"/>
        </w:rPr>
      </w:pPr>
      <w:r w:rsidRPr="005715C4">
        <w:rPr>
          <w:b/>
          <w:sz w:val="22"/>
          <w:szCs w:val="22"/>
        </w:rPr>
        <w:t>Co-Client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800"/>
        <w:gridCol w:w="1980"/>
        <w:gridCol w:w="2520"/>
      </w:tblGrid>
      <w:tr w:rsidR="0048159A" w:rsidRPr="006868E1" w14:paraId="5333CCAE" w14:textId="77777777" w:rsidTr="006868E1">
        <w:tc>
          <w:tcPr>
            <w:tcW w:w="3888" w:type="dxa"/>
          </w:tcPr>
          <w:p w14:paraId="653230EC" w14:textId="77777777" w:rsidR="0048159A" w:rsidRPr="006868E1" w:rsidRDefault="0048159A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Do You Have?</w:t>
            </w:r>
          </w:p>
        </w:tc>
        <w:tc>
          <w:tcPr>
            <w:tcW w:w="1800" w:type="dxa"/>
          </w:tcPr>
          <w:p w14:paraId="518BC64B" w14:textId="77777777" w:rsidR="0048159A" w:rsidRPr="006868E1" w:rsidRDefault="0048159A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Employer-Provided?</w:t>
            </w:r>
          </w:p>
        </w:tc>
        <w:tc>
          <w:tcPr>
            <w:tcW w:w="1980" w:type="dxa"/>
          </w:tcPr>
          <w:p w14:paraId="7A430F0C" w14:textId="77777777" w:rsidR="0048159A" w:rsidRPr="006868E1" w:rsidRDefault="0048159A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Coverage?</w:t>
            </w:r>
          </w:p>
        </w:tc>
        <w:tc>
          <w:tcPr>
            <w:tcW w:w="2520" w:type="dxa"/>
          </w:tcPr>
          <w:p w14:paraId="79A53D76" w14:textId="77777777" w:rsidR="0048159A" w:rsidRPr="006868E1" w:rsidRDefault="0048159A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Premium?</w:t>
            </w:r>
          </w:p>
        </w:tc>
      </w:tr>
      <w:tr w:rsidR="0048159A" w:rsidRPr="006868E1" w14:paraId="6F2D5342" w14:textId="77777777" w:rsidTr="006868E1">
        <w:tc>
          <w:tcPr>
            <w:tcW w:w="3888" w:type="dxa"/>
          </w:tcPr>
          <w:p w14:paraId="05400FF3" w14:textId="77777777" w:rsidR="0048159A" w:rsidRPr="006868E1" w:rsidRDefault="0048159A" w:rsidP="006868E1">
            <w:pPr>
              <w:tabs>
                <w:tab w:val="center" w:pos="-2880"/>
                <w:tab w:val="left" w:pos="2160"/>
              </w:tabs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Health:             </w:t>
            </w:r>
            <w:r w:rsidRPr="006868E1">
              <w:rPr>
                <w:sz w:val="22"/>
                <w:szCs w:val="22"/>
              </w:rPr>
              <w:tab/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  </w:t>
            </w:r>
          </w:p>
        </w:tc>
        <w:tc>
          <w:tcPr>
            <w:tcW w:w="1800" w:type="dxa"/>
          </w:tcPr>
          <w:p w14:paraId="05B07D80" w14:textId="77777777" w:rsidR="0048159A" w:rsidRPr="006868E1" w:rsidRDefault="00DB1DB1" w:rsidP="006868E1">
            <w:pPr>
              <w:jc w:val="center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Yes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980" w:type="dxa"/>
          </w:tcPr>
          <w:p w14:paraId="5ECB4F05" w14:textId="77777777" w:rsidR="0048159A" w:rsidRPr="006868E1" w:rsidRDefault="0048159A" w:rsidP="0099053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14:paraId="38A36382" w14:textId="77777777" w:rsidR="0048159A" w:rsidRPr="006868E1" w:rsidRDefault="0048159A" w:rsidP="0099053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3FA79FAB" w14:textId="77777777" w:rsidTr="006868E1">
        <w:tc>
          <w:tcPr>
            <w:tcW w:w="3888" w:type="dxa"/>
          </w:tcPr>
          <w:p w14:paraId="38DFED6F" w14:textId="77777777" w:rsidR="0048159A" w:rsidRPr="006868E1" w:rsidRDefault="0048159A" w:rsidP="0099053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Disability:              </w:t>
            </w:r>
            <w:r w:rsidRPr="006868E1">
              <w:rPr>
                <w:sz w:val="22"/>
                <w:szCs w:val="22"/>
              </w:rPr>
              <w:tab/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  </w:t>
            </w:r>
          </w:p>
        </w:tc>
        <w:tc>
          <w:tcPr>
            <w:tcW w:w="1800" w:type="dxa"/>
          </w:tcPr>
          <w:p w14:paraId="01A488E1" w14:textId="77777777" w:rsidR="0048159A" w:rsidRPr="006868E1" w:rsidRDefault="00DB1DB1" w:rsidP="006868E1">
            <w:pPr>
              <w:jc w:val="center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Yes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980" w:type="dxa"/>
          </w:tcPr>
          <w:p w14:paraId="2023D324" w14:textId="77777777" w:rsidR="0048159A" w:rsidRPr="006868E1" w:rsidRDefault="0048159A" w:rsidP="0099053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14:paraId="1967D6C9" w14:textId="77777777" w:rsidR="0048159A" w:rsidRPr="006868E1" w:rsidRDefault="0048159A" w:rsidP="0099053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5576133C" w14:textId="77777777" w:rsidTr="006868E1">
        <w:tc>
          <w:tcPr>
            <w:tcW w:w="3888" w:type="dxa"/>
          </w:tcPr>
          <w:p w14:paraId="1CA53F9F" w14:textId="77777777" w:rsidR="0048159A" w:rsidRPr="006868E1" w:rsidRDefault="0048159A" w:rsidP="0099053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Life:                        </w:t>
            </w:r>
            <w:r w:rsidRPr="006868E1">
              <w:rPr>
                <w:sz w:val="22"/>
                <w:szCs w:val="22"/>
              </w:rPr>
              <w:tab/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  </w:t>
            </w:r>
          </w:p>
        </w:tc>
        <w:tc>
          <w:tcPr>
            <w:tcW w:w="1800" w:type="dxa"/>
          </w:tcPr>
          <w:p w14:paraId="0A86867D" w14:textId="77777777" w:rsidR="0048159A" w:rsidRPr="006868E1" w:rsidRDefault="00DB1DB1" w:rsidP="006868E1">
            <w:pPr>
              <w:jc w:val="center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Yes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980" w:type="dxa"/>
          </w:tcPr>
          <w:p w14:paraId="65E22713" w14:textId="77777777" w:rsidR="0048159A" w:rsidRPr="006868E1" w:rsidRDefault="0048159A" w:rsidP="0099053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14:paraId="3001F08D" w14:textId="77777777" w:rsidR="0048159A" w:rsidRPr="006868E1" w:rsidRDefault="0048159A" w:rsidP="0099053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293A76A5" w14:textId="77777777" w:rsidTr="006868E1">
        <w:tc>
          <w:tcPr>
            <w:tcW w:w="3888" w:type="dxa"/>
          </w:tcPr>
          <w:p w14:paraId="2DCCBF9D" w14:textId="77777777" w:rsidR="0048159A" w:rsidRPr="006868E1" w:rsidRDefault="0048159A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Umbrella Liability:  </w:t>
            </w:r>
            <w:r w:rsidRPr="006868E1">
              <w:rPr>
                <w:sz w:val="22"/>
                <w:szCs w:val="22"/>
              </w:rPr>
              <w:tab/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800" w:type="dxa"/>
          </w:tcPr>
          <w:p w14:paraId="22DFA335" w14:textId="77777777" w:rsidR="0048159A" w:rsidRPr="006868E1" w:rsidRDefault="00DB1DB1" w:rsidP="006868E1">
            <w:pPr>
              <w:jc w:val="center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Yes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980" w:type="dxa"/>
          </w:tcPr>
          <w:p w14:paraId="7884F26E" w14:textId="77777777" w:rsidR="0048159A" w:rsidRPr="006868E1" w:rsidRDefault="0048159A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14:paraId="1F555F6C" w14:textId="77777777" w:rsidR="0048159A" w:rsidRPr="006868E1" w:rsidRDefault="0048159A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8159A" w:rsidRPr="006868E1" w14:paraId="2D18D75B" w14:textId="77777777" w:rsidTr="006868E1">
        <w:tc>
          <w:tcPr>
            <w:tcW w:w="3888" w:type="dxa"/>
          </w:tcPr>
          <w:p w14:paraId="42E66B90" w14:textId="77777777" w:rsidR="0048159A" w:rsidRPr="006868E1" w:rsidRDefault="0048159A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Long-Term Care:       </w:t>
            </w:r>
            <w:r w:rsidRPr="006868E1">
              <w:rPr>
                <w:sz w:val="22"/>
                <w:szCs w:val="22"/>
              </w:rPr>
              <w:tab/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Yes 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FORMCHECKBOX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DB1DB1" w:rsidRPr="006868E1">
              <w:rPr>
                <w:sz w:val="22"/>
                <w:szCs w:val="22"/>
              </w:rPr>
              <w:fldChar w:fldCharType="end"/>
            </w:r>
            <w:r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800" w:type="dxa"/>
          </w:tcPr>
          <w:p w14:paraId="1CB94211" w14:textId="77777777" w:rsidR="0048159A" w:rsidRPr="006868E1" w:rsidRDefault="00DB1DB1" w:rsidP="006868E1">
            <w:pPr>
              <w:jc w:val="center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Yes  </w:t>
            </w:r>
            <w:r w:rsidRPr="006868E1">
              <w:rPr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59A" w:rsidRPr="006868E1">
              <w:rPr>
                <w:sz w:val="22"/>
                <w:szCs w:val="22"/>
              </w:rPr>
              <w:instrText xml:space="preserve"> FORMCHECKBOX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sz w:val="22"/>
                <w:szCs w:val="22"/>
              </w:rPr>
              <w:fldChar w:fldCharType="end"/>
            </w:r>
            <w:r w:rsidR="0048159A" w:rsidRPr="006868E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980" w:type="dxa"/>
          </w:tcPr>
          <w:p w14:paraId="0A2835FC" w14:textId="77777777" w:rsidR="0048159A" w:rsidRPr="006868E1" w:rsidRDefault="0048159A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14:paraId="43ABB3AD" w14:textId="77777777" w:rsidR="0048159A" w:rsidRPr="006868E1" w:rsidRDefault="0048159A" w:rsidP="00525857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rFonts w:ascii="Verdana" w:hAnsi="Verdana"/>
                <w:sz w:val="22"/>
                <w:szCs w:val="22"/>
              </w:rPr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2D0A79EE" w14:textId="77777777" w:rsidR="007F62B1" w:rsidRPr="007F62B1" w:rsidRDefault="007F62B1" w:rsidP="007F62B1">
      <w:pPr>
        <w:jc w:val="center"/>
        <w:rPr>
          <w:sz w:val="12"/>
          <w:szCs w:val="12"/>
        </w:rPr>
      </w:pPr>
    </w:p>
    <w:p w14:paraId="05F457F6" w14:textId="77777777" w:rsidR="00D57438" w:rsidRDefault="00D43A0C" w:rsidP="00D57438">
      <w:pPr>
        <w:rPr>
          <w:sz w:val="22"/>
          <w:szCs w:val="22"/>
        </w:rPr>
      </w:pPr>
      <w:r>
        <w:rPr>
          <w:sz w:val="22"/>
          <w:szCs w:val="22"/>
        </w:rPr>
        <w:t xml:space="preserve">How is your health?  </w:t>
      </w:r>
      <w:r w:rsidR="00DB1DB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4936B6">
        <w:rPr>
          <w:sz w:val="22"/>
          <w:szCs w:val="22"/>
        </w:rPr>
        <w:instrText xml:space="preserve"> FORMTEXT </w:instrText>
      </w:r>
      <w:r w:rsidR="00DB1DB1">
        <w:rPr>
          <w:sz w:val="22"/>
          <w:szCs w:val="22"/>
        </w:rPr>
      </w:r>
      <w:r w:rsidR="00DB1DB1">
        <w:rPr>
          <w:sz w:val="22"/>
          <w:szCs w:val="22"/>
        </w:rPr>
        <w:fldChar w:fldCharType="separate"/>
      </w:r>
      <w:r w:rsidR="004936B6">
        <w:rPr>
          <w:noProof/>
          <w:sz w:val="22"/>
          <w:szCs w:val="22"/>
        </w:rPr>
        <w:t> </w:t>
      </w:r>
      <w:r w:rsidR="004936B6">
        <w:rPr>
          <w:noProof/>
          <w:sz w:val="22"/>
          <w:szCs w:val="22"/>
        </w:rPr>
        <w:t> </w:t>
      </w:r>
      <w:r w:rsidR="004936B6">
        <w:rPr>
          <w:noProof/>
          <w:sz w:val="22"/>
          <w:szCs w:val="22"/>
        </w:rPr>
        <w:t> </w:t>
      </w:r>
      <w:r w:rsidR="004936B6">
        <w:rPr>
          <w:noProof/>
          <w:sz w:val="22"/>
          <w:szCs w:val="22"/>
        </w:rPr>
        <w:t> </w:t>
      </w:r>
      <w:r w:rsidR="004936B6">
        <w:rPr>
          <w:noProof/>
          <w:sz w:val="22"/>
          <w:szCs w:val="22"/>
        </w:rPr>
        <w:t> </w:t>
      </w:r>
      <w:r w:rsidR="00DB1DB1">
        <w:rPr>
          <w:sz w:val="22"/>
          <w:szCs w:val="22"/>
        </w:rPr>
        <w:fldChar w:fldCharType="end"/>
      </w:r>
    </w:p>
    <w:p w14:paraId="09DF2A33" w14:textId="77777777" w:rsidR="00360B98" w:rsidRPr="00882F2D" w:rsidRDefault="00BE4E93" w:rsidP="00D57438">
      <w:pPr>
        <w:jc w:val="center"/>
        <w:rPr>
          <w:sz w:val="22"/>
          <w:szCs w:val="22"/>
        </w:rPr>
      </w:pPr>
      <w:r w:rsidRPr="00737AFF">
        <w:rPr>
          <w:b/>
          <w:i/>
          <w:highlight w:val="yellow"/>
        </w:rPr>
        <w:lastRenderedPageBreak/>
        <w:t xml:space="preserve">Financial </w:t>
      </w:r>
      <w:r w:rsidR="00360B98" w:rsidRPr="00737AFF">
        <w:rPr>
          <w:b/>
          <w:i/>
          <w:highlight w:val="yellow"/>
        </w:rPr>
        <w:t>Assets</w:t>
      </w:r>
    </w:p>
    <w:p w14:paraId="516291FC" w14:textId="77777777" w:rsidR="00A42475" w:rsidRPr="00627E24" w:rsidRDefault="00A42475" w:rsidP="002370C7">
      <w:pPr>
        <w:jc w:val="center"/>
        <w:rPr>
          <w:b/>
          <w:i/>
          <w:sz w:val="16"/>
          <w:szCs w:val="16"/>
        </w:rPr>
      </w:pPr>
    </w:p>
    <w:p w14:paraId="4D8757DF" w14:textId="77777777" w:rsidR="00BE4E93" w:rsidRPr="009E3ED1" w:rsidRDefault="00BE4E93" w:rsidP="00360B98">
      <w:pPr>
        <w:rPr>
          <w:b/>
          <w:sz w:val="22"/>
          <w:szCs w:val="22"/>
        </w:rPr>
      </w:pPr>
      <w:r w:rsidRPr="009E3ED1">
        <w:rPr>
          <w:b/>
          <w:sz w:val="22"/>
          <w:szCs w:val="22"/>
        </w:rPr>
        <w:t xml:space="preserve">Please provide the current value of the following: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744"/>
        <w:gridCol w:w="2350"/>
        <w:gridCol w:w="2350"/>
      </w:tblGrid>
      <w:tr w:rsidR="003154A9" w:rsidRPr="006868E1" w14:paraId="186D91D2" w14:textId="77777777" w:rsidTr="006868E1">
        <w:tc>
          <w:tcPr>
            <w:tcW w:w="3708" w:type="dxa"/>
          </w:tcPr>
          <w:p w14:paraId="5C42F25B" w14:textId="77777777" w:rsidR="003154A9" w:rsidRPr="006868E1" w:rsidRDefault="000B5278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Account Type</w:t>
            </w:r>
          </w:p>
        </w:tc>
        <w:tc>
          <w:tcPr>
            <w:tcW w:w="1744" w:type="dxa"/>
          </w:tcPr>
          <w:p w14:paraId="0F587FED" w14:textId="77777777" w:rsidR="003154A9" w:rsidRPr="006868E1" w:rsidRDefault="003154A9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Joint</w:t>
            </w:r>
          </w:p>
        </w:tc>
        <w:tc>
          <w:tcPr>
            <w:tcW w:w="2350" w:type="dxa"/>
          </w:tcPr>
          <w:p w14:paraId="51306C08" w14:textId="77777777" w:rsidR="003154A9" w:rsidRPr="006868E1" w:rsidRDefault="003154A9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Client</w:t>
            </w:r>
          </w:p>
        </w:tc>
        <w:tc>
          <w:tcPr>
            <w:tcW w:w="2350" w:type="dxa"/>
          </w:tcPr>
          <w:p w14:paraId="49AD4CF1" w14:textId="77777777" w:rsidR="003154A9" w:rsidRPr="006868E1" w:rsidRDefault="003154A9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Co-Client</w:t>
            </w:r>
          </w:p>
        </w:tc>
      </w:tr>
      <w:tr w:rsidR="003154A9" w:rsidRPr="006868E1" w14:paraId="149F5B8D" w14:textId="77777777" w:rsidTr="006868E1">
        <w:tc>
          <w:tcPr>
            <w:tcW w:w="3708" w:type="dxa"/>
          </w:tcPr>
          <w:p w14:paraId="3E7FD7B7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Checking and savings :</w:t>
            </w:r>
          </w:p>
        </w:tc>
        <w:tc>
          <w:tcPr>
            <w:tcW w:w="1744" w:type="dxa"/>
          </w:tcPr>
          <w:p w14:paraId="49836AAF" w14:textId="77777777" w:rsidR="003154A9" w:rsidRPr="006868E1" w:rsidRDefault="000B5278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$</w:t>
            </w:r>
            <w:r w:rsidR="006F5F93" w:rsidRPr="006868E1">
              <w:rPr>
                <w:sz w:val="22"/>
                <w:szCs w:val="22"/>
              </w:rPr>
              <w:t xml:space="preserve">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51A0A84B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1B653498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bookmarkStart w:id="28" w:name="Text54"/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  <w:bookmarkEnd w:id="28"/>
          </w:p>
        </w:tc>
      </w:tr>
      <w:tr w:rsidR="003154A9" w:rsidRPr="006868E1" w14:paraId="2CA65DBA" w14:textId="77777777" w:rsidTr="006868E1">
        <w:tc>
          <w:tcPr>
            <w:tcW w:w="3708" w:type="dxa"/>
          </w:tcPr>
          <w:p w14:paraId="4087E9C5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CDs + money market funds:</w:t>
            </w:r>
          </w:p>
        </w:tc>
        <w:tc>
          <w:tcPr>
            <w:tcW w:w="1744" w:type="dxa"/>
          </w:tcPr>
          <w:p w14:paraId="391FF139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$</w:t>
            </w:r>
            <w:r w:rsidR="0077758C" w:rsidRPr="006868E1">
              <w:rPr>
                <w:sz w:val="22"/>
                <w:szCs w:val="22"/>
              </w:rPr>
              <w:t xml:space="preserve">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1975FC90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5E66E685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3154A9" w:rsidRPr="006868E1" w14:paraId="6009C1C0" w14:textId="77777777" w:rsidTr="006868E1">
        <w:tc>
          <w:tcPr>
            <w:tcW w:w="3708" w:type="dxa"/>
          </w:tcPr>
          <w:p w14:paraId="05666125" w14:textId="77777777" w:rsidR="009E3ED1" w:rsidRPr="006868E1" w:rsidRDefault="00922473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Tax-deferred r</w:t>
            </w:r>
            <w:r w:rsidR="003154A9" w:rsidRPr="006868E1">
              <w:rPr>
                <w:sz w:val="22"/>
                <w:szCs w:val="22"/>
              </w:rPr>
              <w:t>etirement accounts</w:t>
            </w:r>
          </w:p>
          <w:p w14:paraId="43A9813D" w14:textId="77777777" w:rsidR="003154A9" w:rsidRPr="006868E1" w:rsidRDefault="009E3ED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(IRAs, 401(k)’s, 403(b)’s, etc.)</w:t>
            </w:r>
            <w:r w:rsidR="003154A9" w:rsidRPr="006868E1">
              <w:rPr>
                <w:sz w:val="22"/>
                <w:szCs w:val="22"/>
              </w:rPr>
              <w:t>:</w:t>
            </w:r>
          </w:p>
        </w:tc>
        <w:tc>
          <w:tcPr>
            <w:tcW w:w="1744" w:type="dxa"/>
          </w:tcPr>
          <w:p w14:paraId="58CFCEDC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331381" w:rsidRPr="006868E1">
              <w:rPr>
                <w:sz w:val="22"/>
                <w:szCs w:val="22"/>
              </w:rPr>
              <w:t>n/a</w:t>
            </w:r>
          </w:p>
        </w:tc>
        <w:tc>
          <w:tcPr>
            <w:tcW w:w="2350" w:type="dxa"/>
          </w:tcPr>
          <w:p w14:paraId="373FB5A0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22277D97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922473" w:rsidRPr="006868E1" w14:paraId="61C2142D" w14:textId="77777777" w:rsidTr="006868E1">
        <w:tc>
          <w:tcPr>
            <w:tcW w:w="3708" w:type="dxa"/>
          </w:tcPr>
          <w:p w14:paraId="715ACFEB" w14:textId="77777777" w:rsidR="00922473" w:rsidRPr="006868E1" w:rsidRDefault="00922473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Roth IRAs:</w:t>
            </w:r>
          </w:p>
        </w:tc>
        <w:tc>
          <w:tcPr>
            <w:tcW w:w="1744" w:type="dxa"/>
          </w:tcPr>
          <w:p w14:paraId="43E75D29" w14:textId="77777777" w:rsidR="00922473" w:rsidRPr="006868E1" w:rsidRDefault="00922473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$</w:t>
            </w:r>
            <w:r w:rsidR="00331381" w:rsidRPr="006868E1">
              <w:rPr>
                <w:sz w:val="22"/>
                <w:szCs w:val="22"/>
              </w:rPr>
              <w:t xml:space="preserve"> n/a</w:t>
            </w:r>
          </w:p>
        </w:tc>
        <w:tc>
          <w:tcPr>
            <w:tcW w:w="2350" w:type="dxa"/>
          </w:tcPr>
          <w:p w14:paraId="1DEDD23A" w14:textId="77777777" w:rsidR="00922473" w:rsidRPr="006868E1" w:rsidRDefault="00922473" w:rsidP="00E32031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$</w:t>
            </w:r>
            <w:r w:rsidR="00B76747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76747" w:rsidRPr="006868E1">
              <w:rPr>
                <w:sz w:val="22"/>
                <w:szCs w:val="22"/>
              </w:rPr>
              <w:instrText xml:space="preserve"> FORMTEXT </w:instrText>
            </w:r>
            <w:r w:rsidR="00B76747" w:rsidRPr="006868E1">
              <w:rPr>
                <w:sz w:val="22"/>
                <w:szCs w:val="22"/>
              </w:rPr>
            </w:r>
            <w:r w:rsidR="00B76747" w:rsidRPr="006868E1">
              <w:rPr>
                <w:sz w:val="22"/>
                <w:szCs w:val="22"/>
              </w:rPr>
              <w:fldChar w:fldCharType="separate"/>
            </w:r>
            <w:r w:rsidR="00E32031">
              <w:rPr>
                <w:sz w:val="22"/>
                <w:szCs w:val="22"/>
              </w:rPr>
              <w:t> </w:t>
            </w:r>
            <w:r w:rsidR="00E32031">
              <w:rPr>
                <w:sz w:val="22"/>
                <w:szCs w:val="22"/>
              </w:rPr>
              <w:t> </w:t>
            </w:r>
            <w:r w:rsidR="00E32031">
              <w:rPr>
                <w:sz w:val="22"/>
                <w:szCs w:val="22"/>
              </w:rPr>
              <w:t> </w:t>
            </w:r>
            <w:r w:rsidR="00E32031">
              <w:rPr>
                <w:sz w:val="22"/>
                <w:szCs w:val="22"/>
              </w:rPr>
              <w:t> </w:t>
            </w:r>
            <w:r w:rsidR="00E32031">
              <w:rPr>
                <w:sz w:val="22"/>
                <w:szCs w:val="22"/>
              </w:rPr>
              <w:t> </w:t>
            </w:r>
            <w:r w:rsidR="00B76747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47A6B6DD" w14:textId="77777777" w:rsidR="00922473" w:rsidRPr="006868E1" w:rsidRDefault="00922473" w:rsidP="00E32031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$</w:t>
            </w:r>
            <w:r w:rsidR="00B76747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B76747" w:rsidRPr="006868E1">
              <w:rPr>
                <w:sz w:val="22"/>
                <w:szCs w:val="22"/>
              </w:rPr>
              <w:instrText xml:space="preserve"> FORMTEXT </w:instrText>
            </w:r>
            <w:r w:rsidR="00B76747" w:rsidRPr="006868E1">
              <w:rPr>
                <w:sz w:val="22"/>
                <w:szCs w:val="22"/>
              </w:rPr>
            </w:r>
            <w:r w:rsidR="00B76747" w:rsidRPr="006868E1">
              <w:rPr>
                <w:sz w:val="22"/>
                <w:szCs w:val="22"/>
              </w:rPr>
              <w:fldChar w:fldCharType="separate"/>
            </w:r>
            <w:r w:rsidR="00E32031">
              <w:rPr>
                <w:sz w:val="22"/>
                <w:szCs w:val="22"/>
              </w:rPr>
              <w:t> </w:t>
            </w:r>
            <w:r w:rsidR="00E32031">
              <w:rPr>
                <w:sz w:val="22"/>
                <w:szCs w:val="22"/>
              </w:rPr>
              <w:t> </w:t>
            </w:r>
            <w:r w:rsidR="00E32031">
              <w:rPr>
                <w:sz w:val="22"/>
                <w:szCs w:val="22"/>
              </w:rPr>
              <w:t> </w:t>
            </w:r>
            <w:r w:rsidR="00E32031">
              <w:rPr>
                <w:sz w:val="22"/>
                <w:szCs w:val="22"/>
              </w:rPr>
              <w:t> </w:t>
            </w:r>
            <w:r w:rsidR="00E32031">
              <w:rPr>
                <w:sz w:val="22"/>
                <w:szCs w:val="22"/>
              </w:rPr>
              <w:t> </w:t>
            </w:r>
            <w:r w:rsidR="00B76747" w:rsidRPr="006868E1">
              <w:rPr>
                <w:sz w:val="22"/>
                <w:szCs w:val="22"/>
              </w:rPr>
              <w:fldChar w:fldCharType="end"/>
            </w:r>
          </w:p>
        </w:tc>
      </w:tr>
      <w:tr w:rsidR="003154A9" w:rsidRPr="006868E1" w14:paraId="23ED8EF4" w14:textId="77777777" w:rsidTr="006868E1">
        <w:tc>
          <w:tcPr>
            <w:tcW w:w="3708" w:type="dxa"/>
          </w:tcPr>
          <w:p w14:paraId="6D8CDEA8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Brokerage account</w:t>
            </w:r>
            <w:r w:rsidR="009E3ED1" w:rsidRPr="006868E1">
              <w:rPr>
                <w:sz w:val="22"/>
                <w:szCs w:val="22"/>
              </w:rPr>
              <w:t>s</w:t>
            </w:r>
            <w:r w:rsidRPr="006868E1">
              <w:rPr>
                <w:sz w:val="22"/>
                <w:szCs w:val="22"/>
              </w:rPr>
              <w:t>:</w:t>
            </w:r>
          </w:p>
        </w:tc>
        <w:tc>
          <w:tcPr>
            <w:tcW w:w="1744" w:type="dxa"/>
          </w:tcPr>
          <w:p w14:paraId="5046CAD7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46E08507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2E5C3F1A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3154A9" w:rsidRPr="006868E1" w14:paraId="715DCA9D" w14:textId="77777777" w:rsidTr="006868E1">
        <w:tc>
          <w:tcPr>
            <w:tcW w:w="3708" w:type="dxa"/>
          </w:tcPr>
          <w:p w14:paraId="6B91FD8E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Mutual funds in taxable accounts:</w:t>
            </w:r>
          </w:p>
        </w:tc>
        <w:tc>
          <w:tcPr>
            <w:tcW w:w="1744" w:type="dxa"/>
          </w:tcPr>
          <w:p w14:paraId="5AB92566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0BDC9ACA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292AFDF8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3154A9" w:rsidRPr="006868E1" w14:paraId="7DCE1F1D" w14:textId="77777777" w:rsidTr="006868E1">
        <w:tc>
          <w:tcPr>
            <w:tcW w:w="3708" w:type="dxa"/>
          </w:tcPr>
          <w:p w14:paraId="3632D9BA" w14:textId="77777777" w:rsidR="003154A9" w:rsidRPr="006868E1" w:rsidRDefault="009E3ED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Education savings (529s</w:t>
            </w:r>
            <w:r w:rsidR="003154A9" w:rsidRPr="006868E1">
              <w:rPr>
                <w:sz w:val="22"/>
                <w:szCs w:val="22"/>
              </w:rPr>
              <w:t>, etc.):</w:t>
            </w:r>
          </w:p>
        </w:tc>
        <w:tc>
          <w:tcPr>
            <w:tcW w:w="1744" w:type="dxa"/>
          </w:tcPr>
          <w:p w14:paraId="57D7959A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04931768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19F597D2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3154A9" w:rsidRPr="006868E1" w14:paraId="6C676940" w14:textId="77777777" w:rsidTr="006868E1">
        <w:tc>
          <w:tcPr>
            <w:tcW w:w="3708" w:type="dxa"/>
          </w:tcPr>
          <w:p w14:paraId="678C94D8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Employee stock purchase plan:</w:t>
            </w:r>
          </w:p>
        </w:tc>
        <w:tc>
          <w:tcPr>
            <w:tcW w:w="1744" w:type="dxa"/>
          </w:tcPr>
          <w:p w14:paraId="1736FF4F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33ED2F33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2D388587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3154A9" w:rsidRPr="006868E1" w14:paraId="06C9523A" w14:textId="77777777" w:rsidTr="006868E1">
        <w:tc>
          <w:tcPr>
            <w:tcW w:w="3708" w:type="dxa"/>
          </w:tcPr>
          <w:p w14:paraId="563DBAF4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Other financial assets:</w:t>
            </w:r>
          </w:p>
        </w:tc>
        <w:tc>
          <w:tcPr>
            <w:tcW w:w="1744" w:type="dxa"/>
          </w:tcPr>
          <w:p w14:paraId="193A027A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617DC202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350" w:type="dxa"/>
          </w:tcPr>
          <w:p w14:paraId="3088AFB4" w14:textId="77777777" w:rsidR="003154A9" w:rsidRPr="006868E1" w:rsidRDefault="003154A9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E66C53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E66C53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</w:tbl>
    <w:p w14:paraId="746439A2" w14:textId="77777777" w:rsidR="001F7142" w:rsidRDefault="001F7142" w:rsidP="00360B98">
      <w:pPr>
        <w:rPr>
          <w:sz w:val="20"/>
          <w:szCs w:val="20"/>
        </w:rPr>
      </w:pPr>
    </w:p>
    <w:p w14:paraId="4403EF64" w14:textId="77777777" w:rsidR="008A3285" w:rsidRDefault="00F77CFD" w:rsidP="00657234">
      <w:pPr>
        <w:tabs>
          <w:tab w:val="left" w:pos="6300"/>
        </w:tabs>
        <w:rPr>
          <w:sz w:val="22"/>
          <w:szCs w:val="22"/>
        </w:rPr>
      </w:pPr>
      <w:r w:rsidRPr="0015763B">
        <w:rPr>
          <w:b/>
          <w:sz w:val="22"/>
          <w:szCs w:val="22"/>
        </w:rPr>
        <w:t>Do you have a pension?</w:t>
      </w:r>
      <w:r w:rsidR="00657234">
        <w:rPr>
          <w:b/>
          <w:sz w:val="22"/>
          <w:szCs w:val="22"/>
        </w:rPr>
        <w:t xml:space="preserve">                 </w:t>
      </w:r>
      <w:r w:rsidR="008470B9" w:rsidRPr="0015763B">
        <w:rPr>
          <w:b/>
          <w:sz w:val="22"/>
          <w:szCs w:val="22"/>
        </w:rPr>
        <w:t>Client</w:t>
      </w:r>
      <w:r w:rsidRPr="0015763B">
        <w:rPr>
          <w:sz w:val="22"/>
          <w:szCs w:val="22"/>
        </w:rPr>
        <w:t xml:space="preserve">  </w:t>
      </w:r>
      <w:bookmarkStart w:id="29" w:name="Check28"/>
      <w:r w:rsidR="00DB1DB1" w:rsidRPr="0015763B">
        <w:rPr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8A3285" w:rsidRPr="0015763B">
        <w:rPr>
          <w:sz w:val="22"/>
          <w:szCs w:val="22"/>
        </w:rPr>
        <w:instrText xml:space="preserve"> FORMCHECKBOX </w:instrText>
      </w:r>
      <w:r w:rsidR="00DB1DB1" w:rsidRPr="0015763B">
        <w:rPr>
          <w:sz w:val="22"/>
          <w:szCs w:val="22"/>
        </w:rPr>
      </w:r>
      <w:r w:rsidR="00DB1DB1" w:rsidRPr="0015763B">
        <w:rPr>
          <w:sz w:val="22"/>
          <w:szCs w:val="22"/>
        </w:rPr>
        <w:fldChar w:fldCharType="separate"/>
      </w:r>
      <w:r w:rsidR="00DB1DB1" w:rsidRPr="0015763B">
        <w:rPr>
          <w:sz w:val="22"/>
          <w:szCs w:val="22"/>
        </w:rPr>
        <w:fldChar w:fldCharType="end"/>
      </w:r>
      <w:bookmarkEnd w:id="29"/>
      <w:r w:rsidRPr="0015763B">
        <w:rPr>
          <w:sz w:val="22"/>
          <w:szCs w:val="22"/>
        </w:rPr>
        <w:t xml:space="preserve"> </w:t>
      </w:r>
      <w:r w:rsidR="00360B98" w:rsidRPr="0015763B">
        <w:rPr>
          <w:sz w:val="22"/>
          <w:szCs w:val="22"/>
        </w:rPr>
        <w:t xml:space="preserve">Yes  </w:t>
      </w:r>
      <w:bookmarkStart w:id="30" w:name="Check29"/>
      <w:r w:rsidR="00DB1DB1" w:rsidRPr="0015763B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8A3285" w:rsidRPr="0015763B">
        <w:rPr>
          <w:sz w:val="22"/>
          <w:szCs w:val="22"/>
        </w:rPr>
        <w:instrText xml:space="preserve"> FORMCHECKBOX </w:instrText>
      </w:r>
      <w:r w:rsidR="00DB1DB1" w:rsidRPr="0015763B">
        <w:rPr>
          <w:sz w:val="22"/>
          <w:szCs w:val="22"/>
        </w:rPr>
      </w:r>
      <w:r w:rsidR="00DB1DB1" w:rsidRPr="0015763B">
        <w:rPr>
          <w:sz w:val="22"/>
          <w:szCs w:val="22"/>
        </w:rPr>
        <w:fldChar w:fldCharType="separate"/>
      </w:r>
      <w:r w:rsidR="00DB1DB1" w:rsidRPr="0015763B">
        <w:rPr>
          <w:sz w:val="22"/>
          <w:szCs w:val="22"/>
        </w:rPr>
        <w:fldChar w:fldCharType="end"/>
      </w:r>
      <w:bookmarkEnd w:id="30"/>
      <w:r w:rsidRPr="0015763B">
        <w:rPr>
          <w:sz w:val="22"/>
          <w:szCs w:val="22"/>
        </w:rPr>
        <w:t xml:space="preserve"> </w:t>
      </w:r>
      <w:r w:rsidR="00360B98" w:rsidRPr="0015763B">
        <w:rPr>
          <w:sz w:val="22"/>
          <w:szCs w:val="22"/>
        </w:rPr>
        <w:t>No</w:t>
      </w:r>
      <w:r w:rsidRPr="0015763B">
        <w:rPr>
          <w:sz w:val="22"/>
          <w:szCs w:val="22"/>
        </w:rPr>
        <w:t xml:space="preserve">  </w:t>
      </w:r>
      <w:r w:rsidR="00657234">
        <w:rPr>
          <w:sz w:val="22"/>
          <w:szCs w:val="22"/>
        </w:rPr>
        <w:tab/>
      </w:r>
      <w:r w:rsidR="008470B9" w:rsidRPr="0015763B">
        <w:rPr>
          <w:b/>
          <w:sz w:val="22"/>
          <w:szCs w:val="22"/>
        </w:rPr>
        <w:t>Co-Client</w:t>
      </w:r>
      <w:r w:rsidR="008470B9" w:rsidRPr="0015763B">
        <w:rPr>
          <w:sz w:val="22"/>
          <w:szCs w:val="22"/>
        </w:rPr>
        <w:t xml:space="preserve">  </w:t>
      </w:r>
      <w:r w:rsidR="00DB1DB1" w:rsidRPr="0015763B">
        <w:rPr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8470B9" w:rsidRPr="0015763B">
        <w:rPr>
          <w:sz w:val="22"/>
          <w:szCs w:val="22"/>
        </w:rPr>
        <w:instrText xml:space="preserve"> FORMCHECKBOX </w:instrText>
      </w:r>
      <w:r w:rsidR="00DB1DB1" w:rsidRPr="0015763B">
        <w:rPr>
          <w:sz w:val="22"/>
          <w:szCs w:val="22"/>
        </w:rPr>
      </w:r>
      <w:r w:rsidR="00DB1DB1" w:rsidRPr="0015763B">
        <w:rPr>
          <w:sz w:val="22"/>
          <w:szCs w:val="22"/>
        </w:rPr>
        <w:fldChar w:fldCharType="separate"/>
      </w:r>
      <w:r w:rsidR="00DB1DB1" w:rsidRPr="0015763B">
        <w:rPr>
          <w:sz w:val="22"/>
          <w:szCs w:val="22"/>
        </w:rPr>
        <w:fldChar w:fldCharType="end"/>
      </w:r>
      <w:r w:rsidR="008470B9" w:rsidRPr="0015763B">
        <w:rPr>
          <w:sz w:val="22"/>
          <w:szCs w:val="22"/>
        </w:rPr>
        <w:t xml:space="preserve"> Yes  </w:t>
      </w:r>
      <w:r w:rsidR="00DB1DB1" w:rsidRPr="0015763B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8470B9" w:rsidRPr="0015763B">
        <w:rPr>
          <w:sz w:val="22"/>
          <w:szCs w:val="22"/>
        </w:rPr>
        <w:instrText xml:space="preserve"> FORMCHECKBOX </w:instrText>
      </w:r>
      <w:r w:rsidR="00DB1DB1" w:rsidRPr="0015763B">
        <w:rPr>
          <w:sz w:val="22"/>
          <w:szCs w:val="22"/>
        </w:rPr>
      </w:r>
      <w:r w:rsidR="00DB1DB1" w:rsidRPr="0015763B">
        <w:rPr>
          <w:sz w:val="22"/>
          <w:szCs w:val="22"/>
        </w:rPr>
        <w:fldChar w:fldCharType="separate"/>
      </w:r>
      <w:r w:rsidR="00DB1DB1" w:rsidRPr="0015763B">
        <w:rPr>
          <w:sz w:val="22"/>
          <w:szCs w:val="22"/>
        </w:rPr>
        <w:fldChar w:fldCharType="end"/>
      </w:r>
      <w:r w:rsidR="006C341A">
        <w:rPr>
          <w:sz w:val="22"/>
          <w:szCs w:val="22"/>
        </w:rPr>
        <w:t xml:space="preserve"> No</w:t>
      </w:r>
    </w:p>
    <w:p w14:paraId="6603ACC3" w14:textId="77777777" w:rsidR="00360B98" w:rsidRPr="0015763B" w:rsidRDefault="00360B98" w:rsidP="00FD45E4">
      <w:pPr>
        <w:tabs>
          <w:tab w:val="center" w:pos="-4500"/>
          <w:tab w:val="left" w:pos="5220"/>
          <w:tab w:val="left" w:pos="6300"/>
          <w:tab w:val="left" w:pos="8460"/>
        </w:tabs>
        <w:rPr>
          <w:sz w:val="22"/>
          <w:szCs w:val="22"/>
        </w:rPr>
      </w:pPr>
      <w:r w:rsidRPr="00262C8C">
        <w:rPr>
          <w:b/>
          <w:sz w:val="22"/>
          <w:szCs w:val="22"/>
        </w:rPr>
        <w:t>If y</w:t>
      </w:r>
      <w:r w:rsidR="001F7142">
        <w:rPr>
          <w:b/>
          <w:sz w:val="22"/>
          <w:szCs w:val="22"/>
        </w:rPr>
        <w:t>es, estimated monthly benefit</w:t>
      </w:r>
      <w:r w:rsidR="008470B9" w:rsidRPr="00262C8C">
        <w:rPr>
          <w:b/>
          <w:sz w:val="22"/>
          <w:szCs w:val="22"/>
        </w:rPr>
        <w:t>:</w:t>
      </w:r>
      <w:r w:rsidR="00387EB8">
        <w:rPr>
          <w:b/>
          <w:sz w:val="22"/>
          <w:szCs w:val="22"/>
        </w:rPr>
        <w:t xml:space="preserve"> </w:t>
      </w:r>
      <w:r w:rsidR="008470B9" w:rsidRPr="00262C8C">
        <w:rPr>
          <w:b/>
          <w:sz w:val="22"/>
          <w:szCs w:val="22"/>
        </w:rPr>
        <w:t>Client</w:t>
      </w:r>
      <w:r w:rsidR="0015763B">
        <w:rPr>
          <w:sz w:val="22"/>
          <w:szCs w:val="22"/>
        </w:rPr>
        <w:t xml:space="preserve"> </w:t>
      </w:r>
      <w:r w:rsidR="008470B9" w:rsidRPr="0015763B">
        <w:rPr>
          <w:sz w:val="22"/>
          <w:szCs w:val="22"/>
        </w:rPr>
        <w:t xml:space="preserve"> </w:t>
      </w:r>
      <w:r w:rsidRPr="0015763B">
        <w:rPr>
          <w:sz w:val="22"/>
          <w:szCs w:val="22"/>
        </w:rPr>
        <w:t>$</w:t>
      </w:r>
      <w:r w:rsidR="008A3285" w:rsidRPr="0015763B">
        <w:rPr>
          <w:sz w:val="22"/>
          <w:szCs w:val="22"/>
        </w:rPr>
        <w:t xml:space="preserve"> </w:t>
      </w:r>
      <w:bookmarkStart w:id="31" w:name="Text55"/>
      <w:r w:rsidR="00DB1DB1">
        <w:rPr>
          <w:sz w:val="22"/>
          <w:szCs w:val="22"/>
        </w:rPr>
        <w:fldChar w:fldCharType="begin">
          <w:ffData>
            <w:name w:val="Text55"/>
            <w:enabled/>
            <w:calcOnExit w:val="0"/>
            <w:textInput>
              <w:maxLength w:val="5"/>
            </w:textInput>
          </w:ffData>
        </w:fldChar>
      </w:r>
      <w:r w:rsidR="00657234">
        <w:rPr>
          <w:sz w:val="22"/>
          <w:szCs w:val="22"/>
        </w:rPr>
        <w:instrText xml:space="preserve"> FORMTEXT </w:instrText>
      </w:r>
      <w:r w:rsidR="00DB1DB1">
        <w:rPr>
          <w:sz w:val="22"/>
          <w:szCs w:val="22"/>
        </w:rPr>
      </w:r>
      <w:r w:rsidR="00DB1DB1">
        <w:rPr>
          <w:sz w:val="22"/>
          <w:szCs w:val="22"/>
        </w:rPr>
        <w:fldChar w:fldCharType="separate"/>
      </w:r>
      <w:r w:rsidR="00657234">
        <w:rPr>
          <w:noProof/>
          <w:sz w:val="22"/>
          <w:szCs w:val="22"/>
        </w:rPr>
        <w:t> </w:t>
      </w:r>
      <w:r w:rsidR="00657234">
        <w:rPr>
          <w:noProof/>
          <w:sz w:val="22"/>
          <w:szCs w:val="22"/>
        </w:rPr>
        <w:t> </w:t>
      </w:r>
      <w:r w:rsidR="00657234">
        <w:rPr>
          <w:noProof/>
          <w:sz w:val="22"/>
          <w:szCs w:val="22"/>
        </w:rPr>
        <w:t> </w:t>
      </w:r>
      <w:r w:rsidR="00657234">
        <w:rPr>
          <w:noProof/>
          <w:sz w:val="22"/>
          <w:szCs w:val="22"/>
        </w:rPr>
        <w:t> </w:t>
      </w:r>
      <w:r w:rsidR="00657234">
        <w:rPr>
          <w:noProof/>
          <w:sz w:val="22"/>
          <w:szCs w:val="22"/>
        </w:rPr>
        <w:t> </w:t>
      </w:r>
      <w:r w:rsidR="00DB1DB1">
        <w:rPr>
          <w:sz w:val="22"/>
          <w:szCs w:val="22"/>
        </w:rPr>
        <w:fldChar w:fldCharType="end"/>
      </w:r>
      <w:bookmarkEnd w:id="31"/>
      <w:r w:rsidR="00FD45E4">
        <w:rPr>
          <w:sz w:val="22"/>
          <w:szCs w:val="22"/>
        </w:rPr>
        <w:tab/>
      </w:r>
      <w:r w:rsidR="008470B9" w:rsidRPr="0015763B">
        <w:rPr>
          <w:sz w:val="22"/>
          <w:szCs w:val="22"/>
        </w:rPr>
        <w:t>a</w:t>
      </w:r>
      <w:r w:rsidRPr="0015763B">
        <w:rPr>
          <w:sz w:val="22"/>
          <w:szCs w:val="22"/>
        </w:rPr>
        <w:t>t age</w:t>
      </w:r>
      <w:r w:rsidR="00576885" w:rsidRPr="0015763B">
        <w:rPr>
          <w:sz w:val="22"/>
          <w:szCs w:val="22"/>
        </w:rPr>
        <w:t xml:space="preserve"> </w:t>
      </w:r>
      <w:r w:rsidR="00DB1DB1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D45E4">
        <w:rPr>
          <w:rFonts w:ascii="Verdana" w:hAnsi="Verdana"/>
          <w:sz w:val="22"/>
          <w:szCs w:val="22"/>
        </w:rPr>
        <w:instrText xml:space="preserve"> FORMTEXT </w:instrText>
      </w:r>
      <w:r w:rsidR="00DB1DB1">
        <w:rPr>
          <w:rFonts w:ascii="Verdana" w:hAnsi="Verdana"/>
          <w:sz w:val="22"/>
          <w:szCs w:val="22"/>
        </w:rPr>
      </w:r>
      <w:r w:rsidR="00DB1DB1">
        <w:rPr>
          <w:rFonts w:ascii="Verdana" w:hAnsi="Verdana"/>
          <w:sz w:val="22"/>
          <w:szCs w:val="22"/>
        </w:rPr>
        <w:fldChar w:fldCharType="separate"/>
      </w:r>
      <w:r w:rsidR="00FD45E4">
        <w:rPr>
          <w:rFonts w:ascii="Verdana" w:hAnsi="Verdana"/>
          <w:noProof/>
          <w:sz w:val="22"/>
          <w:szCs w:val="22"/>
        </w:rPr>
        <w:t> </w:t>
      </w:r>
      <w:r w:rsidR="00FD45E4">
        <w:rPr>
          <w:rFonts w:ascii="Verdana" w:hAnsi="Verdana"/>
          <w:noProof/>
          <w:sz w:val="22"/>
          <w:szCs w:val="22"/>
        </w:rPr>
        <w:t> </w:t>
      </w:r>
      <w:r w:rsidR="00DB1DB1">
        <w:rPr>
          <w:rFonts w:ascii="Verdana" w:hAnsi="Verdana"/>
          <w:sz w:val="22"/>
          <w:szCs w:val="22"/>
        </w:rPr>
        <w:fldChar w:fldCharType="end"/>
      </w:r>
      <w:r w:rsidR="00FD45E4">
        <w:rPr>
          <w:rFonts w:ascii="Verdana" w:hAnsi="Verdana"/>
          <w:sz w:val="22"/>
          <w:szCs w:val="22"/>
        </w:rPr>
        <w:tab/>
      </w:r>
      <w:r w:rsidR="001F7142">
        <w:rPr>
          <w:b/>
          <w:sz w:val="22"/>
          <w:szCs w:val="22"/>
        </w:rPr>
        <w:t>Co</w:t>
      </w:r>
      <w:r w:rsidR="008470B9" w:rsidRPr="00262C8C">
        <w:rPr>
          <w:b/>
          <w:sz w:val="22"/>
          <w:szCs w:val="22"/>
        </w:rPr>
        <w:t>-Client</w:t>
      </w:r>
      <w:r w:rsidR="0015763B">
        <w:rPr>
          <w:sz w:val="22"/>
          <w:szCs w:val="22"/>
        </w:rPr>
        <w:t xml:space="preserve"> </w:t>
      </w:r>
      <w:r w:rsidR="008470B9" w:rsidRPr="0015763B">
        <w:rPr>
          <w:sz w:val="22"/>
          <w:szCs w:val="22"/>
        </w:rPr>
        <w:t xml:space="preserve"> $ </w:t>
      </w:r>
      <w:r w:rsidR="00DB1DB1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1F7142">
        <w:rPr>
          <w:rFonts w:ascii="Verdana" w:hAnsi="Verdana"/>
          <w:sz w:val="22"/>
          <w:szCs w:val="22"/>
        </w:rPr>
        <w:instrText xml:space="preserve"> FORMTEXT </w:instrText>
      </w:r>
      <w:r w:rsidR="00DB1DB1">
        <w:rPr>
          <w:rFonts w:ascii="Verdana" w:hAnsi="Verdana"/>
          <w:sz w:val="22"/>
          <w:szCs w:val="22"/>
        </w:rPr>
      </w:r>
      <w:r w:rsidR="00DB1DB1">
        <w:rPr>
          <w:rFonts w:ascii="Verdana" w:hAnsi="Verdana"/>
          <w:sz w:val="22"/>
          <w:szCs w:val="22"/>
        </w:rPr>
        <w:fldChar w:fldCharType="separate"/>
      </w:r>
      <w:r w:rsidR="001F7142">
        <w:rPr>
          <w:rFonts w:ascii="Verdana" w:hAnsi="Verdana"/>
          <w:noProof/>
          <w:sz w:val="22"/>
          <w:szCs w:val="22"/>
        </w:rPr>
        <w:t> </w:t>
      </w:r>
      <w:r w:rsidR="001F7142">
        <w:rPr>
          <w:rFonts w:ascii="Verdana" w:hAnsi="Verdana"/>
          <w:noProof/>
          <w:sz w:val="22"/>
          <w:szCs w:val="22"/>
        </w:rPr>
        <w:t> </w:t>
      </w:r>
      <w:r w:rsidR="001F7142">
        <w:rPr>
          <w:rFonts w:ascii="Verdana" w:hAnsi="Verdana"/>
          <w:noProof/>
          <w:sz w:val="22"/>
          <w:szCs w:val="22"/>
        </w:rPr>
        <w:t> </w:t>
      </w:r>
      <w:r w:rsidR="001F7142">
        <w:rPr>
          <w:rFonts w:ascii="Verdana" w:hAnsi="Verdana"/>
          <w:noProof/>
          <w:sz w:val="22"/>
          <w:szCs w:val="22"/>
        </w:rPr>
        <w:t> </w:t>
      </w:r>
      <w:r w:rsidR="001F7142">
        <w:rPr>
          <w:rFonts w:ascii="Verdana" w:hAnsi="Verdana"/>
          <w:noProof/>
          <w:sz w:val="22"/>
          <w:szCs w:val="22"/>
        </w:rPr>
        <w:t> </w:t>
      </w:r>
      <w:r w:rsidR="00DB1DB1">
        <w:rPr>
          <w:rFonts w:ascii="Verdana" w:hAnsi="Verdana"/>
          <w:sz w:val="22"/>
          <w:szCs w:val="22"/>
        </w:rPr>
        <w:fldChar w:fldCharType="end"/>
      </w:r>
      <w:r w:rsidR="00387EB8">
        <w:rPr>
          <w:sz w:val="22"/>
          <w:szCs w:val="22"/>
        </w:rPr>
        <w:tab/>
      </w:r>
      <w:r w:rsidR="008470B9" w:rsidRPr="0015763B">
        <w:rPr>
          <w:sz w:val="22"/>
          <w:szCs w:val="22"/>
        </w:rPr>
        <w:t>at age</w:t>
      </w:r>
      <w:r w:rsidR="001F7142">
        <w:rPr>
          <w:sz w:val="22"/>
          <w:szCs w:val="22"/>
        </w:rPr>
        <w:t xml:space="preserve"> </w:t>
      </w:r>
      <w:r w:rsidR="00DB1DB1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1F7142">
        <w:rPr>
          <w:rFonts w:ascii="Verdana" w:hAnsi="Verdana"/>
          <w:sz w:val="22"/>
          <w:szCs w:val="22"/>
        </w:rPr>
        <w:instrText xml:space="preserve"> FORMTEXT </w:instrText>
      </w:r>
      <w:r w:rsidR="00DB1DB1">
        <w:rPr>
          <w:rFonts w:ascii="Verdana" w:hAnsi="Verdana"/>
          <w:sz w:val="22"/>
          <w:szCs w:val="22"/>
        </w:rPr>
      </w:r>
      <w:r w:rsidR="00DB1DB1">
        <w:rPr>
          <w:rFonts w:ascii="Verdana" w:hAnsi="Verdana"/>
          <w:sz w:val="22"/>
          <w:szCs w:val="22"/>
        </w:rPr>
        <w:fldChar w:fldCharType="separate"/>
      </w:r>
      <w:r w:rsidR="001F7142">
        <w:rPr>
          <w:rFonts w:ascii="Verdana" w:hAnsi="Verdana"/>
          <w:noProof/>
          <w:sz w:val="22"/>
          <w:szCs w:val="22"/>
        </w:rPr>
        <w:t> </w:t>
      </w:r>
      <w:r w:rsidR="001F7142">
        <w:rPr>
          <w:rFonts w:ascii="Verdana" w:hAnsi="Verdana"/>
          <w:noProof/>
          <w:sz w:val="22"/>
          <w:szCs w:val="22"/>
        </w:rPr>
        <w:t> </w:t>
      </w:r>
      <w:r w:rsidR="001F7142">
        <w:rPr>
          <w:rFonts w:ascii="Verdana" w:hAnsi="Verdana"/>
          <w:noProof/>
          <w:sz w:val="22"/>
          <w:szCs w:val="22"/>
        </w:rPr>
        <w:t> </w:t>
      </w:r>
      <w:r w:rsidR="00DB1DB1">
        <w:rPr>
          <w:rFonts w:ascii="Verdana" w:hAnsi="Verdana"/>
          <w:sz w:val="22"/>
          <w:szCs w:val="22"/>
        </w:rPr>
        <w:fldChar w:fldCharType="end"/>
      </w:r>
      <w:r w:rsidR="008470B9" w:rsidRPr="0015763B">
        <w:rPr>
          <w:sz w:val="22"/>
          <w:szCs w:val="22"/>
        </w:rPr>
        <w:t>.</w:t>
      </w:r>
    </w:p>
    <w:p w14:paraId="3607A216" w14:textId="77777777" w:rsidR="00360B98" w:rsidRDefault="00360B98" w:rsidP="00360B98">
      <w:pPr>
        <w:rPr>
          <w:sz w:val="20"/>
          <w:szCs w:val="20"/>
        </w:rPr>
      </w:pPr>
    </w:p>
    <w:p w14:paraId="5DE1F963" w14:textId="77777777" w:rsidR="00A42475" w:rsidRPr="006C341A" w:rsidRDefault="00D32880" w:rsidP="00360B98">
      <w:pPr>
        <w:rPr>
          <w:b/>
          <w:sz w:val="22"/>
          <w:szCs w:val="22"/>
        </w:rPr>
      </w:pPr>
      <w:r w:rsidRPr="006C341A">
        <w:rPr>
          <w:b/>
          <w:sz w:val="22"/>
          <w:szCs w:val="22"/>
        </w:rPr>
        <w:t>How</w:t>
      </w:r>
      <w:r w:rsidR="00850EDF" w:rsidRPr="006C341A">
        <w:rPr>
          <w:b/>
          <w:sz w:val="22"/>
          <w:szCs w:val="22"/>
        </w:rPr>
        <w:t xml:space="preserve"> much do you save each month?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904"/>
      </w:tblGrid>
      <w:tr w:rsidR="00850EDF" w:rsidRPr="006868E1" w14:paraId="7861B152" w14:textId="77777777" w:rsidTr="006868E1">
        <w:tc>
          <w:tcPr>
            <w:tcW w:w="4248" w:type="dxa"/>
          </w:tcPr>
          <w:p w14:paraId="41292B2C" w14:textId="77777777" w:rsidR="00850EDF" w:rsidRPr="006868E1" w:rsidRDefault="00850EDF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Retirement plans:</w:t>
            </w:r>
          </w:p>
        </w:tc>
        <w:tc>
          <w:tcPr>
            <w:tcW w:w="5904" w:type="dxa"/>
          </w:tcPr>
          <w:p w14:paraId="636A1983" w14:textId="77777777" w:rsidR="00850EDF" w:rsidRPr="006868E1" w:rsidRDefault="00850EDF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61C1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2E61C1" w:rsidRPr="006868E1">
              <w:rPr>
                <w:noProof/>
                <w:sz w:val="22"/>
                <w:szCs w:val="22"/>
              </w:rPr>
              <w:t> </w:t>
            </w:r>
            <w:r w:rsidR="002E61C1" w:rsidRPr="006868E1">
              <w:rPr>
                <w:noProof/>
                <w:sz w:val="22"/>
                <w:szCs w:val="22"/>
              </w:rPr>
              <w:t> </w:t>
            </w:r>
            <w:r w:rsidR="002E61C1" w:rsidRPr="006868E1">
              <w:rPr>
                <w:noProof/>
                <w:sz w:val="22"/>
                <w:szCs w:val="22"/>
              </w:rPr>
              <w:t> </w:t>
            </w:r>
            <w:r w:rsidR="002E61C1" w:rsidRPr="006868E1">
              <w:rPr>
                <w:noProof/>
                <w:sz w:val="22"/>
                <w:szCs w:val="22"/>
              </w:rPr>
              <w:t> </w:t>
            </w:r>
            <w:r w:rsidR="002E61C1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850EDF" w:rsidRPr="006868E1" w14:paraId="437566A2" w14:textId="77777777" w:rsidTr="006868E1">
        <w:tc>
          <w:tcPr>
            <w:tcW w:w="4248" w:type="dxa"/>
          </w:tcPr>
          <w:p w14:paraId="56DC84DC" w14:textId="77777777" w:rsidR="00850EDF" w:rsidRPr="006868E1" w:rsidRDefault="00850EDF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Other investment or savings accounts:</w:t>
            </w:r>
          </w:p>
        </w:tc>
        <w:tc>
          <w:tcPr>
            <w:tcW w:w="5904" w:type="dxa"/>
          </w:tcPr>
          <w:p w14:paraId="64E1BF51" w14:textId="77777777" w:rsidR="00850EDF" w:rsidRPr="006868E1" w:rsidRDefault="00850EDF" w:rsidP="00360B98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E61C1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2E61C1" w:rsidRPr="006868E1">
              <w:rPr>
                <w:noProof/>
                <w:sz w:val="22"/>
                <w:szCs w:val="22"/>
              </w:rPr>
              <w:t> </w:t>
            </w:r>
            <w:r w:rsidR="002E61C1" w:rsidRPr="006868E1">
              <w:rPr>
                <w:noProof/>
                <w:sz w:val="22"/>
                <w:szCs w:val="22"/>
              </w:rPr>
              <w:t> </w:t>
            </w:r>
            <w:r w:rsidR="002E61C1" w:rsidRPr="006868E1">
              <w:rPr>
                <w:noProof/>
                <w:sz w:val="22"/>
                <w:szCs w:val="22"/>
              </w:rPr>
              <w:t> </w:t>
            </w:r>
            <w:r w:rsidR="002E61C1" w:rsidRPr="006868E1">
              <w:rPr>
                <w:noProof/>
                <w:sz w:val="22"/>
                <w:szCs w:val="22"/>
              </w:rPr>
              <w:t> </w:t>
            </w:r>
            <w:r w:rsidR="002E61C1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</w:tbl>
    <w:p w14:paraId="09EF3763" w14:textId="77777777" w:rsidR="00850EDF" w:rsidRPr="00F419A4" w:rsidRDefault="00850EDF" w:rsidP="00360B98">
      <w:pPr>
        <w:rPr>
          <w:sz w:val="8"/>
          <w:szCs w:val="8"/>
        </w:rPr>
      </w:pPr>
    </w:p>
    <w:p w14:paraId="392C7EF9" w14:textId="77777777" w:rsidR="001156F7" w:rsidRDefault="001156F7" w:rsidP="00360B98">
      <w:pPr>
        <w:rPr>
          <w:sz w:val="22"/>
          <w:szCs w:val="22"/>
        </w:rPr>
      </w:pPr>
      <w:r w:rsidRPr="006C341A">
        <w:rPr>
          <w:b/>
          <w:sz w:val="22"/>
          <w:szCs w:val="22"/>
        </w:rPr>
        <w:t>Do you manage your own investments?</w:t>
      </w:r>
      <w:r w:rsidRPr="006C341A">
        <w:rPr>
          <w:sz w:val="22"/>
          <w:szCs w:val="22"/>
        </w:rPr>
        <w:t xml:space="preserve"> </w:t>
      </w:r>
      <w:r w:rsidR="00DB1DB1" w:rsidRPr="006C341A">
        <w:rPr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A42475" w:rsidRPr="006C341A">
        <w:rPr>
          <w:sz w:val="22"/>
          <w:szCs w:val="22"/>
        </w:rPr>
        <w:instrText xml:space="preserve"> FORMCHECKBOX </w:instrText>
      </w:r>
      <w:r w:rsidR="00DB1DB1" w:rsidRPr="006C341A">
        <w:rPr>
          <w:sz w:val="22"/>
          <w:szCs w:val="22"/>
        </w:rPr>
      </w:r>
      <w:r w:rsidR="00DB1DB1" w:rsidRPr="006C341A">
        <w:rPr>
          <w:sz w:val="22"/>
          <w:szCs w:val="22"/>
        </w:rPr>
        <w:fldChar w:fldCharType="separate"/>
      </w:r>
      <w:r w:rsidR="00DB1DB1" w:rsidRPr="006C341A">
        <w:rPr>
          <w:sz w:val="22"/>
          <w:szCs w:val="22"/>
        </w:rPr>
        <w:fldChar w:fldCharType="end"/>
      </w:r>
      <w:r w:rsidR="00A42475" w:rsidRPr="006C341A">
        <w:rPr>
          <w:sz w:val="22"/>
          <w:szCs w:val="22"/>
        </w:rPr>
        <w:t xml:space="preserve"> Yes  </w:t>
      </w:r>
      <w:r w:rsidR="00DB1DB1" w:rsidRPr="006C341A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A42475" w:rsidRPr="006C341A">
        <w:rPr>
          <w:sz w:val="22"/>
          <w:szCs w:val="22"/>
        </w:rPr>
        <w:instrText xml:space="preserve"> FORMCHECKBOX </w:instrText>
      </w:r>
      <w:r w:rsidR="00DB1DB1" w:rsidRPr="006C341A">
        <w:rPr>
          <w:sz w:val="22"/>
          <w:szCs w:val="22"/>
        </w:rPr>
      </w:r>
      <w:r w:rsidR="00DB1DB1" w:rsidRPr="006C341A">
        <w:rPr>
          <w:sz w:val="22"/>
          <w:szCs w:val="22"/>
        </w:rPr>
        <w:fldChar w:fldCharType="separate"/>
      </w:r>
      <w:r w:rsidR="00DB1DB1" w:rsidRPr="006C341A">
        <w:rPr>
          <w:sz w:val="22"/>
          <w:szCs w:val="22"/>
        </w:rPr>
        <w:fldChar w:fldCharType="end"/>
      </w:r>
      <w:r w:rsidR="006C341A">
        <w:rPr>
          <w:sz w:val="22"/>
          <w:szCs w:val="22"/>
        </w:rPr>
        <w:t xml:space="preserve"> No</w:t>
      </w:r>
    </w:p>
    <w:p w14:paraId="7B0FDE29" w14:textId="77777777" w:rsidR="006C341A" w:rsidRPr="006C341A" w:rsidRDefault="006C341A" w:rsidP="00360B98">
      <w:pPr>
        <w:rPr>
          <w:sz w:val="8"/>
          <w:szCs w:val="8"/>
        </w:rPr>
      </w:pPr>
    </w:p>
    <w:p w14:paraId="2ACAC494" w14:textId="77777777" w:rsidR="00377D1C" w:rsidRPr="00627E24" w:rsidRDefault="006C341A" w:rsidP="00360B98">
      <w:pPr>
        <w:rPr>
          <w:sz w:val="20"/>
          <w:szCs w:val="20"/>
        </w:rPr>
      </w:pPr>
      <w:r w:rsidRPr="006C341A">
        <w:rPr>
          <w:b/>
          <w:sz w:val="22"/>
          <w:szCs w:val="22"/>
        </w:rPr>
        <w:t xml:space="preserve">What is your desired annual retirement income? </w:t>
      </w:r>
      <w:r w:rsidRPr="006C341A">
        <w:rPr>
          <w:sz w:val="22"/>
          <w:szCs w:val="22"/>
        </w:rPr>
        <w:t>(</w:t>
      </w:r>
      <w:r w:rsidR="004A05FA">
        <w:rPr>
          <w:sz w:val="22"/>
          <w:szCs w:val="22"/>
        </w:rPr>
        <w:t xml:space="preserve">after </w:t>
      </w:r>
      <w:r w:rsidRPr="006C341A">
        <w:rPr>
          <w:sz w:val="22"/>
          <w:szCs w:val="22"/>
        </w:rPr>
        <w:t>tax, in today’s dollars)</w:t>
      </w:r>
      <w:r>
        <w:rPr>
          <w:sz w:val="20"/>
          <w:szCs w:val="20"/>
        </w:rPr>
        <w:t xml:space="preserve">  $  </w:t>
      </w:r>
      <w:r w:rsidR="00DB1DB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6466A">
        <w:rPr>
          <w:sz w:val="22"/>
          <w:szCs w:val="22"/>
        </w:rPr>
        <w:instrText xml:space="preserve"> FORMTEXT </w:instrText>
      </w:r>
      <w:r w:rsidR="00DB1DB1">
        <w:rPr>
          <w:sz w:val="22"/>
          <w:szCs w:val="22"/>
        </w:rPr>
      </w:r>
      <w:r w:rsidR="00DB1DB1">
        <w:rPr>
          <w:sz w:val="22"/>
          <w:szCs w:val="22"/>
        </w:rPr>
        <w:fldChar w:fldCharType="separate"/>
      </w:r>
      <w:r w:rsidR="0026466A">
        <w:rPr>
          <w:noProof/>
          <w:sz w:val="22"/>
          <w:szCs w:val="22"/>
        </w:rPr>
        <w:t> </w:t>
      </w:r>
      <w:r w:rsidR="0026466A">
        <w:rPr>
          <w:noProof/>
          <w:sz w:val="22"/>
          <w:szCs w:val="22"/>
        </w:rPr>
        <w:t> </w:t>
      </w:r>
      <w:r w:rsidR="0026466A">
        <w:rPr>
          <w:noProof/>
          <w:sz w:val="22"/>
          <w:szCs w:val="22"/>
        </w:rPr>
        <w:t> </w:t>
      </w:r>
      <w:r w:rsidR="0026466A">
        <w:rPr>
          <w:noProof/>
          <w:sz w:val="22"/>
          <w:szCs w:val="22"/>
        </w:rPr>
        <w:t> </w:t>
      </w:r>
      <w:r w:rsidR="0026466A">
        <w:rPr>
          <w:noProof/>
          <w:sz w:val="22"/>
          <w:szCs w:val="22"/>
        </w:rPr>
        <w:t> </w:t>
      </w:r>
      <w:r w:rsidR="00DB1DB1">
        <w:rPr>
          <w:sz w:val="22"/>
          <w:szCs w:val="22"/>
        </w:rPr>
        <w:fldChar w:fldCharType="end"/>
      </w:r>
    </w:p>
    <w:p w14:paraId="3FE43B01" w14:textId="77777777" w:rsidR="006C341A" w:rsidRDefault="006C341A" w:rsidP="002370C7">
      <w:pPr>
        <w:jc w:val="center"/>
        <w:rPr>
          <w:b/>
          <w:i/>
        </w:rPr>
      </w:pPr>
    </w:p>
    <w:p w14:paraId="31B87C04" w14:textId="77777777" w:rsidR="0028324E" w:rsidRPr="00ED3AC8" w:rsidRDefault="00360B98" w:rsidP="002370C7">
      <w:pPr>
        <w:jc w:val="center"/>
        <w:rPr>
          <w:b/>
          <w:i/>
        </w:rPr>
      </w:pPr>
      <w:r w:rsidRPr="00737AFF">
        <w:rPr>
          <w:b/>
          <w:i/>
          <w:highlight w:val="yellow"/>
        </w:rPr>
        <w:t>Personal Property</w:t>
      </w:r>
    </w:p>
    <w:p w14:paraId="0D7A7973" w14:textId="77777777" w:rsidR="00033714" w:rsidRPr="00627E24" w:rsidRDefault="00033714" w:rsidP="002370C7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60"/>
        <w:gridCol w:w="5724"/>
      </w:tblGrid>
      <w:tr w:rsidR="00990538" w:rsidRPr="006868E1" w14:paraId="7C6BC925" w14:textId="77777777" w:rsidTr="006868E1">
        <w:tc>
          <w:tcPr>
            <w:tcW w:w="2268" w:type="dxa"/>
          </w:tcPr>
          <w:p w14:paraId="2E91FC02" w14:textId="77777777" w:rsidR="00990538" w:rsidRPr="006868E1" w:rsidRDefault="00990538" w:rsidP="0099053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317D9A4A" w14:textId="77777777" w:rsidR="00990538" w:rsidRPr="006868E1" w:rsidRDefault="00990538" w:rsidP="006868E1">
            <w:pPr>
              <w:jc w:val="center"/>
              <w:rPr>
                <w:b/>
                <w:i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Estimated Value:</w:t>
            </w:r>
          </w:p>
        </w:tc>
        <w:tc>
          <w:tcPr>
            <w:tcW w:w="5724" w:type="dxa"/>
          </w:tcPr>
          <w:p w14:paraId="3A94E040" w14:textId="77777777" w:rsidR="00990538" w:rsidRPr="006868E1" w:rsidRDefault="00990538" w:rsidP="006868E1">
            <w:pPr>
              <w:jc w:val="center"/>
              <w:rPr>
                <w:b/>
                <w:i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Notes:</w:t>
            </w:r>
          </w:p>
        </w:tc>
      </w:tr>
      <w:tr w:rsidR="00990538" w:rsidRPr="006868E1" w14:paraId="2D41165D" w14:textId="77777777" w:rsidTr="006868E1">
        <w:tc>
          <w:tcPr>
            <w:tcW w:w="2268" w:type="dxa"/>
          </w:tcPr>
          <w:p w14:paraId="4E107EBC" w14:textId="77777777" w:rsidR="00990538" w:rsidRPr="006868E1" w:rsidRDefault="00990538" w:rsidP="00990538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Primary Residence:</w:t>
            </w:r>
          </w:p>
        </w:tc>
        <w:tc>
          <w:tcPr>
            <w:tcW w:w="2160" w:type="dxa"/>
          </w:tcPr>
          <w:p w14:paraId="69DADA85" w14:textId="77777777" w:rsidR="00990538" w:rsidRPr="006868E1" w:rsidRDefault="00990538" w:rsidP="00AE722C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$</w:t>
            </w:r>
            <w:bookmarkStart w:id="32" w:name="Text56"/>
            <w:r w:rsidR="00B3676F" w:rsidRPr="006868E1">
              <w:rPr>
                <w:sz w:val="22"/>
                <w:szCs w:val="22"/>
              </w:rPr>
              <w:t xml:space="preserve"> </w:t>
            </w:r>
            <w:bookmarkEnd w:id="32"/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6466A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bookmarkStart w:id="33" w:name="Text57"/>
        <w:tc>
          <w:tcPr>
            <w:tcW w:w="5724" w:type="dxa"/>
          </w:tcPr>
          <w:p w14:paraId="0BFE138F" w14:textId="77777777" w:rsidR="00990538" w:rsidRPr="006868E1" w:rsidRDefault="00DB1DB1" w:rsidP="00AE722C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B3676F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bookmarkEnd w:id="33"/>
          </w:p>
        </w:tc>
      </w:tr>
      <w:tr w:rsidR="00990538" w:rsidRPr="006868E1" w14:paraId="09CC8553" w14:textId="77777777" w:rsidTr="006868E1">
        <w:tc>
          <w:tcPr>
            <w:tcW w:w="2268" w:type="dxa"/>
          </w:tcPr>
          <w:p w14:paraId="3503B737" w14:textId="77777777" w:rsidR="00990538" w:rsidRPr="006868E1" w:rsidRDefault="00990538" w:rsidP="00990538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Vehicle</w:t>
            </w:r>
            <w:r w:rsidR="00684560" w:rsidRPr="006868E1">
              <w:rPr>
                <w:sz w:val="22"/>
                <w:szCs w:val="22"/>
              </w:rPr>
              <w:t xml:space="preserve"> 1</w:t>
            </w:r>
            <w:r w:rsidRPr="006868E1">
              <w:rPr>
                <w:sz w:val="22"/>
                <w:szCs w:val="22"/>
              </w:rPr>
              <w:t>:</w:t>
            </w:r>
          </w:p>
        </w:tc>
        <w:tc>
          <w:tcPr>
            <w:tcW w:w="2160" w:type="dxa"/>
          </w:tcPr>
          <w:p w14:paraId="6A98931E" w14:textId="77777777" w:rsidR="00990538" w:rsidRPr="006868E1" w:rsidRDefault="00990538" w:rsidP="00AE722C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$</w:t>
            </w:r>
            <w:r w:rsidR="00B3676F" w:rsidRPr="006868E1">
              <w:rPr>
                <w:sz w:val="22"/>
                <w:szCs w:val="22"/>
              </w:rPr>
              <w:t xml:space="preserve">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6466A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724" w:type="dxa"/>
          </w:tcPr>
          <w:p w14:paraId="7A50D371" w14:textId="77777777" w:rsidR="00990538" w:rsidRPr="006868E1" w:rsidRDefault="00DB1DB1" w:rsidP="00AE722C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B3676F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990538" w:rsidRPr="006868E1" w14:paraId="1ABD4F94" w14:textId="77777777" w:rsidTr="006868E1">
        <w:tc>
          <w:tcPr>
            <w:tcW w:w="2268" w:type="dxa"/>
          </w:tcPr>
          <w:p w14:paraId="06236A97" w14:textId="77777777" w:rsidR="00990538" w:rsidRPr="006868E1" w:rsidRDefault="00990538" w:rsidP="00990538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Vehicle</w:t>
            </w:r>
            <w:r w:rsidR="00684560" w:rsidRPr="006868E1">
              <w:rPr>
                <w:sz w:val="22"/>
                <w:szCs w:val="22"/>
              </w:rPr>
              <w:t xml:space="preserve"> 2</w:t>
            </w:r>
            <w:r w:rsidRPr="006868E1">
              <w:rPr>
                <w:sz w:val="22"/>
                <w:szCs w:val="22"/>
              </w:rPr>
              <w:t>:</w:t>
            </w:r>
          </w:p>
        </w:tc>
        <w:tc>
          <w:tcPr>
            <w:tcW w:w="2160" w:type="dxa"/>
          </w:tcPr>
          <w:p w14:paraId="17BCE77E" w14:textId="77777777" w:rsidR="00990538" w:rsidRPr="006868E1" w:rsidRDefault="00990538" w:rsidP="00AE722C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$</w:t>
            </w:r>
            <w:r w:rsidR="00B3676F" w:rsidRPr="006868E1">
              <w:rPr>
                <w:sz w:val="22"/>
                <w:szCs w:val="22"/>
              </w:rPr>
              <w:t xml:space="preserve">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6466A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724" w:type="dxa"/>
          </w:tcPr>
          <w:p w14:paraId="45098EEF" w14:textId="77777777" w:rsidR="00990538" w:rsidRPr="006868E1" w:rsidRDefault="00DB1DB1" w:rsidP="00AE722C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B3676F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990538" w:rsidRPr="006868E1" w14:paraId="1B21E9EB" w14:textId="77777777" w:rsidTr="006868E1">
        <w:tc>
          <w:tcPr>
            <w:tcW w:w="2268" w:type="dxa"/>
          </w:tcPr>
          <w:p w14:paraId="6BA291B1" w14:textId="77777777" w:rsidR="00990538" w:rsidRPr="006868E1" w:rsidRDefault="00684560" w:rsidP="00990538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Vehicle 3</w:t>
            </w:r>
            <w:r w:rsidR="00990538" w:rsidRPr="006868E1">
              <w:rPr>
                <w:sz w:val="22"/>
                <w:szCs w:val="22"/>
              </w:rPr>
              <w:t>:</w:t>
            </w:r>
          </w:p>
        </w:tc>
        <w:tc>
          <w:tcPr>
            <w:tcW w:w="2160" w:type="dxa"/>
          </w:tcPr>
          <w:p w14:paraId="56BC2497" w14:textId="77777777" w:rsidR="00990538" w:rsidRPr="006868E1" w:rsidRDefault="00990538" w:rsidP="00AE722C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$</w:t>
            </w:r>
            <w:r w:rsidR="00B3676F" w:rsidRPr="006868E1">
              <w:rPr>
                <w:sz w:val="22"/>
                <w:szCs w:val="22"/>
              </w:rPr>
              <w:t xml:space="preserve">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6466A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724" w:type="dxa"/>
          </w:tcPr>
          <w:p w14:paraId="0AD4A746" w14:textId="77777777" w:rsidR="00990538" w:rsidRPr="006868E1" w:rsidRDefault="00DB1DB1" w:rsidP="00AE722C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B3676F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990538" w:rsidRPr="006868E1" w14:paraId="6EF0811B" w14:textId="77777777" w:rsidTr="006868E1">
        <w:tc>
          <w:tcPr>
            <w:tcW w:w="2268" w:type="dxa"/>
          </w:tcPr>
          <w:p w14:paraId="7F17ACC4" w14:textId="77777777" w:rsidR="00990538" w:rsidRPr="006868E1" w:rsidRDefault="00684560" w:rsidP="00990538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Furnishings</w:t>
            </w:r>
            <w:r w:rsidR="00990538" w:rsidRPr="006868E1">
              <w:rPr>
                <w:sz w:val="22"/>
                <w:szCs w:val="22"/>
              </w:rPr>
              <w:t>:</w:t>
            </w:r>
          </w:p>
        </w:tc>
        <w:tc>
          <w:tcPr>
            <w:tcW w:w="2160" w:type="dxa"/>
          </w:tcPr>
          <w:p w14:paraId="4A4BD795" w14:textId="77777777" w:rsidR="00990538" w:rsidRPr="006868E1" w:rsidRDefault="00990538" w:rsidP="00AE722C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$</w:t>
            </w:r>
            <w:r w:rsidR="00B3676F" w:rsidRPr="006868E1">
              <w:rPr>
                <w:sz w:val="22"/>
                <w:szCs w:val="22"/>
              </w:rPr>
              <w:t xml:space="preserve">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6466A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724" w:type="dxa"/>
          </w:tcPr>
          <w:p w14:paraId="5A9A5D0C" w14:textId="77777777" w:rsidR="00990538" w:rsidRPr="006868E1" w:rsidRDefault="00DB1DB1" w:rsidP="00AE722C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B3676F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  <w:tr w:rsidR="00990538" w:rsidRPr="006868E1" w14:paraId="55AC176A" w14:textId="77777777" w:rsidTr="006868E1">
        <w:tc>
          <w:tcPr>
            <w:tcW w:w="2268" w:type="dxa"/>
          </w:tcPr>
          <w:p w14:paraId="1B95CA4B" w14:textId="77777777" w:rsidR="00990538" w:rsidRPr="006868E1" w:rsidRDefault="00990538" w:rsidP="00990538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Other:</w:t>
            </w:r>
          </w:p>
        </w:tc>
        <w:tc>
          <w:tcPr>
            <w:tcW w:w="2160" w:type="dxa"/>
          </w:tcPr>
          <w:p w14:paraId="5C7E5EDC" w14:textId="77777777" w:rsidR="00990538" w:rsidRPr="006868E1" w:rsidRDefault="00990538" w:rsidP="00AE722C">
            <w:pPr>
              <w:rPr>
                <w:b/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>$</w:t>
            </w:r>
            <w:r w:rsidR="00B3676F" w:rsidRPr="006868E1">
              <w:rPr>
                <w:sz w:val="22"/>
                <w:szCs w:val="22"/>
              </w:rPr>
              <w:t xml:space="preserve">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6466A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26466A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5724" w:type="dxa"/>
          </w:tcPr>
          <w:p w14:paraId="7709FFED" w14:textId="77777777" w:rsidR="00990538" w:rsidRPr="006868E1" w:rsidRDefault="00DB1DB1" w:rsidP="00AE722C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B3676F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3676F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</w:tr>
    </w:tbl>
    <w:p w14:paraId="460B2223" w14:textId="77777777" w:rsidR="00684560" w:rsidRDefault="00684560" w:rsidP="002370C7">
      <w:pPr>
        <w:jc w:val="center"/>
        <w:rPr>
          <w:b/>
          <w:i/>
        </w:rPr>
      </w:pPr>
    </w:p>
    <w:p w14:paraId="34297062" w14:textId="77777777" w:rsidR="001C3691" w:rsidRPr="00ED3AC8" w:rsidRDefault="001C3691" w:rsidP="002370C7">
      <w:pPr>
        <w:jc w:val="center"/>
        <w:rPr>
          <w:b/>
          <w:i/>
        </w:rPr>
      </w:pPr>
      <w:r w:rsidRPr="00737AFF">
        <w:rPr>
          <w:b/>
          <w:i/>
          <w:highlight w:val="yellow"/>
        </w:rPr>
        <w:t>Liabilities</w:t>
      </w:r>
    </w:p>
    <w:p w14:paraId="34C92702" w14:textId="77777777" w:rsidR="001C3691" w:rsidRPr="00F419A4" w:rsidRDefault="00360B98" w:rsidP="00360B98">
      <w:pPr>
        <w:rPr>
          <w:sz w:val="22"/>
          <w:szCs w:val="22"/>
        </w:rPr>
      </w:pPr>
      <w:r w:rsidRPr="00F419A4">
        <w:rPr>
          <w:b/>
          <w:sz w:val="22"/>
          <w:szCs w:val="22"/>
        </w:rPr>
        <w:t>Credit Cards</w:t>
      </w:r>
      <w:r w:rsidR="006141F5" w:rsidRPr="00F419A4">
        <w:rPr>
          <w:b/>
          <w:sz w:val="22"/>
          <w:szCs w:val="22"/>
        </w:rPr>
        <w:t>:</w:t>
      </w:r>
      <w:r w:rsidR="006141F5" w:rsidRPr="00F419A4">
        <w:rPr>
          <w:sz w:val="22"/>
          <w:szCs w:val="22"/>
        </w:rPr>
        <w:t xml:space="preserve"> (I</w:t>
      </w:r>
      <w:r w:rsidR="001C3691" w:rsidRPr="00F419A4">
        <w:rPr>
          <w:sz w:val="22"/>
          <w:szCs w:val="22"/>
        </w:rPr>
        <w:t>f not paid in full each month)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620"/>
        <w:gridCol w:w="3240"/>
        <w:gridCol w:w="2484"/>
      </w:tblGrid>
      <w:tr w:rsidR="00070751" w:rsidRPr="006868E1" w14:paraId="2B649360" w14:textId="77777777" w:rsidTr="006868E1">
        <w:tc>
          <w:tcPr>
            <w:tcW w:w="2808" w:type="dxa"/>
          </w:tcPr>
          <w:p w14:paraId="23EA558A" w14:textId="77777777" w:rsidR="00070751" w:rsidRPr="006868E1" w:rsidRDefault="00070751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Type</w:t>
            </w:r>
          </w:p>
        </w:tc>
        <w:tc>
          <w:tcPr>
            <w:tcW w:w="1620" w:type="dxa"/>
          </w:tcPr>
          <w:p w14:paraId="6FE0527E" w14:textId="77777777" w:rsidR="00070751" w:rsidRPr="006868E1" w:rsidRDefault="00070751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Interest Rate</w:t>
            </w:r>
          </w:p>
        </w:tc>
        <w:tc>
          <w:tcPr>
            <w:tcW w:w="3240" w:type="dxa"/>
          </w:tcPr>
          <w:p w14:paraId="0BC990EE" w14:textId="77777777" w:rsidR="00070751" w:rsidRPr="006868E1" w:rsidRDefault="00070751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Average Monthly Payment</w:t>
            </w:r>
          </w:p>
        </w:tc>
        <w:tc>
          <w:tcPr>
            <w:tcW w:w="2484" w:type="dxa"/>
          </w:tcPr>
          <w:p w14:paraId="4EC9B654" w14:textId="77777777" w:rsidR="00070751" w:rsidRPr="006868E1" w:rsidRDefault="00070751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Current Balance</w:t>
            </w:r>
          </w:p>
        </w:tc>
      </w:tr>
      <w:tr w:rsidR="00070751" w:rsidRPr="006868E1" w14:paraId="319EF5DB" w14:textId="77777777" w:rsidTr="006868E1">
        <w:tc>
          <w:tcPr>
            <w:tcW w:w="2808" w:type="dxa"/>
          </w:tcPr>
          <w:p w14:paraId="4C76A211" w14:textId="77777777" w:rsidR="00070751" w:rsidRPr="006868E1" w:rsidRDefault="00DB1DB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7075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bookmarkStart w:id="34" w:name="Text58"/>
        <w:tc>
          <w:tcPr>
            <w:tcW w:w="1620" w:type="dxa"/>
          </w:tcPr>
          <w:p w14:paraId="7E3437FE" w14:textId="77777777" w:rsidR="00070751" w:rsidRPr="006868E1" w:rsidRDefault="00DB1DB1" w:rsidP="006868E1">
            <w:pPr>
              <w:jc w:val="right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01D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bookmarkEnd w:id="34"/>
            <w:r w:rsidR="00070751" w:rsidRPr="006868E1">
              <w:rPr>
                <w:sz w:val="22"/>
                <w:szCs w:val="22"/>
              </w:rPr>
              <w:t xml:space="preserve"> %</w:t>
            </w:r>
          </w:p>
        </w:tc>
        <w:tc>
          <w:tcPr>
            <w:tcW w:w="3240" w:type="dxa"/>
          </w:tcPr>
          <w:p w14:paraId="345518F7" w14:textId="77777777" w:rsidR="00070751" w:rsidRPr="006868E1" w:rsidRDefault="0007075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401D1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4" w:type="dxa"/>
          </w:tcPr>
          <w:p w14:paraId="3FAB81CA" w14:textId="77777777" w:rsidR="00070751" w:rsidRPr="006868E1" w:rsidRDefault="0007075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401D1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070751" w:rsidRPr="006868E1" w14:paraId="6C8F1AE0" w14:textId="77777777" w:rsidTr="006868E1">
        <w:tc>
          <w:tcPr>
            <w:tcW w:w="2808" w:type="dxa"/>
          </w:tcPr>
          <w:p w14:paraId="3A4A935F" w14:textId="77777777" w:rsidR="00070751" w:rsidRPr="006868E1" w:rsidRDefault="00DB1DB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7075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5A0481EC" w14:textId="77777777" w:rsidR="00070751" w:rsidRPr="006868E1" w:rsidRDefault="00DB1DB1" w:rsidP="006868E1">
            <w:pPr>
              <w:jc w:val="right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01D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r w:rsidR="00070751" w:rsidRPr="006868E1">
              <w:rPr>
                <w:sz w:val="22"/>
                <w:szCs w:val="22"/>
              </w:rPr>
              <w:t xml:space="preserve"> %</w:t>
            </w:r>
          </w:p>
        </w:tc>
        <w:tc>
          <w:tcPr>
            <w:tcW w:w="3240" w:type="dxa"/>
          </w:tcPr>
          <w:p w14:paraId="79F90F7A" w14:textId="77777777" w:rsidR="00070751" w:rsidRPr="006868E1" w:rsidRDefault="0007075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401D1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4" w:type="dxa"/>
          </w:tcPr>
          <w:p w14:paraId="62D3A5DE" w14:textId="77777777" w:rsidR="00070751" w:rsidRPr="006868E1" w:rsidRDefault="0007075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401D1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070751" w:rsidRPr="006868E1" w14:paraId="347371EA" w14:textId="77777777" w:rsidTr="006868E1">
        <w:tc>
          <w:tcPr>
            <w:tcW w:w="2808" w:type="dxa"/>
          </w:tcPr>
          <w:p w14:paraId="4906EC6D" w14:textId="77777777" w:rsidR="00070751" w:rsidRPr="006868E1" w:rsidRDefault="00DB1DB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7075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07075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29A8DE8D" w14:textId="77777777" w:rsidR="00070751" w:rsidRPr="006868E1" w:rsidRDefault="00DB1DB1" w:rsidP="006868E1">
            <w:pPr>
              <w:jc w:val="right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01D1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r w:rsidR="00070751" w:rsidRPr="006868E1">
              <w:rPr>
                <w:sz w:val="22"/>
                <w:szCs w:val="22"/>
              </w:rPr>
              <w:t xml:space="preserve"> %</w:t>
            </w:r>
          </w:p>
        </w:tc>
        <w:tc>
          <w:tcPr>
            <w:tcW w:w="3240" w:type="dxa"/>
          </w:tcPr>
          <w:p w14:paraId="4E6E8F9A" w14:textId="77777777" w:rsidR="00070751" w:rsidRPr="006868E1" w:rsidRDefault="0007075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401D1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2484" w:type="dxa"/>
          </w:tcPr>
          <w:p w14:paraId="0287F29F" w14:textId="77777777" w:rsidR="00070751" w:rsidRPr="006868E1" w:rsidRDefault="0007075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401D1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401D1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</w:tbl>
    <w:p w14:paraId="4BE5E1AC" w14:textId="77777777" w:rsidR="00FF0C8E" w:rsidRPr="00627E24" w:rsidRDefault="00FF0C8E" w:rsidP="00360B98">
      <w:pPr>
        <w:rPr>
          <w:sz w:val="20"/>
          <w:szCs w:val="20"/>
        </w:rPr>
      </w:pPr>
    </w:p>
    <w:p w14:paraId="4D0F4EC9" w14:textId="77777777" w:rsidR="00FF0C8E" w:rsidRPr="00627E24" w:rsidRDefault="00FF0C8E" w:rsidP="00360B98">
      <w:pPr>
        <w:rPr>
          <w:sz w:val="20"/>
          <w:szCs w:val="20"/>
        </w:rPr>
      </w:pPr>
    </w:p>
    <w:p w14:paraId="5F4E63E9" w14:textId="77777777" w:rsidR="007C2B57" w:rsidRPr="00D6441B" w:rsidRDefault="0035067E" w:rsidP="005379C2">
      <w:pPr>
        <w:rPr>
          <w:sz w:val="22"/>
          <w:szCs w:val="22"/>
        </w:rPr>
      </w:pPr>
      <w:r w:rsidRPr="00F419A4">
        <w:rPr>
          <w:b/>
          <w:sz w:val="22"/>
          <w:szCs w:val="22"/>
        </w:rPr>
        <w:t xml:space="preserve">Other </w:t>
      </w:r>
      <w:r w:rsidR="00360B98" w:rsidRPr="00F419A4">
        <w:rPr>
          <w:b/>
          <w:sz w:val="22"/>
          <w:szCs w:val="22"/>
        </w:rPr>
        <w:t>Debts</w:t>
      </w:r>
      <w:r w:rsidR="001C3691" w:rsidRPr="00F419A4">
        <w:rPr>
          <w:b/>
          <w:sz w:val="22"/>
          <w:szCs w:val="22"/>
        </w:rPr>
        <w:t>:</w:t>
      </w:r>
      <w:r w:rsidR="005379C2" w:rsidRPr="00F419A4">
        <w:rPr>
          <w:b/>
          <w:sz w:val="22"/>
          <w:szCs w:val="22"/>
        </w:rPr>
        <w:t xml:space="preserve"> </w:t>
      </w:r>
      <w:r w:rsidR="00360B98" w:rsidRPr="00F419A4">
        <w:rPr>
          <w:b/>
          <w:sz w:val="22"/>
          <w:szCs w:val="22"/>
        </w:rPr>
        <w:t xml:space="preserve"> </w:t>
      </w:r>
      <w:r w:rsidR="007C2B57" w:rsidRPr="00D6441B">
        <w:rPr>
          <w:sz w:val="22"/>
          <w:szCs w:val="22"/>
        </w:rPr>
        <w:t>Please list</w:t>
      </w:r>
      <w:r w:rsidRPr="00D6441B">
        <w:rPr>
          <w:sz w:val="22"/>
          <w:szCs w:val="22"/>
        </w:rPr>
        <w:t xml:space="preserve"> m</w:t>
      </w:r>
      <w:r w:rsidR="002F3DBF" w:rsidRPr="00D6441B">
        <w:rPr>
          <w:sz w:val="22"/>
          <w:szCs w:val="22"/>
        </w:rPr>
        <w:t>ort</w:t>
      </w:r>
      <w:r w:rsidR="007C2B57" w:rsidRPr="00D6441B">
        <w:rPr>
          <w:sz w:val="22"/>
          <w:szCs w:val="22"/>
        </w:rPr>
        <w:t>g</w:t>
      </w:r>
      <w:r w:rsidR="002F3DBF" w:rsidRPr="00D6441B">
        <w:rPr>
          <w:sz w:val="22"/>
          <w:szCs w:val="22"/>
        </w:rPr>
        <w:t>age</w:t>
      </w:r>
      <w:r w:rsidR="007C2B57" w:rsidRPr="00D6441B">
        <w:rPr>
          <w:sz w:val="22"/>
          <w:szCs w:val="22"/>
        </w:rPr>
        <w:t xml:space="preserve">, </w:t>
      </w:r>
      <w:r w:rsidR="0077067C" w:rsidRPr="00D6441B">
        <w:rPr>
          <w:sz w:val="22"/>
          <w:szCs w:val="22"/>
        </w:rPr>
        <w:t xml:space="preserve">home equity, </w:t>
      </w:r>
      <w:r w:rsidR="007C2B57" w:rsidRPr="00D6441B">
        <w:rPr>
          <w:sz w:val="22"/>
          <w:szCs w:val="22"/>
        </w:rPr>
        <w:t xml:space="preserve">auto, personal, business, education, </w:t>
      </w:r>
      <w:r w:rsidR="005379C2" w:rsidRPr="00D6441B">
        <w:rPr>
          <w:sz w:val="22"/>
          <w:szCs w:val="22"/>
        </w:rPr>
        <w:t>or</w:t>
      </w:r>
      <w:r w:rsidR="007C2B57" w:rsidRPr="00D6441B">
        <w:rPr>
          <w:sz w:val="22"/>
          <w:szCs w:val="22"/>
        </w:rPr>
        <w:t xml:space="preserve"> other loans</w:t>
      </w:r>
      <w:r w:rsidRPr="00D6441B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1047"/>
        <w:gridCol w:w="1072"/>
        <w:gridCol w:w="1209"/>
        <w:gridCol w:w="1664"/>
        <w:gridCol w:w="1362"/>
        <w:gridCol w:w="1517"/>
      </w:tblGrid>
      <w:tr w:rsidR="00CD3A33" w:rsidRPr="006868E1" w14:paraId="16E7C790" w14:textId="77777777" w:rsidTr="006868E1">
        <w:tc>
          <w:tcPr>
            <w:tcW w:w="2281" w:type="dxa"/>
          </w:tcPr>
          <w:p w14:paraId="5D5BDB40" w14:textId="77777777" w:rsidR="00CD3A33" w:rsidRPr="006868E1" w:rsidRDefault="00CD3A33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Type</w:t>
            </w:r>
          </w:p>
        </w:tc>
        <w:tc>
          <w:tcPr>
            <w:tcW w:w="1047" w:type="dxa"/>
          </w:tcPr>
          <w:p w14:paraId="27F71EE3" w14:textId="77777777" w:rsidR="00CD3A33" w:rsidRPr="006868E1" w:rsidRDefault="00CD3A33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Term</w:t>
            </w:r>
          </w:p>
        </w:tc>
        <w:tc>
          <w:tcPr>
            <w:tcW w:w="1072" w:type="dxa"/>
          </w:tcPr>
          <w:p w14:paraId="4E68AEE0" w14:textId="77777777" w:rsidR="00CD3A33" w:rsidRPr="006868E1" w:rsidRDefault="00CD3A33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Maturity</w:t>
            </w:r>
          </w:p>
          <w:p w14:paraId="21099AFF" w14:textId="77777777" w:rsidR="00CD3A33" w:rsidRPr="006868E1" w:rsidRDefault="00CD3A33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209" w:type="dxa"/>
          </w:tcPr>
          <w:p w14:paraId="088BF764" w14:textId="77777777" w:rsidR="00CD3A33" w:rsidRPr="006868E1" w:rsidRDefault="00CD3A33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Interest Rate</w:t>
            </w:r>
          </w:p>
        </w:tc>
        <w:tc>
          <w:tcPr>
            <w:tcW w:w="1664" w:type="dxa"/>
          </w:tcPr>
          <w:p w14:paraId="7C9E6721" w14:textId="77777777" w:rsidR="00CD3A33" w:rsidRPr="006868E1" w:rsidRDefault="00CD3A33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Monthly Payment</w:t>
            </w:r>
          </w:p>
        </w:tc>
        <w:tc>
          <w:tcPr>
            <w:tcW w:w="1362" w:type="dxa"/>
          </w:tcPr>
          <w:p w14:paraId="63E758D8" w14:textId="77777777" w:rsidR="00CD3A33" w:rsidRPr="006868E1" w:rsidRDefault="00CD3A33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Current Balance</w:t>
            </w:r>
          </w:p>
        </w:tc>
        <w:tc>
          <w:tcPr>
            <w:tcW w:w="1517" w:type="dxa"/>
          </w:tcPr>
          <w:p w14:paraId="3D483A0D" w14:textId="77777777" w:rsidR="00CD3A33" w:rsidRPr="006868E1" w:rsidRDefault="00CD3A33" w:rsidP="006868E1">
            <w:pPr>
              <w:jc w:val="center"/>
              <w:rPr>
                <w:b/>
                <w:sz w:val="22"/>
                <w:szCs w:val="22"/>
              </w:rPr>
            </w:pPr>
            <w:r w:rsidRPr="006868E1">
              <w:rPr>
                <w:b/>
                <w:sz w:val="22"/>
                <w:szCs w:val="22"/>
              </w:rPr>
              <w:t>Original Balance</w:t>
            </w:r>
          </w:p>
        </w:tc>
      </w:tr>
      <w:tr w:rsidR="00CD3A33" w:rsidRPr="006868E1" w14:paraId="124FA90E" w14:textId="77777777" w:rsidTr="006868E1">
        <w:tc>
          <w:tcPr>
            <w:tcW w:w="2281" w:type="dxa"/>
          </w:tcPr>
          <w:p w14:paraId="54DF93B0" w14:textId="77777777" w:rsidR="00CD3A33" w:rsidRPr="006868E1" w:rsidRDefault="00DB1DB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bookmarkStart w:id="35" w:name="Text59"/>
        <w:tc>
          <w:tcPr>
            <w:tcW w:w="1047" w:type="dxa"/>
          </w:tcPr>
          <w:p w14:paraId="20319F81" w14:textId="77777777" w:rsidR="00CD3A33" w:rsidRPr="006868E1" w:rsidRDefault="00DB1DB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072" w:type="dxa"/>
          </w:tcPr>
          <w:p w14:paraId="2AC0E62A" w14:textId="77777777" w:rsidR="00CD3A33" w:rsidRPr="006868E1" w:rsidRDefault="00DB1DB1" w:rsidP="00CD3A33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9" w:type="dxa"/>
          </w:tcPr>
          <w:p w14:paraId="454AABFB" w14:textId="77777777" w:rsidR="00CD3A33" w:rsidRPr="006868E1" w:rsidRDefault="00DB1DB1" w:rsidP="006868E1">
            <w:pPr>
              <w:jc w:val="right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r w:rsidR="00CD3A33" w:rsidRPr="006868E1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4" w:type="dxa"/>
          </w:tcPr>
          <w:p w14:paraId="5CB4840A" w14:textId="77777777" w:rsidR="00CD3A33" w:rsidRPr="006868E1" w:rsidRDefault="00CD3A33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143A54E5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</w:tcPr>
          <w:p w14:paraId="1CD77FD4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CD3A33" w:rsidRPr="006868E1" w14:paraId="2E6B2F72" w14:textId="77777777" w:rsidTr="006868E1">
        <w:tc>
          <w:tcPr>
            <w:tcW w:w="2281" w:type="dxa"/>
          </w:tcPr>
          <w:p w14:paraId="15154B0A" w14:textId="77777777" w:rsidR="00CD3A33" w:rsidRPr="006868E1" w:rsidRDefault="00DB1DB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047" w:type="dxa"/>
          </w:tcPr>
          <w:p w14:paraId="6CEC8703" w14:textId="77777777" w:rsidR="00CD3A33" w:rsidRPr="006868E1" w:rsidRDefault="00DB1DB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072" w:type="dxa"/>
          </w:tcPr>
          <w:p w14:paraId="490469C3" w14:textId="77777777" w:rsidR="00CD3A33" w:rsidRPr="006868E1" w:rsidRDefault="00DB1DB1" w:rsidP="00CD3A33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9" w:type="dxa"/>
          </w:tcPr>
          <w:p w14:paraId="495A386E" w14:textId="77777777" w:rsidR="00CD3A33" w:rsidRPr="006868E1" w:rsidRDefault="00DB1DB1" w:rsidP="006868E1">
            <w:pPr>
              <w:jc w:val="right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r w:rsidR="00CD3A33" w:rsidRPr="006868E1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4" w:type="dxa"/>
          </w:tcPr>
          <w:p w14:paraId="25339E97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4857DD66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</w:tcPr>
          <w:p w14:paraId="6DD56406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CD3A33" w:rsidRPr="006868E1" w14:paraId="28E3CA80" w14:textId="77777777" w:rsidTr="006868E1">
        <w:tc>
          <w:tcPr>
            <w:tcW w:w="2281" w:type="dxa"/>
          </w:tcPr>
          <w:p w14:paraId="6107E63A" w14:textId="77777777" w:rsidR="00CD3A33" w:rsidRPr="006868E1" w:rsidRDefault="00DB1DB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047" w:type="dxa"/>
          </w:tcPr>
          <w:p w14:paraId="071839A8" w14:textId="77777777" w:rsidR="00CD3A33" w:rsidRPr="006868E1" w:rsidRDefault="00DB1DB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072" w:type="dxa"/>
          </w:tcPr>
          <w:p w14:paraId="47689BCD" w14:textId="77777777" w:rsidR="00CD3A33" w:rsidRPr="006868E1" w:rsidRDefault="00DB1DB1" w:rsidP="00CD3A33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9" w:type="dxa"/>
          </w:tcPr>
          <w:p w14:paraId="132DE30A" w14:textId="77777777" w:rsidR="00CD3A33" w:rsidRPr="006868E1" w:rsidRDefault="00DB1DB1" w:rsidP="006868E1">
            <w:pPr>
              <w:jc w:val="right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r w:rsidR="00CD3A33" w:rsidRPr="006868E1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4" w:type="dxa"/>
          </w:tcPr>
          <w:p w14:paraId="626BA8C2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5736082C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</w:tcPr>
          <w:p w14:paraId="4EE456D3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CD3A33" w:rsidRPr="006868E1" w14:paraId="63EC85AF" w14:textId="77777777" w:rsidTr="006868E1">
        <w:tc>
          <w:tcPr>
            <w:tcW w:w="2281" w:type="dxa"/>
          </w:tcPr>
          <w:p w14:paraId="45DC4EEA" w14:textId="77777777" w:rsidR="00CD3A33" w:rsidRPr="006868E1" w:rsidRDefault="00DB1DB1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047" w:type="dxa"/>
          </w:tcPr>
          <w:p w14:paraId="2FCC4C9D" w14:textId="77777777" w:rsidR="00CD3A33" w:rsidRPr="006868E1" w:rsidRDefault="00DB1DB1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072" w:type="dxa"/>
          </w:tcPr>
          <w:p w14:paraId="4BA3E233" w14:textId="77777777" w:rsidR="00CD3A33" w:rsidRPr="006868E1" w:rsidRDefault="00DB1DB1" w:rsidP="00CD3A33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9" w:type="dxa"/>
          </w:tcPr>
          <w:p w14:paraId="69299D16" w14:textId="77777777" w:rsidR="00CD3A33" w:rsidRPr="006868E1" w:rsidRDefault="00DB1DB1" w:rsidP="006868E1">
            <w:pPr>
              <w:jc w:val="right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r w:rsidR="00CD3A33" w:rsidRPr="006868E1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4" w:type="dxa"/>
          </w:tcPr>
          <w:p w14:paraId="7C7C37AB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4470A3CA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</w:tcPr>
          <w:p w14:paraId="30486236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  <w:tr w:rsidR="00CD3A33" w:rsidRPr="006868E1" w14:paraId="31A78ADF" w14:textId="77777777" w:rsidTr="006868E1">
        <w:tc>
          <w:tcPr>
            <w:tcW w:w="2281" w:type="dxa"/>
          </w:tcPr>
          <w:p w14:paraId="03D18323" w14:textId="77777777" w:rsidR="00CD3A33" w:rsidRPr="006868E1" w:rsidRDefault="00DB1DB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047" w:type="dxa"/>
          </w:tcPr>
          <w:p w14:paraId="17A09329" w14:textId="77777777" w:rsidR="00CD3A33" w:rsidRPr="006868E1" w:rsidRDefault="00DB1DB1" w:rsidP="00360B98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072" w:type="dxa"/>
          </w:tcPr>
          <w:p w14:paraId="063A3D47" w14:textId="77777777" w:rsidR="00CD3A33" w:rsidRPr="006868E1" w:rsidRDefault="00DB1DB1" w:rsidP="00CD3A33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9" w:type="dxa"/>
          </w:tcPr>
          <w:p w14:paraId="034D74CF" w14:textId="77777777" w:rsidR="00CD3A33" w:rsidRPr="006868E1" w:rsidRDefault="00DB1DB1" w:rsidP="006868E1">
            <w:pPr>
              <w:jc w:val="right"/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D3A33" w:rsidRPr="006868E1">
              <w:rPr>
                <w:sz w:val="22"/>
                <w:szCs w:val="22"/>
              </w:rPr>
              <w:instrText xml:space="preserve"> FORMTEXT </w:instrText>
            </w:r>
            <w:r w:rsidRPr="006868E1">
              <w:rPr>
                <w:sz w:val="22"/>
                <w:szCs w:val="22"/>
              </w:rPr>
            </w:r>
            <w:r w:rsidRPr="006868E1">
              <w:rPr>
                <w:sz w:val="22"/>
                <w:szCs w:val="22"/>
              </w:rPr>
              <w:fldChar w:fldCharType="separate"/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CD3A33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sz w:val="22"/>
                <w:szCs w:val="22"/>
              </w:rPr>
              <w:fldChar w:fldCharType="end"/>
            </w:r>
            <w:r w:rsidR="00CD3A33" w:rsidRPr="006868E1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4" w:type="dxa"/>
          </w:tcPr>
          <w:p w14:paraId="4D86DC86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362" w:type="dxa"/>
          </w:tcPr>
          <w:p w14:paraId="49C6EAC8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  <w:tc>
          <w:tcPr>
            <w:tcW w:w="1517" w:type="dxa"/>
          </w:tcPr>
          <w:p w14:paraId="6F29CCED" w14:textId="77777777" w:rsidR="00CD3A33" w:rsidRPr="006868E1" w:rsidRDefault="00CD3A33" w:rsidP="00C212CB">
            <w:pPr>
              <w:rPr>
                <w:sz w:val="22"/>
                <w:szCs w:val="22"/>
              </w:rPr>
            </w:pPr>
            <w:r w:rsidRPr="006868E1">
              <w:rPr>
                <w:sz w:val="22"/>
                <w:szCs w:val="22"/>
              </w:rPr>
              <w:t xml:space="preserve">$ </w:t>
            </w:r>
            <w:r w:rsidR="00DB1DB1" w:rsidRPr="006868E1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52556" w:rsidRPr="006868E1">
              <w:rPr>
                <w:sz w:val="22"/>
                <w:szCs w:val="22"/>
              </w:rPr>
              <w:instrText xml:space="preserve"> FORMTEXT </w:instrText>
            </w:r>
            <w:r w:rsidR="00DB1DB1" w:rsidRPr="006868E1">
              <w:rPr>
                <w:sz w:val="22"/>
                <w:szCs w:val="22"/>
              </w:rPr>
            </w:r>
            <w:r w:rsidR="00DB1DB1" w:rsidRPr="006868E1">
              <w:rPr>
                <w:sz w:val="22"/>
                <w:szCs w:val="22"/>
              </w:rPr>
              <w:fldChar w:fldCharType="separate"/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452556" w:rsidRPr="006868E1">
              <w:rPr>
                <w:noProof/>
                <w:sz w:val="22"/>
                <w:szCs w:val="22"/>
              </w:rPr>
              <w:t> </w:t>
            </w:r>
            <w:r w:rsidR="00DB1DB1" w:rsidRPr="006868E1">
              <w:rPr>
                <w:sz w:val="22"/>
                <w:szCs w:val="22"/>
              </w:rPr>
              <w:fldChar w:fldCharType="end"/>
            </w:r>
          </w:p>
        </w:tc>
      </w:tr>
    </w:tbl>
    <w:p w14:paraId="038760B6" w14:textId="77777777" w:rsidR="00C84B29" w:rsidRPr="00627E24" w:rsidRDefault="00C84B29" w:rsidP="00360B98">
      <w:pPr>
        <w:rPr>
          <w:sz w:val="18"/>
          <w:szCs w:val="18"/>
        </w:rPr>
      </w:pPr>
    </w:p>
    <w:p w14:paraId="7B95D578" w14:textId="77777777" w:rsidR="00CB3AE0" w:rsidRDefault="00CB3AE0" w:rsidP="00882F2D">
      <w:pPr>
        <w:rPr>
          <w:b/>
          <w:sz w:val="22"/>
          <w:szCs w:val="22"/>
        </w:rPr>
      </w:pPr>
    </w:p>
    <w:p w14:paraId="3E2B5501" w14:textId="77777777" w:rsidR="00CB3AE0" w:rsidRDefault="00360B98" w:rsidP="00882F2D">
      <w:pPr>
        <w:rPr>
          <w:sz w:val="22"/>
          <w:szCs w:val="22"/>
        </w:rPr>
      </w:pPr>
      <w:r w:rsidRPr="0014000B">
        <w:rPr>
          <w:b/>
          <w:sz w:val="22"/>
          <w:szCs w:val="22"/>
        </w:rPr>
        <w:lastRenderedPageBreak/>
        <w:t>Have you received a copy of your credit report recently?</w:t>
      </w:r>
      <w:r w:rsidRPr="0014000B">
        <w:rPr>
          <w:sz w:val="22"/>
          <w:szCs w:val="22"/>
        </w:rPr>
        <w:t xml:space="preserve">  </w:t>
      </w:r>
      <w:r w:rsidR="00895373" w:rsidRPr="0014000B">
        <w:rPr>
          <w:sz w:val="22"/>
          <w:szCs w:val="22"/>
        </w:rPr>
        <w:t xml:space="preserve">  </w:t>
      </w:r>
    </w:p>
    <w:p w14:paraId="1F68DD4F" w14:textId="77777777" w:rsidR="00CB3AE0" w:rsidRDefault="00CB3AE0" w:rsidP="00882F2D">
      <w:pPr>
        <w:rPr>
          <w:b/>
          <w:sz w:val="22"/>
          <w:szCs w:val="22"/>
        </w:rPr>
      </w:pPr>
      <w:r w:rsidRPr="0015763B">
        <w:rPr>
          <w:b/>
          <w:sz w:val="22"/>
          <w:szCs w:val="22"/>
        </w:rPr>
        <w:t>Client</w:t>
      </w:r>
      <w:r w:rsidRPr="0015763B">
        <w:rPr>
          <w:sz w:val="22"/>
          <w:szCs w:val="22"/>
        </w:rPr>
        <w:t xml:space="preserve">  </w:t>
      </w:r>
      <w:r w:rsidR="00DB1DB1" w:rsidRPr="0015763B">
        <w:rPr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5763B">
        <w:rPr>
          <w:sz w:val="22"/>
          <w:szCs w:val="22"/>
        </w:rPr>
        <w:instrText xml:space="preserve"> FORMCHECKBOX </w:instrText>
      </w:r>
      <w:r w:rsidR="00DB1DB1" w:rsidRPr="0015763B">
        <w:rPr>
          <w:sz w:val="22"/>
          <w:szCs w:val="22"/>
        </w:rPr>
      </w:r>
      <w:r w:rsidR="00DB1DB1" w:rsidRPr="0015763B">
        <w:rPr>
          <w:sz w:val="22"/>
          <w:szCs w:val="22"/>
        </w:rPr>
        <w:fldChar w:fldCharType="separate"/>
      </w:r>
      <w:r w:rsidR="00DB1DB1" w:rsidRPr="0015763B">
        <w:rPr>
          <w:sz w:val="22"/>
          <w:szCs w:val="22"/>
        </w:rPr>
        <w:fldChar w:fldCharType="end"/>
      </w:r>
      <w:r w:rsidRPr="0015763B">
        <w:rPr>
          <w:sz w:val="22"/>
          <w:szCs w:val="22"/>
        </w:rPr>
        <w:t xml:space="preserve"> Yes  </w:t>
      </w:r>
      <w:r w:rsidR="00DB1DB1" w:rsidRPr="0015763B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5763B">
        <w:rPr>
          <w:sz w:val="22"/>
          <w:szCs w:val="22"/>
        </w:rPr>
        <w:instrText xml:space="preserve"> FORMCHECKBOX </w:instrText>
      </w:r>
      <w:r w:rsidR="00DB1DB1" w:rsidRPr="0015763B">
        <w:rPr>
          <w:sz w:val="22"/>
          <w:szCs w:val="22"/>
        </w:rPr>
      </w:r>
      <w:r w:rsidR="00DB1DB1" w:rsidRPr="0015763B">
        <w:rPr>
          <w:sz w:val="22"/>
          <w:szCs w:val="22"/>
        </w:rPr>
        <w:fldChar w:fldCharType="separate"/>
      </w:r>
      <w:r w:rsidR="00DB1DB1" w:rsidRPr="0015763B">
        <w:rPr>
          <w:sz w:val="22"/>
          <w:szCs w:val="22"/>
        </w:rPr>
        <w:fldChar w:fldCharType="end"/>
      </w:r>
      <w:r w:rsidRPr="0015763B">
        <w:rPr>
          <w:sz w:val="22"/>
          <w:szCs w:val="22"/>
        </w:rPr>
        <w:t xml:space="preserve"> No  </w:t>
      </w:r>
      <w:r>
        <w:rPr>
          <w:sz w:val="22"/>
          <w:szCs w:val="22"/>
        </w:rPr>
        <w:tab/>
      </w:r>
      <w:r w:rsidRPr="0015763B">
        <w:rPr>
          <w:b/>
          <w:sz w:val="22"/>
          <w:szCs w:val="22"/>
        </w:rPr>
        <w:t>Co-Client</w:t>
      </w:r>
      <w:r w:rsidRPr="0015763B">
        <w:rPr>
          <w:sz w:val="22"/>
          <w:szCs w:val="22"/>
        </w:rPr>
        <w:t xml:space="preserve">  </w:t>
      </w:r>
      <w:r w:rsidR="00DB1DB1" w:rsidRPr="0015763B">
        <w:rPr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5763B">
        <w:rPr>
          <w:sz w:val="22"/>
          <w:szCs w:val="22"/>
        </w:rPr>
        <w:instrText xml:space="preserve"> FORMCHECKBOX </w:instrText>
      </w:r>
      <w:r w:rsidR="00DB1DB1" w:rsidRPr="0015763B">
        <w:rPr>
          <w:sz w:val="22"/>
          <w:szCs w:val="22"/>
        </w:rPr>
      </w:r>
      <w:r w:rsidR="00DB1DB1" w:rsidRPr="0015763B">
        <w:rPr>
          <w:sz w:val="22"/>
          <w:szCs w:val="22"/>
        </w:rPr>
        <w:fldChar w:fldCharType="separate"/>
      </w:r>
      <w:r w:rsidR="00DB1DB1" w:rsidRPr="0015763B">
        <w:rPr>
          <w:sz w:val="22"/>
          <w:szCs w:val="22"/>
        </w:rPr>
        <w:fldChar w:fldCharType="end"/>
      </w:r>
      <w:r w:rsidRPr="0015763B">
        <w:rPr>
          <w:sz w:val="22"/>
          <w:szCs w:val="22"/>
        </w:rPr>
        <w:t xml:space="preserve"> Yes  </w:t>
      </w:r>
      <w:r w:rsidR="00DB1DB1" w:rsidRPr="0015763B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5763B">
        <w:rPr>
          <w:sz w:val="22"/>
          <w:szCs w:val="22"/>
        </w:rPr>
        <w:instrText xml:space="preserve"> FORMCHECKBOX </w:instrText>
      </w:r>
      <w:r w:rsidR="00DB1DB1" w:rsidRPr="0015763B">
        <w:rPr>
          <w:sz w:val="22"/>
          <w:szCs w:val="22"/>
        </w:rPr>
      </w:r>
      <w:r w:rsidR="00DB1DB1" w:rsidRPr="0015763B">
        <w:rPr>
          <w:sz w:val="22"/>
          <w:szCs w:val="22"/>
        </w:rPr>
        <w:fldChar w:fldCharType="separate"/>
      </w:r>
      <w:r w:rsidR="00DB1DB1" w:rsidRPr="0015763B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No</w:t>
      </w:r>
      <w:r w:rsidRPr="0014000B">
        <w:rPr>
          <w:b/>
          <w:sz w:val="22"/>
          <w:szCs w:val="22"/>
        </w:rPr>
        <w:t xml:space="preserve"> </w:t>
      </w:r>
    </w:p>
    <w:p w14:paraId="14FEE04A" w14:textId="77777777" w:rsidR="00CB3AE0" w:rsidRDefault="00CB3AE0" w:rsidP="00882F2D">
      <w:pPr>
        <w:rPr>
          <w:b/>
          <w:sz w:val="22"/>
          <w:szCs w:val="22"/>
        </w:rPr>
      </w:pPr>
    </w:p>
    <w:p w14:paraId="10EF4064" w14:textId="77777777" w:rsidR="00882F2D" w:rsidRDefault="00BA3335" w:rsidP="00882F2D">
      <w:pPr>
        <w:rPr>
          <w:sz w:val="22"/>
          <w:szCs w:val="22"/>
        </w:rPr>
      </w:pPr>
      <w:r w:rsidRPr="0014000B">
        <w:rPr>
          <w:b/>
          <w:sz w:val="22"/>
          <w:szCs w:val="22"/>
        </w:rPr>
        <w:t xml:space="preserve">If you know your credit score, what is it?  </w:t>
      </w:r>
    </w:p>
    <w:p w14:paraId="4585F712" w14:textId="77777777" w:rsidR="00CB3AE0" w:rsidRDefault="00CB3AE0" w:rsidP="00882F2D">
      <w:pPr>
        <w:rPr>
          <w:rFonts w:ascii="Verdana" w:hAnsi="Verdana"/>
          <w:sz w:val="22"/>
          <w:szCs w:val="22"/>
        </w:rPr>
      </w:pPr>
      <w:r w:rsidRPr="00262C8C">
        <w:rPr>
          <w:b/>
          <w:sz w:val="22"/>
          <w:szCs w:val="22"/>
        </w:rPr>
        <w:t>Client</w:t>
      </w:r>
      <w:r>
        <w:rPr>
          <w:sz w:val="22"/>
          <w:szCs w:val="22"/>
        </w:rPr>
        <w:t xml:space="preserve"> </w:t>
      </w:r>
      <w:r w:rsidRPr="0015763B">
        <w:rPr>
          <w:sz w:val="22"/>
          <w:szCs w:val="22"/>
        </w:rPr>
        <w:t xml:space="preserve"> </w:t>
      </w:r>
      <w:r w:rsidR="00DB1DB1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A77E07">
        <w:rPr>
          <w:rFonts w:ascii="Verdana" w:hAnsi="Verdana"/>
          <w:sz w:val="22"/>
          <w:szCs w:val="22"/>
        </w:rPr>
        <w:instrText xml:space="preserve"> FORMTEXT </w:instrText>
      </w:r>
      <w:r w:rsidR="00DB1DB1">
        <w:rPr>
          <w:rFonts w:ascii="Verdana" w:hAnsi="Verdana"/>
          <w:sz w:val="22"/>
          <w:szCs w:val="22"/>
        </w:rPr>
      </w:r>
      <w:r w:rsidR="00DB1DB1">
        <w:rPr>
          <w:rFonts w:ascii="Verdana" w:hAnsi="Verdana"/>
          <w:sz w:val="22"/>
          <w:szCs w:val="22"/>
        </w:rPr>
        <w:fldChar w:fldCharType="separate"/>
      </w:r>
      <w:r w:rsidR="00A77E07">
        <w:rPr>
          <w:rFonts w:ascii="Verdana" w:hAnsi="Verdana"/>
          <w:noProof/>
          <w:sz w:val="22"/>
          <w:szCs w:val="22"/>
        </w:rPr>
        <w:t> </w:t>
      </w:r>
      <w:r w:rsidR="00A77E07">
        <w:rPr>
          <w:rFonts w:ascii="Verdana" w:hAnsi="Verdana"/>
          <w:noProof/>
          <w:sz w:val="22"/>
          <w:szCs w:val="22"/>
        </w:rPr>
        <w:t> </w:t>
      </w:r>
      <w:r w:rsidR="00A77E07">
        <w:rPr>
          <w:rFonts w:ascii="Verdana" w:hAnsi="Verdana"/>
          <w:noProof/>
          <w:sz w:val="22"/>
          <w:szCs w:val="22"/>
        </w:rPr>
        <w:t> </w:t>
      </w:r>
      <w:r w:rsidR="00DB1DB1">
        <w:rPr>
          <w:rFonts w:ascii="Verdana" w:hAnsi="Verdana"/>
          <w:sz w:val="22"/>
          <w:szCs w:val="22"/>
        </w:rPr>
        <w:fldChar w:fldCharType="end"/>
      </w:r>
      <w:r>
        <w:rPr>
          <w:rFonts w:ascii="Verdana" w:hAnsi="Verdana"/>
          <w:sz w:val="22"/>
          <w:szCs w:val="22"/>
        </w:rPr>
        <w:tab/>
      </w:r>
      <w:r>
        <w:rPr>
          <w:b/>
          <w:sz w:val="22"/>
          <w:szCs w:val="22"/>
        </w:rPr>
        <w:t>Co</w:t>
      </w:r>
      <w:r w:rsidRPr="00262C8C">
        <w:rPr>
          <w:b/>
          <w:sz w:val="22"/>
          <w:szCs w:val="22"/>
        </w:rPr>
        <w:t>-Client</w:t>
      </w:r>
      <w:r>
        <w:rPr>
          <w:sz w:val="22"/>
          <w:szCs w:val="22"/>
        </w:rPr>
        <w:t xml:space="preserve"> </w:t>
      </w:r>
      <w:r w:rsidRPr="0015763B">
        <w:rPr>
          <w:sz w:val="22"/>
          <w:szCs w:val="22"/>
        </w:rPr>
        <w:t xml:space="preserve"> </w:t>
      </w:r>
      <w:r w:rsidR="00DB1DB1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56DD6">
        <w:rPr>
          <w:rFonts w:ascii="Verdana" w:hAnsi="Verdana"/>
          <w:sz w:val="22"/>
          <w:szCs w:val="22"/>
        </w:rPr>
        <w:instrText xml:space="preserve"> FORMTEXT </w:instrText>
      </w:r>
      <w:r w:rsidR="00DB1DB1">
        <w:rPr>
          <w:rFonts w:ascii="Verdana" w:hAnsi="Verdana"/>
          <w:sz w:val="22"/>
          <w:szCs w:val="22"/>
        </w:rPr>
      </w:r>
      <w:r w:rsidR="00DB1DB1">
        <w:rPr>
          <w:rFonts w:ascii="Verdana" w:hAnsi="Verdana"/>
          <w:sz w:val="22"/>
          <w:szCs w:val="22"/>
        </w:rPr>
        <w:fldChar w:fldCharType="separate"/>
      </w:r>
      <w:r w:rsidR="00056DD6">
        <w:rPr>
          <w:rFonts w:ascii="Verdana" w:hAnsi="Verdana"/>
          <w:noProof/>
          <w:sz w:val="22"/>
          <w:szCs w:val="22"/>
        </w:rPr>
        <w:t> </w:t>
      </w:r>
      <w:r w:rsidR="00056DD6">
        <w:rPr>
          <w:rFonts w:ascii="Verdana" w:hAnsi="Verdana"/>
          <w:noProof/>
          <w:sz w:val="22"/>
          <w:szCs w:val="22"/>
        </w:rPr>
        <w:t> </w:t>
      </w:r>
      <w:r w:rsidR="00056DD6">
        <w:rPr>
          <w:rFonts w:ascii="Verdana" w:hAnsi="Verdana"/>
          <w:noProof/>
          <w:sz w:val="22"/>
          <w:szCs w:val="22"/>
        </w:rPr>
        <w:t> </w:t>
      </w:r>
      <w:r w:rsidR="00DB1DB1">
        <w:rPr>
          <w:rFonts w:ascii="Verdana" w:hAnsi="Verdana"/>
          <w:sz w:val="22"/>
          <w:szCs w:val="22"/>
        </w:rPr>
        <w:fldChar w:fldCharType="end"/>
      </w:r>
    </w:p>
    <w:p w14:paraId="3F6456F7" w14:textId="77777777" w:rsidR="00056DD6" w:rsidRDefault="00056DD6" w:rsidP="00882F2D">
      <w:pPr>
        <w:rPr>
          <w:b/>
          <w:sz w:val="22"/>
          <w:szCs w:val="22"/>
        </w:rPr>
      </w:pPr>
    </w:p>
    <w:p w14:paraId="07690B04" w14:textId="77777777" w:rsidR="00CB3AE0" w:rsidRDefault="00CB3AE0" w:rsidP="00CB3AE0">
      <w:pPr>
        <w:rPr>
          <w:b/>
          <w:sz w:val="22"/>
          <w:szCs w:val="22"/>
        </w:rPr>
      </w:pPr>
      <w:r>
        <w:rPr>
          <w:b/>
          <w:sz w:val="22"/>
          <w:szCs w:val="22"/>
        </w:rPr>
        <w:t>How did you hear about Fiscal Fitness?</w:t>
      </w:r>
      <w:r>
        <w:rPr>
          <w:b/>
          <w:sz w:val="22"/>
          <w:szCs w:val="22"/>
        </w:rPr>
        <w:tab/>
      </w:r>
    </w:p>
    <w:p w14:paraId="63D83E4A" w14:textId="77777777" w:rsidR="00A77E07" w:rsidRPr="00CB3AE0" w:rsidRDefault="00DB1DB1" w:rsidP="00CB3AE0">
      <w:pPr>
        <w:rPr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A77E07">
        <w:rPr>
          <w:rFonts w:ascii="Verdana" w:hAnsi="Verdana"/>
          <w:sz w:val="22"/>
          <w:szCs w:val="22"/>
        </w:rPr>
        <w:instrText xml:space="preserve"> FORMTEXT </w:instrTex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  <w:fldChar w:fldCharType="separate"/>
      </w:r>
      <w:r w:rsidR="00A77E07">
        <w:rPr>
          <w:rFonts w:ascii="Verdana" w:hAnsi="Verdana"/>
          <w:noProof/>
          <w:sz w:val="22"/>
          <w:szCs w:val="22"/>
        </w:rPr>
        <w:t> </w:t>
      </w:r>
      <w:r w:rsidR="00A77E07">
        <w:rPr>
          <w:rFonts w:ascii="Verdana" w:hAnsi="Verdana"/>
          <w:noProof/>
          <w:sz w:val="22"/>
          <w:szCs w:val="22"/>
        </w:rPr>
        <w:t> </w:t>
      </w:r>
      <w:r w:rsidR="00A77E07">
        <w:rPr>
          <w:rFonts w:ascii="Verdana" w:hAnsi="Verdana"/>
          <w:noProof/>
          <w:sz w:val="22"/>
          <w:szCs w:val="22"/>
        </w:rPr>
        <w:t> </w:t>
      </w:r>
      <w:r w:rsidR="00A77E07">
        <w:rPr>
          <w:rFonts w:ascii="Verdana" w:hAnsi="Verdana"/>
          <w:noProof/>
          <w:sz w:val="22"/>
          <w:szCs w:val="22"/>
        </w:rPr>
        <w:t> </w:t>
      </w:r>
      <w:r w:rsidR="00A77E07">
        <w:rPr>
          <w:rFonts w:ascii="Verdana" w:hAnsi="Verdana"/>
          <w:noProof/>
          <w:sz w:val="22"/>
          <w:szCs w:val="22"/>
        </w:rPr>
        <w:t> </w:t>
      </w:r>
      <w:r>
        <w:rPr>
          <w:rFonts w:ascii="Verdana" w:hAnsi="Verdana"/>
          <w:sz w:val="22"/>
          <w:szCs w:val="22"/>
        </w:rPr>
        <w:fldChar w:fldCharType="end"/>
      </w:r>
    </w:p>
    <w:p w14:paraId="79DA92AB" w14:textId="77777777" w:rsidR="00CB3AE0" w:rsidRDefault="00CB3AE0" w:rsidP="00882F2D">
      <w:pPr>
        <w:rPr>
          <w:b/>
          <w:sz w:val="22"/>
          <w:szCs w:val="22"/>
        </w:rPr>
      </w:pPr>
    </w:p>
    <w:p w14:paraId="513998A4" w14:textId="77777777" w:rsidR="0035067E" w:rsidRPr="00882F2D" w:rsidRDefault="0035067E" w:rsidP="00882F2D">
      <w:pPr>
        <w:jc w:val="center"/>
        <w:rPr>
          <w:b/>
          <w:sz w:val="22"/>
          <w:szCs w:val="22"/>
        </w:rPr>
      </w:pPr>
      <w:r w:rsidRPr="00737AFF">
        <w:rPr>
          <w:b/>
          <w:i/>
          <w:highlight w:val="yellow"/>
        </w:rPr>
        <w:t>Other</w:t>
      </w:r>
    </w:p>
    <w:p w14:paraId="29A1A26C" w14:textId="77777777" w:rsidR="0035067E" w:rsidRPr="00627E24" w:rsidRDefault="0035067E" w:rsidP="00360B98">
      <w:pPr>
        <w:rPr>
          <w:b/>
          <w:i/>
          <w:sz w:val="20"/>
          <w:szCs w:val="20"/>
        </w:rPr>
      </w:pPr>
    </w:p>
    <w:p w14:paraId="38E0D0B7" w14:textId="77777777" w:rsidR="0035067E" w:rsidRPr="00D6441B" w:rsidRDefault="001F3E6B" w:rsidP="00360B98">
      <w:pPr>
        <w:rPr>
          <w:sz w:val="22"/>
          <w:szCs w:val="22"/>
        </w:rPr>
      </w:pPr>
      <w:r w:rsidRPr="00D6441B">
        <w:rPr>
          <w:b/>
          <w:sz w:val="22"/>
          <w:szCs w:val="22"/>
        </w:rPr>
        <w:t>Other noteworthy considerations not captured above:</w:t>
      </w:r>
      <w:r w:rsidR="00633F3B" w:rsidRPr="00D6441B">
        <w:rPr>
          <w:sz w:val="22"/>
          <w:szCs w:val="22"/>
        </w:rPr>
        <w:t xml:space="preserve"> </w:t>
      </w:r>
    </w:p>
    <w:p w14:paraId="23B3E143" w14:textId="77777777" w:rsidR="0078591D" w:rsidRPr="00D6441B" w:rsidRDefault="0078591D" w:rsidP="0078591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78591D" w:rsidRPr="006868E1" w14:paraId="0898C14C" w14:textId="77777777" w:rsidTr="006868E1">
        <w:tc>
          <w:tcPr>
            <w:tcW w:w="10152" w:type="dxa"/>
          </w:tcPr>
          <w:p w14:paraId="46D58694" w14:textId="77777777" w:rsidR="0078591D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94432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94432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94432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94432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94432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94432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8591D" w:rsidRPr="006868E1" w14:paraId="0C5C1985" w14:textId="77777777" w:rsidTr="006868E1">
        <w:tc>
          <w:tcPr>
            <w:tcW w:w="10152" w:type="dxa"/>
          </w:tcPr>
          <w:p w14:paraId="673C38CE" w14:textId="77777777" w:rsidR="0078591D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494432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494432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94432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94432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94432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494432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8591D" w:rsidRPr="006868E1" w14:paraId="28F52CCE" w14:textId="77777777" w:rsidTr="006868E1">
        <w:tc>
          <w:tcPr>
            <w:tcW w:w="10152" w:type="dxa"/>
          </w:tcPr>
          <w:p w14:paraId="444BBF42" w14:textId="77777777" w:rsidR="0078591D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B788B" w:rsidRPr="006868E1" w14:paraId="7476CC7A" w14:textId="77777777" w:rsidTr="006868E1">
        <w:tc>
          <w:tcPr>
            <w:tcW w:w="10152" w:type="dxa"/>
          </w:tcPr>
          <w:p w14:paraId="60C4AEE7" w14:textId="77777777" w:rsidR="00AB788B" w:rsidRPr="006868E1" w:rsidRDefault="00DB1DB1" w:rsidP="00C212CB">
            <w:pPr>
              <w:rPr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B788B" w:rsidRPr="006868E1" w14:paraId="6FCECB5D" w14:textId="77777777" w:rsidTr="006868E1">
        <w:tc>
          <w:tcPr>
            <w:tcW w:w="10152" w:type="dxa"/>
          </w:tcPr>
          <w:p w14:paraId="0C8F4821" w14:textId="77777777" w:rsidR="00AB788B" w:rsidRPr="006868E1" w:rsidRDefault="00DB1DB1" w:rsidP="00C212CB">
            <w:pPr>
              <w:rPr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F5F07" w:rsidRPr="006868E1" w14:paraId="5BFA2584" w14:textId="77777777" w:rsidTr="006868E1">
        <w:tc>
          <w:tcPr>
            <w:tcW w:w="10152" w:type="dxa"/>
          </w:tcPr>
          <w:p w14:paraId="6B5CA385" w14:textId="77777777" w:rsidR="008F5F07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F5F07" w:rsidRPr="006868E1" w14:paraId="522D132B" w14:textId="77777777" w:rsidTr="006868E1">
        <w:tc>
          <w:tcPr>
            <w:tcW w:w="10152" w:type="dxa"/>
          </w:tcPr>
          <w:p w14:paraId="267E3111" w14:textId="77777777" w:rsidR="008F5F07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F5F07" w:rsidRPr="006868E1" w14:paraId="4B11C37B" w14:textId="77777777" w:rsidTr="006868E1">
        <w:tc>
          <w:tcPr>
            <w:tcW w:w="10152" w:type="dxa"/>
          </w:tcPr>
          <w:p w14:paraId="26454917" w14:textId="77777777" w:rsidR="008F5F07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F5F07" w:rsidRPr="006868E1" w14:paraId="283C0524" w14:textId="77777777" w:rsidTr="006868E1">
        <w:tc>
          <w:tcPr>
            <w:tcW w:w="10152" w:type="dxa"/>
          </w:tcPr>
          <w:p w14:paraId="03853482" w14:textId="77777777" w:rsidR="008F5F07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F5F07" w:rsidRPr="006868E1" w14:paraId="475141FE" w14:textId="77777777" w:rsidTr="006868E1">
        <w:tc>
          <w:tcPr>
            <w:tcW w:w="10152" w:type="dxa"/>
          </w:tcPr>
          <w:p w14:paraId="219E0C79" w14:textId="77777777" w:rsidR="008F5F07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F5F07" w:rsidRPr="006868E1" w14:paraId="05ADB9DE" w14:textId="77777777" w:rsidTr="006868E1">
        <w:tc>
          <w:tcPr>
            <w:tcW w:w="10152" w:type="dxa"/>
          </w:tcPr>
          <w:p w14:paraId="135D846B" w14:textId="77777777" w:rsidR="008F5F07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F5F07" w:rsidRPr="006868E1" w14:paraId="0ABB3FDF" w14:textId="77777777" w:rsidTr="006868E1">
        <w:tc>
          <w:tcPr>
            <w:tcW w:w="10152" w:type="dxa"/>
          </w:tcPr>
          <w:p w14:paraId="74C02794" w14:textId="77777777" w:rsidR="008F5F07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F5F07" w:rsidRPr="006868E1" w14:paraId="7E7FEE38" w14:textId="77777777" w:rsidTr="006868E1">
        <w:tc>
          <w:tcPr>
            <w:tcW w:w="10152" w:type="dxa"/>
          </w:tcPr>
          <w:p w14:paraId="4C8DFF17" w14:textId="77777777" w:rsidR="008F5F07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8F5F07" w:rsidRPr="006868E1" w14:paraId="7299E4A0" w14:textId="77777777" w:rsidTr="006868E1">
        <w:tc>
          <w:tcPr>
            <w:tcW w:w="10152" w:type="dxa"/>
          </w:tcPr>
          <w:p w14:paraId="0CE2C485" w14:textId="77777777" w:rsidR="008F5F07" w:rsidRPr="006868E1" w:rsidRDefault="00DB1DB1" w:rsidP="00C212CB">
            <w:pPr>
              <w:rPr>
                <w:rFonts w:ascii="Verdana" w:hAnsi="Verdana"/>
                <w:sz w:val="22"/>
                <w:szCs w:val="22"/>
              </w:rPr>
            </w:pPr>
            <w:r w:rsidRPr="006868E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8E7FAD" w:rsidRPr="006868E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6868E1">
              <w:rPr>
                <w:rFonts w:ascii="Verdana" w:hAnsi="Verdana"/>
                <w:sz w:val="22"/>
                <w:szCs w:val="22"/>
              </w:rPr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8E7FAD" w:rsidRPr="006868E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6868E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14E4C4D0" w14:textId="77777777" w:rsidR="0078591D" w:rsidRPr="00627E24" w:rsidRDefault="0078591D" w:rsidP="0078591D">
      <w:pPr>
        <w:rPr>
          <w:sz w:val="18"/>
          <w:szCs w:val="18"/>
        </w:rPr>
      </w:pPr>
    </w:p>
    <w:p w14:paraId="275F2E9D" w14:textId="77777777" w:rsidR="0035067E" w:rsidRPr="00627E24" w:rsidRDefault="0035067E" w:rsidP="00360B98">
      <w:pPr>
        <w:rPr>
          <w:sz w:val="18"/>
          <w:szCs w:val="18"/>
        </w:rPr>
      </w:pPr>
    </w:p>
    <w:p w14:paraId="098C08B7" w14:textId="77777777" w:rsidR="008F5F07" w:rsidRDefault="008F5F07" w:rsidP="00F52DCC">
      <w:pPr>
        <w:jc w:val="center"/>
        <w:rPr>
          <w:b/>
          <w:sz w:val="22"/>
          <w:szCs w:val="22"/>
        </w:rPr>
      </w:pPr>
    </w:p>
    <w:p w14:paraId="5C37197D" w14:textId="77777777" w:rsidR="008F5F07" w:rsidRDefault="008F5F07" w:rsidP="00F52DCC">
      <w:pPr>
        <w:jc w:val="center"/>
        <w:rPr>
          <w:b/>
          <w:sz w:val="22"/>
          <w:szCs w:val="22"/>
        </w:rPr>
      </w:pPr>
    </w:p>
    <w:p w14:paraId="48D9B56A" w14:textId="77777777" w:rsidR="0035067E" w:rsidRPr="00D6441B" w:rsidRDefault="00360B98" w:rsidP="00F52DCC">
      <w:pPr>
        <w:jc w:val="center"/>
        <w:rPr>
          <w:b/>
          <w:sz w:val="22"/>
          <w:szCs w:val="22"/>
        </w:rPr>
      </w:pPr>
      <w:r w:rsidRPr="00D6441B">
        <w:rPr>
          <w:b/>
          <w:sz w:val="22"/>
          <w:szCs w:val="22"/>
        </w:rPr>
        <w:t>Plea</w:t>
      </w:r>
      <w:r w:rsidR="001342D1" w:rsidRPr="00D6441B">
        <w:rPr>
          <w:b/>
          <w:sz w:val="22"/>
          <w:szCs w:val="22"/>
        </w:rPr>
        <w:t xml:space="preserve">se </w:t>
      </w:r>
      <w:r w:rsidR="0014000B" w:rsidRPr="00D6441B">
        <w:rPr>
          <w:b/>
          <w:sz w:val="22"/>
          <w:szCs w:val="22"/>
        </w:rPr>
        <w:t>email</w:t>
      </w:r>
      <w:r w:rsidR="00B507F8" w:rsidRPr="00D6441B">
        <w:rPr>
          <w:b/>
          <w:sz w:val="22"/>
          <w:szCs w:val="22"/>
        </w:rPr>
        <w:t xml:space="preserve"> this completed form to</w:t>
      </w:r>
      <w:r w:rsidR="0035067E" w:rsidRPr="00D6441B">
        <w:rPr>
          <w:b/>
          <w:sz w:val="22"/>
          <w:szCs w:val="22"/>
        </w:rPr>
        <w:t>:</w:t>
      </w:r>
    </w:p>
    <w:p w14:paraId="631177A7" w14:textId="77777777" w:rsidR="002370C7" w:rsidRPr="00D6441B" w:rsidRDefault="002370C7" w:rsidP="00B507F8">
      <w:pPr>
        <w:jc w:val="center"/>
        <w:rPr>
          <w:b/>
          <w:sz w:val="22"/>
          <w:szCs w:val="22"/>
        </w:rPr>
      </w:pPr>
    </w:p>
    <w:p w14:paraId="30281AD5" w14:textId="77777777" w:rsidR="006F1A58" w:rsidRPr="00D6441B" w:rsidRDefault="001342D1" w:rsidP="003A7994">
      <w:pPr>
        <w:jc w:val="center"/>
        <w:rPr>
          <w:sz w:val="22"/>
          <w:szCs w:val="22"/>
        </w:rPr>
      </w:pPr>
      <w:hyperlink r:id="rId15" w:history="1">
        <w:r w:rsidRPr="00D6441B">
          <w:rPr>
            <w:rStyle w:val="Hyperlink"/>
            <w:sz w:val="22"/>
            <w:szCs w:val="22"/>
          </w:rPr>
          <w:t>kathy@fiscalfitnessmadison.com</w:t>
        </w:r>
      </w:hyperlink>
    </w:p>
    <w:p w14:paraId="0D9A3D11" w14:textId="77777777" w:rsidR="001342D1" w:rsidRPr="00D6441B" w:rsidRDefault="001342D1" w:rsidP="003A7994">
      <w:pPr>
        <w:jc w:val="center"/>
        <w:rPr>
          <w:sz w:val="22"/>
          <w:szCs w:val="22"/>
        </w:rPr>
      </w:pPr>
    </w:p>
    <w:p w14:paraId="712566ED" w14:textId="77777777" w:rsidR="001342D1" w:rsidRPr="00D6441B" w:rsidRDefault="001342D1" w:rsidP="003A7994">
      <w:pPr>
        <w:jc w:val="center"/>
        <w:rPr>
          <w:b/>
          <w:sz w:val="22"/>
          <w:szCs w:val="22"/>
        </w:rPr>
      </w:pPr>
      <w:r w:rsidRPr="00D6441B">
        <w:rPr>
          <w:b/>
          <w:sz w:val="22"/>
          <w:szCs w:val="22"/>
        </w:rPr>
        <w:t>or mail it</w:t>
      </w:r>
      <w:r w:rsidR="0014000B" w:rsidRPr="00D6441B">
        <w:rPr>
          <w:b/>
          <w:sz w:val="22"/>
          <w:szCs w:val="22"/>
        </w:rPr>
        <w:t xml:space="preserve"> to</w:t>
      </w:r>
      <w:r w:rsidRPr="00D6441B">
        <w:rPr>
          <w:b/>
          <w:sz w:val="22"/>
          <w:szCs w:val="22"/>
        </w:rPr>
        <w:t>:</w:t>
      </w:r>
    </w:p>
    <w:p w14:paraId="42EA8351" w14:textId="77777777" w:rsidR="001342D1" w:rsidRPr="00D6441B" w:rsidRDefault="001342D1" w:rsidP="003A7994">
      <w:pPr>
        <w:jc w:val="center"/>
        <w:rPr>
          <w:sz w:val="22"/>
          <w:szCs w:val="22"/>
        </w:rPr>
      </w:pPr>
      <w:r w:rsidRPr="00D6441B">
        <w:rPr>
          <w:sz w:val="22"/>
          <w:szCs w:val="22"/>
        </w:rPr>
        <w:t>Fiscal Fitness, LLC</w:t>
      </w:r>
    </w:p>
    <w:p w14:paraId="39BC7F96" w14:textId="77777777" w:rsidR="001342D1" w:rsidRPr="00D6441B" w:rsidRDefault="001342D1" w:rsidP="003A7994">
      <w:pPr>
        <w:jc w:val="center"/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D6441B">
            <w:rPr>
              <w:sz w:val="22"/>
              <w:szCs w:val="22"/>
            </w:rPr>
            <w:t>211 E. Verona Ave. Suite 4</w:t>
          </w:r>
        </w:smartTag>
      </w:smartTag>
    </w:p>
    <w:p w14:paraId="0F776A12" w14:textId="77777777" w:rsidR="001342D1" w:rsidRPr="00D6441B" w:rsidRDefault="001342D1" w:rsidP="003A7994">
      <w:pPr>
        <w:jc w:val="center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D6441B">
            <w:rPr>
              <w:sz w:val="22"/>
              <w:szCs w:val="22"/>
            </w:rPr>
            <w:t>Verona</w:t>
          </w:r>
        </w:smartTag>
        <w:r w:rsidRPr="00D6441B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D6441B">
            <w:rPr>
              <w:sz w:val="22"/>
              <w:szCs w:val="22"/>
            </w:rPr>
            <w:t>WI</w:t>
          </w:r>
        </w:smartTag>
        <w:r w:rsidRPr="00D6441B">
          <w:rPr>
            <w:sz w:val="22"/>
            <w:szCs w:val="22"/>
          </w:rPr>
          <w:t xml:space="preserve">  </w:t>
        </w:r>
        <w:smartTag w:uri="urn:schemas-microsoft-com:office:smarttags" w:element="PostalCode">
          <w:r w:rsidRPr="00D6441B">
            <w:rPr>
              <w:sz w:val="22"/>
              <w:szCs w:val="22"/>
            </w:rPr>
            <w:t>53593</w:t>
          </w:r>
        </w:smartTag>
      </w:smartTag>
    </w:p>
    <w:p w14:paraId="732D0070" w14:textId="77777777" w:rsidR="001342D1" w:rsidRPr="00D6441B" w:rsidRDefault="001342D1" w:rsidP="003A7994">
      <w:pPr>
        <w:jc w:val="center"/>
        <w:rPr>
          <w:sz w:val="22"/>
          <w:szCs w:val="22"/>
        </w:rPr>
      </w:pPr>
    </w:p>
    <w:p w14:paraId="2076C8F8" w14:textId="77777777" w:rsidR="001342D1" w:rsidRPr="00D6441B" w:rsidRDefault="001342D1" w:rsidP="003A7994">
      <w:pPr>
        <w:jc w:val="center"/>
        <w:rPr>
          <w:b/>
          <w:sz w:val="22"/>
          <w:szCs w:val="22"/>
        </w:rPr>
      </w:pPr>
      <w:r w:rsidRPr="00D6441B">
        <w:rPr>
          <w:b/>
          <w:sz w:val="22"/>
          <w:szCs w:val="22"/>
        </w:rPr>
        <w:t>or fax it, attention Kathy:</w:t>
      </w:r>
    </w:p>
    <w:p w14:paraId="08088460" w14:textId="77777777" w:rsidR="001342D1" w:rsidRDefault="00A94209" w:rsidP="003A7994">
      <w:pPr>
        <w:jc w:val="center"/>
        <w:rPr>
          <w:sz w:val="22"/>
          <w:szCs w:val="22"/>
        </w:rPr>
      </w:pPr>
      <w:r>
        <w:rPr>
          <w:sz w:val="22"/>
          <w:szCs w:val="22"/>
        </w:rPr>
        <w:t>608-268-8671</w:t>
      </w:r>
    </w:p>
    <w:p w14:paraId="49CB05C8" w14:textId="77777777" w:rsidR="008F5F07" w:rsidRDefault="008F5F07" w:rsidP="003A7994">
      <w:pPr>
        <w:jc w:val="center"/>
        <w:rPr>
          <w:sz w:val="22"/>
          <w:szCs w:val="22"/>
        </w:rPr>
      </w:pPr>
    </w:p>
    <w:p w14:paraId="0CA99842" w14:textId="77777777" w:rsidR="008F5F07" w:rsidRDefault="008F5F07" w:rsidP="003A7994">
      <w:pPr>
        <w:jc w:val="center"/>
        <w:rPr>
          <w:sz w:val="22"/>
          <w:szCs w:val="22"/>
        </w:rPr>
      </w:pPr>
    </w:p>
    <w:p w14:paraId="6142E435" w14:textId="77777777" w:rsidR="00494432" w:rsidRDefault="00494432" w:rsidP="003A7994">
      <w:pPr>
        <w:jc w:val="center"/>
        <w:rPr>
          <w:sz w:val="22"/>
          <w:szCs w:val="22"/>
        </w:rPr>
      </w:pPr>
    </w:p>
    <w:p w14:paraId="5E39A2FD" w14:textId="77777777" w:rsidR="00494432" w:rsidRDefault="00494432" w:rsidP="003A7994">
      <w:pPr>
        <w:jc w:val="center"/>
        <w:rPr>
          <w:sz w:val="22"/>
          <w:szCs w:val="22"/>
        </w:rPr>
      </w:pPr>
    </w:p>
    <w:p w14:paraId="642EA6AA" w14:textId="77777777" w:rsidR="008F5F07" w:rsidRDefault="008F5F07" w:rsidP="003A7994">
      <w:pPr>
        <w:jc w:val="center"/>
        <w:rPr>
          <w:sz w:val="22"/>
          <w:szCs w:val="22"/>
        </w:rPr>
      </w:pPr>
    </w:p>
    <w:p w14:paraId="6CBCB108" w14:textId="77777777" w:rsidR="008F5F07" w:rsidRDefault="008F5F07" w:rsidP="008F5F07">
      <w:pPr>
        <w:jc w:val="center"/>
        <w:rPr>
          <w:b/>
        </w:rPr>
      </w:pPr>
      <w:r w:rsidRPr="008F5F07">
        <w:rPr>
          <w:b/>
          <w:i/>
        </w:rPr>
        <w:t>Thank you for the time you have taken to provide this information!</w:t>
      </w:r>
    </w:p>
    <w:p w14:paraId="1DE0619D" w14:textId="77777777" w:rsidR="008F5F07" w:rsidRPr="00D6441B" w:rsidRDefault="008F5F07" w:rsidP="003A7994">
      <w:pPr>
        <w:jc w:val="center"/>
        <w:rPr>
          <w:sz w:val="22"/>
          <w:szCs w:val="22"/>
        </w:rPr>
      </w:pPr>
    </w:p>
    <w:sectPr w:rsidR="008F5F07" w:rsidRPr="00D6441B" w:rsidSect="00535DF5">
      <w:type w:val="continuous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3101" w14:textId="77777777" w:rsidR="00164845" w:rsidRDefault="00164845">
      <w:r>
        <w:separator/>
      </w:r>
    </w:p>
  </w:endnote>
  <w:endnote w:type="continuationSeparator" w:id="0">
    <w:p w14:paraId="5FE02C52" w14:textId="77777777" w:rsidR="00164845" w:rsidRDefault="0016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4A00" w14:textId="77777777" w:rsidR="005D5D16" w:rsidRDefault="005D5D16" w:rsidP="007073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D8BC5D" w14:textId="77777777" w:rsidR="005D5D16" w:rsidRDefault="005D5D16" w:rsidP="003B4B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8EC" w14:textId="68009CB6" w:rsidR="005D5D16" w:rsidRPr="000318AB" w:rsidRDefault="005D5D16" w:rsidP="00535DF5">
    <w:pPr>
      <w:pStyle w:val="BodyText"/>
      <w:tabs>
        <w:tab w:val="center" w:pos="4680"/>
        <w:tab w:val="right" w:pos="9360"/>
      </w:tabs>
      <w:jc w:val="right"/>
      <w:rPr>
        <w:rFonts w:ascii="Arial" w:hAnsi="Arial" w:cs="Arial"/>
        <w:sz w:val="16"/>
        <w:szCs w:val="16"/>
      </w:rPr>
    </w:pPr>
    <w:r w:rsidRPr="000318AB">
      <w:rPr>
        <w:rFonts w:ascii="Arial" w:hAnsi="Arial" w:cs="Arial"/>
        <w:sz w:val="16"/>
        <w:szCs w:val="16"/>
      </w:rPr>
      <w:tab/>
      <w:t>Copyright © 2007</w:t>
    </w:r>
    <w:r w:rsidR="005C2C64">
      <w:rPr>
        <w:rFonts w:ascii="Arial" w:hAnsi="Arial" w:cs="Arial"/>
        <w:sz w:val="16"/>
        <w:szCs w:val="16"/>
      </w:rPr>
      <w:t>-</w:t>
    </w:r>
    <w:r w:rsidR="003F777C">
      <w:rPr>
        <w:rFonts w:ascii="Arial" w:hAnsi="Arial" w:cs="Arial"/>
        <w:sz w:val="16"/>
        <w:szCs w:val="16"/>
      </w:rPr>
      <w:t>202</w:t>
    </w:r>
    <w:r w:rsidR="007B35C9">
      <w:rPr>
        <w:rFonts w:ascii="Arial" w:hAnsi="Arial" w:cs="Arial"/>
        <w:sz w:val="16"/>
        <w:szCs w:val="16"/>
      </w:rPr>
      <w:t>5</w:t>
    </w:r>
    <w:r w:rsidR="002957D2">
      <w:rPr>
        <w:rFonts w:ascii="Arial" w:hAnsi="Arial" w:cs="Arial"/>
        <w:sz w:val="16"/>
        <w:szCs w:val="16"/>
      </w:rPr>
      <w:t xml:space="preserve"> </w:t>
    </w:r>
    <w:r w:rsidRPr="000318AB">
      <w:rPr>
        <w:rFonts w:ascii="Arial" w:hAnsi="Arial" w:cs="Arial"/>
        <w:sz w:val="16"/>
        <w:szCs w:val="16"/>
      </w:rPr>
      <w:t>Fiscal Fitness, LLC.    All Rights Reserved.</w:t>
    </w:r>
    <w:r w:rsidRPr="000318AB">
      <w:rPr>
        <w:rFonts w:ascii="Arial" w:hAnsi="Arial" w:cs="Arial"/>
        <w:sz w:val="16"/>
        <w:szCs w:val="16"/>
      </w:rPr>
      <w:tab/>
      <w:t xml:space="preserve">Page </w:t>
    </w:r>
    <w:r w:rsidRPr="000318AB">
      <w:rPr>
        <w:rFonts w:ascii="Arial" w:hAnsi="Arial" w:cs="Arial"/>
        <w:sz w:val="16"/>
        <w:szCs w:val="16"/>
      </w:rPr>
      <w:fldChar w:fldCharType="begin"/>
    </w:r>
    <w:r w:rsidRPr="000318AB">
      <w:rPr>
        <w:rFonts w:ascii="Arial" w:hAnsi="Arial" w:cs="Arial"/>
        <w:sz w:val="16"/>
        <w:szCs w:val="16"/>
      </w:rPr>
      <w:instrText xml:space="preserve"> PAGE </w:instrText>
    </w:r>
    <w:r w:rsidRPr="000318AB">
      <w:rPr>
        <w:rFonts w:ascii="Arial" w:hAnsi="Arial" w:cs="Arial"/>
        <w:sz w:val="16"/>
        <w:szCs w:val="16"/>
      </w:rPr>
      <w:fldChar w:fldCharType="separate"/>
    </w:r>
    <w:r w:rsidR="00E16FDD">
      <w:rPr>
        <w:rFonts w:ascii="Arial" w:hAnsi="Arial" w:cs="Arial"/>
        <w:noProof/>
        <w:sz w:val="16"/>
        <w:szCs w:val="16"/>
      </w:rPr>
      <w:t>1</w:t>
    </w:r>
    <w:r w:rsidRPr="000318AB">
      <w:rPr>
        <w:rFonts w:ascii="Arial" w:hAnsi="Arial" w:cs="Arial"/>
        <w:sz w:val="16"/>
        <w:szCs w:val="16"/>
      </w:rPr>
      <w:fldChar w:fldCharType="end"/>
    </w:r>
    <w:r w:rsidRPr="000318AB">
      <w:rPr>
        <w:rFonts w:ascii="Arial" w:hAnsi="Arial" w:cs="Arial"/>
        <w:sz w:val="16"/>
        <w:szCs w:val="16"/>
      </w:rPr>
      <w:t xml:space="preserve"> of </w:t>
    </w:r>
    <w:r w:rsidRPr="000318AB">
      <w:rPr>
        <w:rFonts w:ascii="Arial" w:hAnsi="Arial" w:cs="Arial"/>
        <w:sz w:val="16"/>
        <w:szCs w:val="16"/>
      </w:rPr>
      <w:fldChar w:fldCharType="begin"/>
    </w:r>
    <w:r w:rsidRPr="000318AB">
      <w:rPr>
        <w:rFonts w:ascii="Arial" w:hAnsi="Arial" w:cs="Arial"/>
        <w:sz w:val="16"/>
        <w:szCs w:val="16"/>
      </w:rPr>
      <w:instrText xml:space="preserve"> NUMPAGES </w:instrText>
    </w:r>
    <w:r w:rsidRPr="000318AB">
      <w:rPr>
        <w:rFonts w:ascii="Arial" w:hAnsi="Arial" w:cs="Arial"/>
        <w:sz w:val="16"/>
        <w:szCs w:val="16"/>
      </w:rPr>
      <w:fldChar w:fldCharType="separate"/>
    </w:r>
    <w:r w:rsidR="00E16FDD">
      <w:rPr>
        <w:rFonts w:ascii="Arial" w:hAnsi="Arial" w:cs="Arial"/>
        <w:noProof/>
        <w:sz w:val="16"/>
        <w:szCs w:val="16"/>
      </w:rPr>
      <w:t>5</w:t>
    </w:r>
    <w:r w:rsidRPr="000318AB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8931" w14:textId="77777777" w:rsidR="002957D2" w:rsidRDefault="00295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8DDB" w14:textId="77777777" w:rsidR="00164845" w:rsidRDefault="00164845">
      <w:r>
        <w:separator/>
      </w:r>
    </w:p>
  </w:footnote>
  <w:footnote w:type="continuationSeparator" w:id="0">
    <w:p w14:paraId="298764E6" w14:textId="77777777" w:rsidR="00164845" w:rsidRDefault="0016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2E05" w14:textId="77777777" w:rsidR="002957D2" w:rsidRDefault="00295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F0D1" w14:textId="77777777" w:rsidR="002957D2" w:rsidRDefault="002957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26EF" w14:textId="77777777" w:rsidR="002957D2" w:rsidRDefault="00295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95812"/>
    <w:multiLevelType w:val="hybridMultilevel"/>
    <w:tmpl w:val="E0B294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2ECD"/>
    <w:multiLevelType w:val="hybridMultilevel"/>
    <w:tmpl w:val="4CFE2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BC52CC"/>
    <w:multiLevelType w:val="hybridMultilevel"/>
    <w:tmpl w:val="82B82BF2"/>
    <w:lvl w:ilvl="0" w:tplc="73FAD358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B86DCB"/>
    <w:multiLevelType w:val="hybridMultilevel"/>
    <w:tmpl w:val="626C2380"/>
    <w:lvl w:ilvl="0" w:tplc="4378A47E">
      <w:start w:val="1"/>
      <w:numFmt w:val="bullet"/>
      <w:lvlText w:val=""/>
      <w:lvlJc w:val="left"/>
      <w:pPr>
        <w:tabs>
          <w:tab w:val="num" w:pos="937"/>
        </w:tabs>
        <w:ind w:left="9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94A93"/>
    <w:multiLevelType w:val="hybridMultilevel"/>
    <w:tmpl w:val="37B0E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252606">
    <w:abstractNumId w:val="2"/>
  </w:num>
  <w:num w:numId="2" w16cid:durableId="275676151">
    <w:abstractNumId w:val="1"/>
  </w:num>
  <w:num w:numId="3" w16cid:durableId="2066026752">
    <w:abstractNumId w:val="0"/>
  </w:num>
  <w:num w:numId="4" w16cid:durableId="665283760">
    <w:abstractNumId w:val="4"/>
  </w:num>
  <w:num w:numId="5" w16cid:durableId="1601379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188"/>
    <w:rsid w:val="00000094"/>
    <w:rsid w:val="00000A99"/>
    <w:rsid w:val="000058F4"/>
    <w:rsid w:val="0000661D"/>
    <w:rsid w:val="00010025"/>
    <w:rsid w:val="000111A1"/>
    <w:rsid w:val="000165D9"/>
    <w:rsid w:val="000236D7"/>
    <w:rsid w:val="000253C2"/>
    <w:rsid w:val="000318AB"/>
    <w:rsid w:val="00033714"/>
    <w:rsid w:val="00036F68"/>
    <w:rsid w:val="00044B2E"/>
    <w:rsid w:val="00044BAF"/>
    <w:rsid w:val="000535D5"/>
    <w:rsid w:val="00054B29"/>
    <w:rsid w:val="00055C24"/>
    <w:rsid w:val="00056DD6"/>
    <w:rsid w:val="00057597"/>
    <w:rsid w:val="00067573"/>
    <w:rsid w:val="00070751"/>
    <w:rsid w:val="00072E2B"/>
    <w:rsid w:val="00074142"/>
    <w:rsid w:val="000742F2"/>
    <w:rsid w:val="00074513"/>
    <w:rsid w:val="00076734"/>
    <w:rsid w:val="000864F0"/>
    <w:rsid w:val="000867CB"/>
    <w:rsid w:val="000951A1"/>
    <w:rsid w:val="00096FB4"/>
    <w:rsid w:val="000A1B3D"/>
    <w:rsid w:val="000A2CA8"/>
    <w:rsid w:val="000A3DF4"/>
    <w:rsid w:val="000A4943"/>
    <w:rsid w:val="000A6945"/>
    <w:rsid w:val="000A7A96"/>
    <w:rsid w:val="000B195A"/>
    <w:rsid w:val="000B227B"/>
    <w:rsid w:val="000B4788"/>
    <w:rsid w:val="000B5278"/>
    <w:rsid w:val="000C15B3"/>
    <w:rsid w:val="000C16AC"/>
    <w:rsid w:val="000C2474"/>
    <w:rsid w:val="000D3D5F"/>
    <w:rsid w:val="000D612B"/>
    <w:rsid w:val="000D6595"/>
    <w:rsid w:val="000D7CF0"/>
    <w:rsid w:val="000D7FB2"/>
    <w:rsid w:val="000E001A"/>
    <w:rsid w:val="000E13FC"/>
    <w:rsid w:val="000E4AA3"/>
    <w:rsid w:val="000F050C"/>
    <w:rsid w:val="001114A7"/>
    <w:rsid w:val="0011243A"/>
    <w:rsid w:val="001156F7"/>
    <w:rsid w:val="00121216"/>
    <w:rsid w:val="00124141"/>
    <w:rsid w:val="00126ADC"/>
    <w:rsid w:val="0013032C"/>
    <w:rsid w:val="0013312B"/>
    <w:rsid w:val="001342D1"/>
    <w:rsid w:val="00134783"/>
    <w:rsid w:val="0014000B"/>
    <w:rsid w:val="001401D1"/>
    <w:rsid w:val="00140FD9"/>
    <w:rsid w:val="00150D51"/>
    <w:rsid w:val="00151220"/>
    <w:rsid w:val="00152EA6"/>
    <w:rsid w:val="0015579C"/>
    <w:rsid w:val="0015763B"/>
    <w:rsid w:val="001629DA"/>
    <w:rsid w:val="00164845"/>
    <w:rsid w:val="00164F5A"/>
    <w:rsid w:val="0017412E"/>
    <w:rsid w:val="00174F2F"/>
    <w:rsid w:val="001756A9"/>
    <w:rsid w:val="00182CE9"/>
    <w:rsid w:val="00183231"/>
    <w:rsid w:val="0019241A"/>
    <w:rsid w:val="001A6BA8"/>
    <w:rsid w:val="001B7F1E"/>
    <w:rsid w:val="001C3691"/>
    <w:rsid w:val="001D19F5"/>
    <w:rsid w:val="001E2143"/>
    <w:rsid w:val="001E64A9"/>
    <w:rsid w:val="001E6E12"/>
    <w:rsid w:val="001E7226"/>
    <w:rsid w:val="001F0E1C"/>
    <w:rsid w:val="001F3E6B"/>
    <w:rsid w:val="001F5188"/>
    <w:rsid w:val="001F5DA0"/>
    <w:rsid w:val="001F7142"/>
    <w:rsid w:val="00201E2B"/>
    <w:rsid w:val="00202080"/>
    <w:rsid w:val="00203048"/>
    <w:rsid w:val="00212E91"/>
    <w:rsid w:val="00214CC0"/>
    <w:rsid w:val="00216D80"/>
    <w:rsid w:val="002222E0"/>
    <w:rsid w:val="0022713A"/>
    <w:rsid w:val="00230EF5"/>
    <w:rsid w:val="00231138"/>
    <w:rsid w:val="00235A17"/>
    <w:rsid w:val="002370C7"/>
    <w:rsid w:val="00240695"/>
    <w:rsid w:val="00241D02"/>
    <w:rsid w:val="00243FFF"/>
    <w:rsid w:val="00244C3E"/>
    <w:rsid w:val="0025441D"/>
    <w:rsid w:val="00255ACD"/>
    <w:rsid w:val="00262C8C"/>
    <w:rsid w:val="00263509"/>
    <w:rsid w:val="0026466A"/>
    <w:rsid w:val="00270AE7"/>
    <w:rsid w:val="0027324E"/>
    <w:rsid w:val="00277C10"/>
    <w:rsid w:val="00280AAE"/>
    <w:rsid w:val="00282147"/>
    <w:rsid w:val="0028324E"/>
    <w:rsid w:val="002845AA"/>
    <w:rsid w:val="00285A53"/>
    <w:rsid w:val="00286697"/>
    <w:rsid w:val="002957D2"/>
    <w:rsid w:val="00295C70"/>
    <w:rsid w:val="002961CE"/>
    <w:rsid w:val="00296E85"/>
    <w:rsid w:val="002977A9"/>
    <w:rsid w:val="002A5079"/>
    <w:rsid w:val="002B0FC2"/>
    <w:rsid w:val="002B2B8B"/>
    <w:rsid w:val="002B448B"/>
    <w:rsid w:val="002B7C58"/>
    <w:rsid w:val="002C0E5A"/>
    <w:rsid w:val="002C281E"/>
    <w:rsid w:val="002C4E51"/>
    <w:rsid w:val="002C5562"/>
    <w:rsid w:val="002D10AF"/>
    <w:rsid w:val="002D40B0"/>
    <w:rsid w:val="002E4AEB"/>
    <w:rsid w:val="002E61C1"/>
    <w:rsid w:val="002F2ACD"/>
    <w:rsid w:val="002F3C44"/>
    <w:rsid w:val="002F3DBF"/>
    <w:rsid w:val="002F4AED"/>
    <w:rsid w:val="002F6E3E"/>
    <w:rsid w:val="00305A76"/>
    <w:rsid w:val="00305ABA"/>
    <w:rsid w:val="00312A8D"/>
    <w:rsid w:val="0031391D"/>
    <w:rsid w:val="003144C8"/>
    <w:rsid w:val="0031538E"/>
    <w:rsid w:val="003154A9"/>
    <w:rsid w:val="0031653B"/>
    <w:rsid w:val="00325A96"/>
    <w:rsid w:val="00325FCF"/>
    <w:rsid w:val="00331381"/>
    <w:rsid w:val="00332661"/>
    <w:rsid w:val="00334436"/>
    <w:rsid w:val="00335A14"/>
    <w:rsid w:val="00335F1F"/>
    <w:rsid w:val="003468A4"/>
    <w:rsid w:val="0035067E"/>
    <w:rsid w:val="003545EE"/>
    <w:rsid w:val="003604D5"/>
    <w:rsid w:val="00360B98"/>
    <w:rsid w:val="00364D41"/>
    <w:rsid w:val="00370C9B"/>
    <w:rsid w:val="00371C22"/>
    <w:rsid w:val="00377D1C"/>
    <w:rsid w:val="00383316"/>
    <w:rsid w:val="00387EB8"/>
    <w:rsid w:val="00390434"/>
    <w:rsid w:val="00392D41"/>
    <w:rsid w:val="003A3925"/>
    <w:rsid w:val="003A51E0"/>
    <w:rsid w:val="003A7994"/>
    <w:rsid w:val="003B41CE"/>
    <w:rsid w:val="003B4BA3"/>
    <w:rsid w:val="003B52FF"/>
    <w:rsid w:val="003D34B6"/>
    <w:rsid w:val="003D4CCA"/>
    <w:rsid w:val="003F0465"/>
    <w:rsid w:val="003F1666"/>
    <w:rsid w:val="003F3FB1"/>
    <w:rsid w:val="003F4E4E"/>
    <w:rsid w:val="003F4FE1"/>
    <w:rsid w:val="003F777C"/>
    <w:rsid w:val="004007CC"/>
    <w:rsid w:val="00403866"/>
    <w:rsid w:val="00406709"/>
    <w:rsid w:val="00406993"/>
    <w:rsid w:val="00411638"/>
    <w:rsid w:val="00423211"/>
    <w:rsid w:val="004305CC"/>
    <w:rsid w:val="00440D57"/>
    <w:rsid w:val="004413E4"/>
    <w:rsid w:val="00450BD0"/>
    <w:rsid w:val="00450D28"/>
    <w:rsid w:val="00452556"/>
    <w:rsid w:val="00456106"/>
    <w:rsid w:val="00456435"/>
    <w:rsid w:val="004626F2"/>
    <w:rsid w:val="004730AC"/>
    <w:rsid w:val="00475099"/>
    <w:rsid w:val="0048159A"/>
    <w:rsid w:val="00484D42"/>
    <w:rsid w:val="0048547D"/>
    <w:rsid w:val="004868B7"/>
    <w:rsid w:val="004916A4"/>
    <w:rsid w:val="004936B6"/>
    <w:rsid w:val="00493D3A"/>
    <w:rsid w:val="00494432"/>
    <w:rsid w:val="004A05FA"/>
    <w:rsid w:val="004A3C23"/>
    <w:rsid w:val="004A6067"/>
    <w:rsid w:val="004A6144"/>
    <w:rsid w:val="004B26F1"/>
    <w:rsid w:val="004B34C7"/>
    <w:rsid w:val="004B49D1"/>
    <w:rsid w:val="004F171A"/>
    <w:rsid w:val="004F54D2"/>
    <w:rsid w:val="00501147"/>
    <w:rsid w:val="005022FC"/>
    <w:rsid w:val="005077E9"/>
    <w:rsid w:val="0051167E"/>
    <w:rsid w:val="00512034"/>
    <w:rsid w:val="00525857"/>
    <w:rsid w:val="00526173"/>
    <w:rsid w:val="00527D18"/>
    <w:rsid w:val="00535789"/>
    <w:rsid w:val="00535DF5"/>
    <w:rsid w:val="005379C2"/>
    <w:rsid w:val="00545F38"/>
    <w:rsid w:val="005605D0"/>
    <w:rsid w:val="00560D1E"/>
    <w:rsid w:val="00560DC9"/>
    <w:rsid w:val="0056158C"/>
    <w:rsid w:val="00562A07"/>
    <w:rsid w:val="00563BE4"/>
    <w:rsid w:val="005715C4"/>
    <w:rsid w:val="00575B82"/>
    <w:rsid w:val="00576885"/>
    <w:rsid w:val="00577755"/>
    <w:rsid w:val="00587DC5"/>
    <w:rsid w:val="00592093"/>
    <w:rsid w:val="0059248C"/>
    <w:rsid w:val="005A2AD9"/>
    <w:rsid w:val="005B478E"/>
    <w:rsid w:val="005B6167"/>
    <w:rsid w:val="005C2C64"/>
    <w:rsid w:val="005C47EF"/>
    <w:rsid w:val="005C4BAF"/>
    <w:rsid w:val="005C4F89"/>
    <w:rsid w:val="005D0D9D"/>
    <w:rsid w:val="005D5D16"/>
    <w:rsid w:val="005E018C"/>
    <w:rsid w:val="005E1B21"/>
    <w:rsid w:val="005E1CB2"/>
    <w:rsid w:val="005E333D"/>
    <w:rsid w:val="005E4BDB"/>
    <w:rsid w:val="0060127B"/>
    <w:rsid w:val="0060563D"/>
    <w:rsid w:val="0060771B"/>
    <w:rsid w:val="006141F5"/>
    <w:rsid w:val="00620C20"/>
    <w:rsid w:val="006221DB"/>
    <w:rsid w:val="00627E24"/>
    <w:rsid w:val="00633F3B"/>
    <w:rsid w:val="00637692"/>
    <w:rsid w:val="006376DB"/>
    <w:rsid w:val="00654C35"/>
    <w:rsid w:val="00657234"/>
    <w:rsid w:val="00661D56"/>
    <w:rsid w:val="00667E81"/>
    <w:rsid w:val="006708A7"/>
    <w:rsid w:val="00671D02"/>
    <w:rsid w:val="0067646D"/>
    <w:rsid w:val="006815AD"/>
    <w:rsid w:val="00684560"/>
    <w:rsid w:val="006868E1"/>
    <w:rsid w:val="00687692"/>
    <w:rsid w:val="00687A9E"/>
    <w:rsid w:val="00691D52"/>
    <w:rsid w:val="00693D62"/>
    <w:rsid w:val="00696B8E"/>
    <w:rsid w:val="00697187"/>
    <w:rsid w:val="006A131A"/>
    <w:rsid w:val="006A5205"/>
    <w:rsid w:val="006A5AA2"/>
    <w:rsid w:val="006B55FB"/>
    <w:rsid w:val="006C1F04"/>
    <w:rsid w:val="006C341A"/>
    <w:rsid w:val="006C7619"/>
    <w:rsid w:val="006D01F4"/>
    <w:rsid w:val="006D3B0F"/>
    <w:rsid w:val="006D5770"/>
    <w:rsid w:val="006D6B48"/>
    <w:rsid w:val="006E2995"/>
    <w:rsid w:val="006E6306"/>
    <w:rsid w:val="006F0DA3"/>
    <w:rsid w:val="006F1A58"/>
    <w:rsid w:val="006F5F93"/>
    <w:rsid w:val="006F6374"/>
    <w:rsid w:val="0070146B"/>
    <w:rsid w:val="0070294D"/>
    <w:rsid w:val="007073C1"/>
    <w:rsid w:val="007252B9"/>
    <w:rsid w:val="007306D7"/>
    <w:rsid w:val="00733291"/>
    <w:rsid w:val="00737AFF"/>
    <w:rsid w:val="00742420"/>
    <w:rsid w:val="00746023"/>
    <w:rsid w:val="0074663E"/>
    <w:rsid w:val="00747F03"/>
    <w:rsid w:val="007510C7"/>
    <w:rsid w:val="007642F1"/>
    <w:rsid w:val="0077067C"/>
    <w:rsid w:val="00770995"/>
    <w:rsid w:val="0077758C"/>
    <w:rsid w:val="00781EC9"/>
    <w:rsid w:val="0078591D"/>
    <w:rsid w:val="007956AC"/>
    <w:rsid w:val="00797411"/>
    <w:rsid w:val="007A12A5"/>
    <w:rsid w:val="007A5268"/>
    <w:rsid w:val="007B35C9"/>
    <w:rsid w:val="007C2B57"/>
    <w:rsid w:val="007E0EC3"/>
    <w:rsid w:val="007E4337"/>
    <w:rsid w:val="007E5513"/>
    <w:rsid w:val="007F0DD8"/>
    <w:rsid w:val="007F1BC7"/>
    <w:rsid w:val="007F5133"/>
    <w:rsid w:val="007F62B1"/>
    <w:rsid w:val="00800CE1"/>
    <w:rsid w:val="0081500F"/>
    <w:rsid w:val="00823EE3"/>
    <w:rsid w:val="00841207"/>
    <w:rsid w:val="00845F83"/>
    <w:rsid w:val="008470B9"/>
    <w:rsid w:val="00847151"/>
    <w:rsid w:val="00850EDF"/>
    <w:rsid w:val="00854D34"/>
    <w:rsid w:val="0085726E"/>
    <w:rsid w:val="00862C0F"/>
    <w:rsid w:val="008648B1"/>
    <w:rsid w:val="00871899"/>
    <w:rsid w:val="00876B3F"/>
    <w:rsid w:val="00880E10"/>
    <w:rsid w:val="00882131"/>
    <w:rsid w:val="00882B15"/>
    <w:rsid w:val="00882F2D"/>
    <w:rsid w:val="00884409"/>
    <w:rsid w:val="00890A6F"/>
    <w:rsid w:val="00891CE5"/>
    <w:rsid w:val="00892DD3"/>
    <w:rsid w:val="0089501F"/>
    <w:rsid w:val="00895373"/>
    <w:rsid w:val="008A3285"/>
    <w:rsid w:val="008A3D1B"/>
    <w:rsid w:val="008B2045"/>
    <w:rsid w:val="008B6C08"/>
    <w:rsid w:val="008C4516"/>
    <w:rsid w:val="008D5E4B"/>
    <w:rsid w:val="008E7FAD"/>
    <w:rsid w:val="008F01F0"/>
    <w:rsid w:val="008F5F07"/>
    <w:rsid w:val="009023E0"/>
    <w:rsid w:val="00903789"/>
    <w:rsid w:val="00917B5D"/>
    <w:rsid w:val="00922473"/>
    <w:rsid w:val="00931270"/>
    <w:rsid w:val="009317C4"/>
    <w:rsid w:val="00936EA7"/>
    <w:rsid w:val="00940E24"/>
    <w:rsid w:val="0094487C"/>
    <w:rsid w:val="009448CF"/>
    <w:rsid w:val="00946C6E"/>
    <w:rsid w:val="00950093"/>
    <w:rsid w:val="00956E42"/>
    <w:rsid w:val="0096007F"/>
    <w:rsid w:val="0096316A"/>
    <w:rsid w:val="00964C7B"/>
    <w:rsid w:val="00966B70"/>
    <w:rsid w:val="009716B6"/>
    <w:rsid w:val="0098324A"/>
    <w:rsid w:val="00986478"/>
    <w:rsid w:val="00990538"/>
    <w:rsid w:val="00991084"/>
    <w:rsid w:val="009B0040"/>
    <w:rsid w:val="009B3B3B"/>
    <w:rsid w:val="009B3F3B"/>
    <w:rsid w:val="009B5BB2"/>
    <w:rsid w:val="009C3B02"/>
    <w:rsid w:val="009C4D60"/>
    <w:rsid w:val="009D14EB"/>
    <w:rsid w:val="009D3806"/>
    <w:rsid w:val="009E3A53"/>
    <w:rsid w:val="009E3B3F"/>
    <w:rsid w:val="009E3ED1"/>
    <w:rsid w:val="009E6F7B"/>
    <w:rsid w:val="009F18DD"/>
    <w:rsid w:val="009F3B36"/>
    <w:rsid w:val="00A04A75"/>
    <w:rsid w:val="00A06AFB"/>
    <w:rsid w:val="00A10082"/>
    <w:rsid w:val="00A12BFA"/>
    <w:rsid w:val="00A17D82"/>
    <w:rsid w:val="00A2166B"/>
    <w:rsid w:val="00A251A5"/>
    <w:rsid w:val="00A255C7"/>
    <w:rsid w:val="00A32A75"/>
    <w:rsid w:val="00A361EC"/>
    <w:rsid w:val="00A42475"/>
    <w:rsid w:val="00A42F1E"/>
    <w:rsid w:val="00A464F9"/>
    <w:rsid w:val="00A46BA1"/>
    <w:rsid w:val="00A548A8"/>
    <w:rsid w:val="00A574C6"/>
    <w:rsid w:val="00A6047F"/>
    <w:rsid w:val="00A72736"/>
    <w:rsid w:val="00A732C6"/>
    <w:rsid w:val="00A7440F"/>
    <w:rsid w:val="00A77E07"/>
    <w:rsid w:val="00A800AF"/>
    <w:rsid w:val="00A8242E"/>
    <w:rsid w:val="00A859AE"/>
    <w:rsid w:val="00A86E1F"/>
    <w:rsid w:val="00A93708"/>
    <w:rsid w:val="00A94209"/>
    <w:rsid w:val="00A948D6"/>
    <w:rsid w:val="00AA173F"/>
    <w:rsid w:val="00AA206F"/>
    <w:rsid w:val="00AA29C9"/>
    <w:rsid w:val="00AB0874"/>
    <w:rsid w:val="00AB625E"/>
    <w:rsid w:val="00AB788B"/>
    <w:rsid w:val="00AB7C8F"/>
    <w:rsid w:val="00AC13B6"/>
    <w:rsid w:val="00AD0249"/>
    <w:rsid w:val="00AE722C"/>
    <w:rsid w:val="00B0564B"/>
    <w:rsid w:val="00B103D8"/>
    <w:rsid w:val="00B12E19"/>
    <w:rsid w:val="00B13777"/>
    <w:rsid w:val="00B14237"/>
    <w:rsid w:val="00B16780"/>
    <w:rsid w:val="00B230BF"/>
    <w:rsid w:val="00B2475A"/>
    <w:rsid w:val="00B25496"/>
    <w:rsid w:val="00B26B38"/>
    <w:rsid w:val="00B27E0B"/>
    <w:rsid w:val="00B3676F"/>
    <w:rsid w:val="00B45279"/>
    <w:rsid w:val="00B47D0E"/>
    <w:rsid w:val="00B507F8"/>
    <w:rsid w:val="00B526E4"/>
    <w:rsid w:val="00B535FC"/>
    <w:rsid w:val="00B76747"/>
    <w:rsid w:val="00B84B6A"/>
    <w:rsid w:val="00BA3335"/>
    <w:rsid w:val="00BB2289"/>
    <w:rsid w:val="00BB358C"/>
    <w:rsid w:val="00BB42A9"/>
    <w:rsid w:val="00BB4761"/>
    <w:rsid w:val="00BC5D9F"/>
    <w:rsid w:val="00BD70A4"/>
    <w:rsid w:val="00BE138C"/>
    <w:rsid w:val="00BE39DE"/>
    <w:rsid w:val="00BE4E93"/>
    <w:rsid w:val="00BE51F6"/>
    <w:rsid w:val="00BF202F"/>
    <w:rsid w:val="00BF5E9E"/>
    <w:rsid w:val="00C02739"/>
    <w:rsid w:val="00C04FE1"/>
    <w:rsid w:val="00C11357"/>
    <w:rsid w:val="00C121D2"/>
    <w:rsid w:val="00C13E30"/>
    <w:rsid w:val="00C212CB"/>
    <w:rsid w:val="00C21E35"/>
    <w:rsid w:val="00C22261"/>
    <w:rsid w:val="00C43C87"/>
    <w:rsid w:val="00C44584"/>
    <w:rsid w:val="00C4632A"/>
    <w:rsid w:val="00C465CB"/>
    <w:rsid w:val="00C476BB"/>
    <w:rsid w:val="00C555D0"/>
    <w:rsid w:val="00C61BE5"/>
    <w:rsid w:val="00C63823"/>
    <w:rsid w:val="00C639EC"/>
    <w:rsid w:val="00C652DE"/>
    <w:rsid w:val="00C84B29"/>
    <w:rsid w:val="00C87DD7"/>
    <w:rsid w:val="00C92480"/>
    <w:rsid w:val="00C94CBF"/>
    <w:rsid w:val="00CB3AE0"/>
    <w:rsid w:val="00CB4E29"/>
    <w:rsid w:val="00CB7858"/>
    <w:rsid w:val="00CC3A88"/>
    <w:rsid w:val="00CC5FC9"/>
    <w:rsid w:val="00CD3A33"/>
    <w:rsid w:val="00CE6849"/>
    <w:rsid w:val="00CF3016"/>
    <w:rsid w:val="00D05606"/>
    <w:rsid w:val="00D0709D"/>
    <w:rsid w:val="00D116C6"/>
    <w:rsid w:val="00D163EF"/>
    <w:rsid w:val="00D168DA"/>
    <w:rsid w:val="00D16BD3"/>
    <w:rsid w:val="00D251F4"/>
    <w:rsid w:val="00D255A9"/>
    <w:rsid w:val="00D32880"/>
    <w:rsid w:val="00D35E94"/>
    <w:rsid w:val="00D3751C"/>
    <w:rsid w:val="00D410EB"/>
    <w:rsid w:val="00D43A0C"/>
    <w:rsid w:val="00D474C7"/>
    <w:rsid w:val="00D4796E"/>
    <w:rsid w:val="00D57438"/>
    <w:rsid w:val="00D57585"/>
    <w:rsid w:val="00D57689"/>
    <w:rsid w:val="00D6441B"/>
    <w:rsid w:val="00D741DA"/>
    <w:rsid w:val="00D80898"/>
    <w:rsid w:val="00D8671A"/>
    <w:rsid w:val="00D9233F"/>
    <w:rsid w:val="00DA4AFC"/>
    <w:rsid w:val="00DB1DB1"/>
    <w:rsid w:val="00DC7842"/>
    <w:rsid w:val="00DD2753"/>
    <w:rsid w:val="00DD6F46"/>
    <w:rsid w:val="00DE3281"/>
    <w:rsid w:val="00DE6635"/>
    <w:rsid w:val="00DF489D"/>
    <w:rsid w:val="00E023D3"/>
    <w:rsid w:val="00E03B43"/>
    <w:rsid w:val="00E1309C"/>
    <w:rsid w:val="00E169C8"/>
    <w:rsid w:val="00E16FDD"/>
    <w:rsid w:val="00E21431"/>
    <w:rsid w:val="00E32031"/>
    <w:rsid w:val="00E41D41"/>
    <w:rsid w:val="00E454F4"/>
    <w:rsid w:val="00E502CA"/>
    <w:rsid w:val="00E557C2"/>
    <w:rsid w:val="00E602A7"/>
    <w:rsid w:val="00E66C53"/>
    <w:rsid w:val="00E66F5F"/>
    <w:rsid w:val="00E72206"/>
    <w:rsid w:val="00E76255"/>
    <w:rsid w:val="00E76C13"/>
    <w:rsid w:val="00E805BC"/>
    <w:rsid w:val="00E840EE"/>
    <w:rsid w:val="00E85824"/>
    <w:rsid w:val="00E91884"/>
    <w:rsid w:val="00E93973"/>
    <w:rsid w:val="00E93DC6"/>
    <w:rsid w:val="00E94428"/>
    <w:rsid w:val="00E96C8F"/>
    <w:rsid w:val="00EA7D87"/>
    <w:rsid w:val="00EB0891"/>
    <w:rsid w:val="00EB1C67"/>
    <w:rsid w:val="00EC1797"/>
    <w:rsid w:val="00EC1A5E"/>
    <w:rsid w:val="00EC20A7"/>
    <w:rsid w:val="00ED3AC8"/>
    <w:rsid w:val="00EF0AD8"/>
    <w:rsid w:val="00EF7AB3"/>
    <w:rsid w:val="00F0093C"/>
    <w:rsid w:val="00F22A93"/>
    <w:rsid w:val="00F30F6B"/>
    <w:rsid w:val="00F32927"/>
    <w:rsid w:val="00F32977"/>
    <w:rsid w:val="00F40202"/>
    <w:rsid w:val="00F4077C"/>
    <w:rsid w:val="00F419A4"/>
    <w:rsid w:val="00F52DCC"/>
    <w:rsid w:val="00F53BB8"/>
    <w:rsid w:val="00F6267B"/>
    <w:rsid w:val="00F72F77"/>
    <w:rsid w:val="00F73DE1"/>
    <w:rsid w:val="00F77380"/>
    <w:rsid w:val="00F77CFD"/>
    <w:rsid w:val="00F85765"/>
    <w:rsid w:val="00FA4B70"/>
    <w:rsid w:val="00FA5467"/>
    <w:rsid w:val="00FA6B2E"/>
    <w:rsid w:val="00FC742F"/>
    <w:rsid w:val="00FC7EC7"/>
    <w:rsid w:val="00FD17D6"/>
    <w:rsid w:val="00FD45E4"/>
    <w:rsid w:val="00FE5C54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37"/>
    <o:shapelayout v:ext="edit">
      <o:idmap v:ext="edit" data="1"/>
    </o:shapelayout>
  </w:shapeDefaults>
  <w:decimalSymbol w:val="."/>
  <w:listSeparator w:val=","/>
  <w14:docId w14:val="0A85B170"/>
  <w15:docId w15:val="{EA7AB4E6-803B-4267-962E-7E455D20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4D5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248C"/>
    <w:rPr>
      <w:color w:val="0000FF"/>
      <w:u w:val="single"/>
    </w:rPr>
  </w:style>
  <w:style w:type="table" w:styleId="TableGrid">
    <w:name w:val="Table Grid"/>
    <w:basedOn w:val="TableNormal"/>
    <w:rsid w:val="0094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B4B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4BA3"/>
  </w:style>
  <w:style w:type="paragraph" w:styleId="Header">
    <w:name w:val="header"/>
    <w:basedOn w:val="Normal"/>
    <w:rsid w:val="003B4B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74F2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5DF5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athy@fiscalfitnessmadison.com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hy%20Hankard\My%20Documents\Fiscal%20Fitness\Client%20Forms\Greenleaf_PreRetirement_Intro_Questionnaire_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3E39B-8EB8-47C2-8982-C64301D3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Greenleaf_PreRetirement_Intro_Questionnaire_06.dot</Template>
  <TotalTime>10</TotalTime>
  <Pages>5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Questionnaire</vt:lpstr>
    </vt:vector>
  </TitlesOfParts>
  <Company>Fiscal Fitness LLC</Company>
  <LinksUpToDate>false</LinksUpToDate>
  <CharactersWithSpaces>12626</CharactersWithSpaces>
  <SharedDoc>false</SharedDoc>
  <HLinks>
    <vt:vector size="6" baseType="variant">
      <vt:variant>
        <vt:i4>5374054</vt:i4>
      </vt:variant>
      <vt:variant>
        <vt:i4>955</vt:i4>
      </vt:variant>
      <vt:variant>
        <vt:i4>0</vt:i4>
      </vt:variant>
      <vt:variant>
        <vt:i4>5</vt:i4>
      </vt:variant>
      <vt:variant>
        <vt:lpwstr>mailto:kathy@fiscalfitnessmadison.com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Questionnaire</dc:title>
  <dc:subject/>
  <dc:creator>Hankard</dc:creator>
  <cp:keywords/>
  <dc:description/>
  <cp:lastModifiedBy>Kathy Hankard</cp:lastModifiedBy>
  <cp:revision>15</cp:revision>
  <cp:lastPrinted>2023-01-05T02:19:00Z</cp:lastPrinted>
  <dcterms:created xsi:type="dcterms:W3CDTF">2021-01-11T22:50:00Z</dcterms:created>
  <dcterms:modified xsi:type="dcterms:W3CDTF">2024-12-31T18:41:00Z</dcterms:modified>
</cp:coreProperties>
</file>